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Наша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речь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Виды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распознавать виды речи; развивать устную речь.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DF3F59">
          <w:rPr>
            <w:rFonts w:ascii="Arial" w:hAnsi="Arial" w:cs="Arial"/>
            <w:bCs/>
            <w:color w:val="000000"/>
            <w:sz w:val="24"/>
            <w:szCs w:val="24"/>
            <w:lang w:val="en-US"/>
          </w:rPr>
          <w:t>I</w:t>
        </w:r>
        <w:r w:rsidRPr="00DF3F59">
          <w:rPr>
            <w:rFonts w:ascii="Arial" w:hAnsi="Arial" w:cs="Arial"/>
            <w:bCs/>
            <w:color w:val="000000"/>
            <w:sz w:val="24"/>
            <w:szCs w:val="24"/>
          </w:rPr>
          <w:t>.</w:t>
        </w:r>
      </w:smartTag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Что такое речь?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Обсудите в парах, какие виды речи бывают. Приведите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меры.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Сформулируйте тему урока.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Прочитайте на с. 5 учебника, что мы должны вспомнить и что обсудим при изучении этой темы.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Рассмотрите учебник.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Как он называется?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Кто автор этого учебника?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Рассмотрите условные обозначения на с. 4.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На с. 159 прочитайте содержание.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Какой справочный материал есть в учебнике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 (с.6).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тему стихотворения. (1 сентября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А какова главная мысль текста: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Шкода - к знаниям  дорога.)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письменное задание к упражнению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(Взаимопроверка.)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 (с. 6).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Учащиеся отвечают на вопросы и приводят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свои примеры.)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Какая бывает речь?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(Устная и письменная.)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Какую речь мы называем устной?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(Ту, которую мы произно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сим и слышим.)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Какую речь мы называем письменной?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(Ту, которую мы пишем и читаем.)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А какую речь называют внутренней?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Ту, когда мы обдумы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ваем.)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А легко ли говорить?</w:t>
      </w:r>
    </w:p>
    <w:p w:rsidR="00744602" w:rsidRPr="00DF3F59" w:rsidRDefault="00744602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Одним бывает трудно связать даже несколько слов, особенно если приходится говорить публично, т. е. перед другими людьми. У других, наоборот, речь, как в сказке А.С. Пушкина, «словно реченька журчит». Есть и мастера устной речи ораторы, рас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сказчики.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3 (с. 7).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пословицы.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их смысл.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Какую речь вы бы назвали хорошей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вы понимаете пословицу «Видна птица по перьям, а 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ловек по речам»?</w:t>
      </w:r>
    </w:p>
    <w:p w:rsidR="00744602" w:rsidRPr="00DF3F59" w:rsidRDefault="00744602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Слово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словах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Когда ты хочешь молвить слово    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Мои друг, подумай    не спеши.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Оно бывает то сурово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 рождено теплом души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Оно то жаворонком вьётся,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 медью траурной поёт.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Покуда слово сам не взвесишь,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выпускай его в полёт.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Им можно радости прибавить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людям радость отравить,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Им можно лёд зимой расплавить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камень в крошку превратить.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Оно одарит иль ограбит,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Пусть ненароком, пусть шутя.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Подумай, как бы им не ранить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Того, кто слушает тебя.</w:t>
      </w:r>
    </w:p>
    <w:p w:rsidR="00744602" w:rsidRPr="00DF3F59" w:rsidRDefault="00744602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В. Солоухин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 (с. 7).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рисунок. Что на нём изображено?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небольшой текст к данному рисунку. (Учащиеся устно составляют тексты и рассказывают их.)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дома я вам предлагаю записать свой текст.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слова из данных букв. ЗДАПНИКР, ТЕВМЕС.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(Праздник, вместе.)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праздник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вместе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варе.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праздник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вместе, </w:t>
      </w:r>
      <w:r w:rsidRPr="00DF3F59">
        <w:rPr>
          <w:rFonts w:ascii="Times New Roman" w:hAnsi="Times New Roman"/>
          <w:color w:val="000000"/>
          <w:sz w:val="24"/>
          <w:szCs w:val="24"/>
        </w:rPr>
        <w:t>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выражений.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Будет и на нашей улице праздник.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 для нас наступит радость,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торжество.)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Как у праздника сидеть.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(Сидеть ничего не делая.)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человеку нужна речь? Найдите нужный ответ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и объясните свой выбор.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Чтобы сообщить что-то другим людям.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Чтобы выражать свои мысли.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Чтобы люди общались друг с другом.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Чтобы слова были связаны друг с другом.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Чтобы обдумывать свои мысли.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виды речи вы знаете?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4 (с. 7).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Наш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язык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распознавать язык и речь; разви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вать устную речь.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DF3F59">
          <w:rPr>
            <w:rFonts w:ascii="Arial" w:hAnsi="Arial" w:cs="Arial"/>
            <w:bCs/>
            <w:color w:val="000000"/>
            <w:sz w:val="24"/>
            <w:szCs w:val="24"/>
            <w:lang w:val="en-US"/>
          </w:rPr>
          <w:t>I</w:t>
        </w:r>
        <w:r w:rsidRPr="00DF3F59">
          <w:rPr>
            <w:rFonts w:ascii="Arial" w:hAnsi="Arial" w:cs="Arial"/>
            <w:bCs/>
            <w:color w:val="000000"/>
            <w:sz w:val="24"/>
            <w:szCs w:val="24"/>
          </w:rPr>
          <w:t>.</w:t>
        </w:r>
      </w:smartTag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свои сочинения.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речь вы использовали, когда обдумывали содержа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(Внутреннюю.)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речь вы использовали, когда рассказывали свои тек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(Устную.)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когда писали?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(Письменную.)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примеры разных видов речи. (Проверка.)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Всегда он в работе,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Когда мы говорим,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отдыхает,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Когда мы молчим.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(Язык.)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значения имеет это слово?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называются такие слова?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отличается речь от языка?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 (с. 8).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загадки. Отгадайте.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(Язык.)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6 (с. 8).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высказывание и обсудите его в нарах.</w:t>
      </w:r>
    </w:p>
    <w:p w:rsidR="00744602" w:rsidRPr="00DF3F59" w:rsidRDefault="00744602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Земле тысячи языков. У каждого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человека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есть родной язык, самый дорогой и любимый. Это язык отца и матери, язык предков. Знать язык - значит свободно говорить на нём, читать и писать. Именно язык, родное слово согревают нас лаской и теплотой, радуют шуткой, рассказывают сказки, открывают перед нами страницы бессмертных книг.</w:t>
      </w:r>
    </w:p>
    <w:p w:rsidR="00744602" w:rsidRPr="00DF3F59" w:rsidRDefault="00744602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Задумайтесь о значении родного языка в нашей жизни: над тем, почему так важно знать его и владеть им. Чтобы каждый из вас мог почувствовать красоту родного слова, приобщиться к сокровищам русского языка.</w:t>
      </w:r>
    </w:p>
    <w:p w:rsidR="00744602" w:rsidRPr="00DF3F59" w:rsidRDefault="00744602" w:rsidP="00F21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сразу и не всем открывается тайна слова. Но вы будете учиться постигать секреты родной речи и постепенно проникать в глубины науки о языке.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 высказывание.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 (с. 8).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рисунки и прочитайте.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такой текст?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(Диалог.)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смог прочитать второй диалог? На каком языке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саны слова?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свой родной язык. Почему он для вас является родным?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беседа по вопросам упражнения.)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 (с. 9).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(Работа в парах.)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10 (с. 9).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выразительно строки из стихотворения.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автора этих строк.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кто может продолжить это стихотворение?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каком времени года в нём говорится?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думаете, нравилась ли осень АС. Пушкину? Докажите.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стихотворение.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самостоятельное выполнение заданий рубрики «Про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верь себя» (с. 10).)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вызвали затруднения?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речь?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язык?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9 (с. 9).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18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Текст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Типы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текстов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систематизировать знания о признаках текста; учить определять тип текста.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DF3F59">
          <w:rPr>
            <w:rFonts w:ascii="Arial" w:hAnsi="Arial" w:cs="Arial"/>
            <w:bCs/>
            <w:color w:val="000000"/>
            <w:sz w:val="24"/>
            <w:szCs w:val="24"/>
            <w:lang w:val="en-US"/>
          </w:rPr>
          <w:t>I</w:t>
        </w:r>
        <w:r w:rsidRPr="00DF3F59">
          <w:rPr>
            <w:rFonts w:ascii="Arial" w:hAnsi="Arial" w:cs="Arial"/>
            <w:bCs/>
            <w:color w:val="000000"/>
            <w:sz w:val="24"/>
            <w:szCs w:val="24"/>
          </w:rPr>
          <w:t>.</w:t>
        </w:r>
      </w:smartTag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говорит А. И. Куприн?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выделенных слов.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нужен язык?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текст на предложения и запишите его.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Звенит звонок он зовёт детей на урок учитель читает текст диктанта ученики быстро пишут свои работы.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из слов предложения и запишите получившийся текст.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севера, резкий, с, дует, ветер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деревьев, листья, жёлтые, с, падают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небе, грустный, крик, раздаётся, в, журавлей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Лес обнажился, поля опустели.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Поздняя осень. Грачи улетели,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Грустную думу наводит она...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Только не сжата полоска одна...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Это текст? 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(Предложения не связаны между собой.)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Расположите строчки стихотворения так, чтобы получился связный рассказ.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Повторение признаков текста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текст? Найдите наиболее точный ответ и обос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нуйте.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Это много предложений.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Это предложение, записанное в тетрадь.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Это два или несколько предложений, объединённых по смыслу.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Признаки текста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Текст состоит из группы предложений.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Предложения расположены в определённой последователь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ности.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Предложения связаны темой (то, о чём говорится в тексте).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Предложения связаны главной мыслью — идеей (к чему призывает автор, чему учит, с какой целью написан текст).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5. Текст выражает законченную мысль.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6. Текст имеет название, заголовок.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по учебнику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на с. 12 сведения о тексте, которые вы уже знаете.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 (с. 12).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можете сказать? Это текст?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(Предложения связаны по смыслу общей темой.)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говорится в тексте?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главную мысль текста.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название подойдёт к этому тексту?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прилагательные. Какие слова называются именами прилагательными?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12 (с. 12-13).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 чём в нём говорится?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главную мысль текста.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Сколько частей в этом тексте?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текст разделён на части?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первую часть. Придумайте к ней заголовок.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вторую часть. Придумайте к ней заголовок.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третью часть. Придумайте к ней заголовок.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одна часть текста отделяется от другой?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(Каждая часть пишется с красной строки?)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глаголы. Какие слова называются глаголами?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F3F59">
        <w:rPr>
          <w:rFonts w:ascii="Arial" w:hAnsi="Arial"/>
          <w:color w:val="000000"/>
          <w:sz w:val="24"/>
          <w:szCs w:val="24"/>
        </w:rPr>
        <w:t>Физкультминутка.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  Продолжение 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>1.Работа п</w:t>
      </w:r>
      <w:r w:rsidRPr="00DF3F59">
        <w:rPr>
          <w:rFonts w:ascii="Arial" w:hAnsi="Arial"/>
          <w:bCs/>
          <w:color w:val="000000"/>
          <w:sz w:val="24"/>
          <w:szCs w:val="24"/>
        </w:rPr>
        <w:t>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- Рассмотрите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схему нас. 13. Назовите типы текстов.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акой текст называется текстом-повествованием?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Какие вопросы можно поставить к тексту-повествованию?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Какой текст называется текстом-описанием?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вопросы можно поставить к тексту-описанию?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текст называется текстом-рассуждением?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вопросы можно поставить к тексту-рассуждению?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13 (с. 13).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можете сказать о тексте Упр. 11?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текст-опи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сание.)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Докажите.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можете сказать о тексте Упр. 12?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текст-пове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ствование.)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Докажите.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беседа по вопросам упражнения.)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 текстом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Устно расположите строчки стихотворения в таком поряд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ке, чтобы получился связный рассказ.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Мимо города большого: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бежит себе в волнах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Пушки с пристани палят,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Ветер по морю гуляет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Кораблю пристать велят.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Мимо острова крутого,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кораблик подгоняет;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Кораблю пристать велят.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царе Салтане, о сыне его славном и могучем богатыре князе Гвидоне Салтановиче и о прекрасной Царевне Лебеди».)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автор этого произведения?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(А.С. Пушкин.)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Определите тип каждого текста.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Сластёна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Наша Мурка — странная сластёна. Она любит лизать сладкий мёд.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Лежит раз Мурка на крылечке. Чует медовый запах. Он привёл кошку к улью. Мурка стала на задние лапы и сунула мордочку в леток.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Вдруг раздался резкий кошачий визг. Пчела ужалила лакомку.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А. Дорохову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Янтарь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Многие сказки объясняют рождение янтаря. Одна рассказывает о прекрасной богине моря. Она и простой рыбак полюбили друг друга. Разъярился верховный бог. Разрушил он чудесный подводный дворец красавицы.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Теперь морские волны выносят на берег обломки янтаря.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вот научное объяснение. Из стволов деревьев вытекала и твердела смола. Кусочки смолы пролежали в земле миллионы лет и превратились в прекрасный камень. Часто в янтаре видны пленники. Это стебельки трав, бабочки, жучки.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В. Сейраняну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Какой тип текста вы ещё знаете?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знаете о тексте?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отличить текст от набора предложений?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текст-описание животного.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>Тема:  Текст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редактировать текст; развивать устную речь, умение определять тип текста.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свои тексты.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 какому типу текста относится ваш текст?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текст-описание.)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вам помогли описать животное?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типы текстов вы ещё знаете?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Текст-повествование, текст-рассуждение.)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в парах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текст на три части.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Ласточки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 наличником окна было гнездо ласточек. Однажды из гнезда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пал птенец. Ласточки кружились над ним и звучно пищали. Это увидел Петя. Он поднял птенца и посадил в гнездо. Ласточки весело защебетали.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Л. Толстому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 по частям. Обоснуйте.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Ласточки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 наличником окна было гнездо ласточек.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Однажды из гнезда выпал птенец. Ласточки кружились над ним и тучно пищали. Это увидел Петя. Он поднял птенца и посадил в гнездо. 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Ласточки весело защебетали.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Л. Толстому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 контрольно-измерительными материалами (тест 1, с. 6-9)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Жила на лугу прелестная ромашка. Дружила она с жуком. С утра до вечера моросил мелкий дождь. Жук много летал и много знал. 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машка часто слушала интересные рассказы друга.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И. Шахраю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Определите, какое предложение нужно убрать, чтобы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лучился текст. Обоснуйте свой выбор.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(Сутра до вечера моросил мелкий дождь.)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Определите тип текста.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 (с. 14).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Составьте текст. (Работа в парах.)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текст, который вы составили. Докажите, что это текст.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(Предложения связаны по смыслу общей темой.)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вы озаглавили ваш текст?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говорится в тексте?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его главную мысль.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тип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(Текст-описание.)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вопросы можно поставить к тексту?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(Какой? Какая? Какое? Какие?)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выделенных слов.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прилагательные. Какую роль они выполняют?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Прижались тесно к брату брат,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зелёных гнёздышках сидят,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Гнёздышки искусные,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братишки вкусные.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(Орех.)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Очень густо он растёт,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Незаметно он цветёт,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когда проходит лето,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 едим его конфеты,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в бумажке, а в скорлупке —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Берегите, детки, зубки!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(Орешник.)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орех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орешник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орех,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Запомните, как пишутся эти слова.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15 (с. 14).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 чём в нём говорится?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тип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(Текст-рассуждение.)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вопрос можно поставить к тексту?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(Почему?)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Найдите слова с выделенными орфограммами. Объясните их написание.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 в первом предложении.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имена существительные? На какие вопросы они отвечают?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Самостоятельная работа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подходящие по смыслу слова. Опреде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лите тип текста.</w:t>
      </w:r>
    </w:p>
    <w:p w:rsidR="00744602" w:rsidRPr="00DF3F59" w:rsidRDefault="00744602" w:rsidP="00F3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Очень красив лес в осенние ... . Солнечные лучи ... верхушки 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ревьев. С берёз падают лёгкие ... листочки. Под ногами шуршит мягкий ковёр из опавших....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тип текста по данным заголовкам.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«Почему нельзя разорять птичьи гнёзда?»;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«Как мы с папой ходили в зоопарк»;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«Красив русский лес!»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текст?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16 (с. 14).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Предложение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повторить изученное ранее о предложении; формиро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вать умение распознавать предложения и группы слов.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свои тексты.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Чей рассказ вам понравился? Почему?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тип текста.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Расположите предложения в такой последовательности, чтобы получился текст.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Так пробежало лето.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Приближалась длинная холодная зима.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Всё лето прожила Дюймовочка в лесу.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Прошла и осень.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Она ела сладкий цветочный мёд и пила утреннюю росу.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Небо, по, облака, плывут, белые.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Высоко в небе летят журавли.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отличаются записи?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записано под цифрой 1?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(Слова. Они не свя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заны между собой.)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под цифрой 2?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(Предложение. Слова связаны между собой по смыслу.)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Повторение изученного о предложении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Выберите те утверждения, которые вы считаете правильными. Объясните свой выбор.</w:t>
      </w:r>
      <w:r w:rsidRPr="00DF3F59">
        <w:rPr>
          <w:rFonts w:ascii="Arial" w:hAnsi="Arial" w:cs="Arial"/>
          <w:sz w:val="24"/>
          <w:szCs w:val="24"/>
        </w:rPr>
        <w:t xml:space="preserve">         </w:t>
      </w:r>
      <w:r w:rsidRPr="00DF3F59">
        <w:rPr>
          <w:rFonts w:ascii="Times New Roman" w:hAnsi="Times New Roman"/>
          <w:color w:val="000000"/>
          <w:sz w:val="24"/>
          <w:szCs w:val="24"/>
        </w:rPr>
        <w:t>(Утверждения записаны на доске.)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Предложение — это одно или несколько слов, связанных по смыс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лу и выражающих законченную мысль.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Предложение не может состоять из одного слова.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Первое слово в предложении пишется с большой буквы.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Слова в предложении не связаны между собой по смыслу.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5) В конце предложения ставится точка, вопросительный или вос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клицательный знак.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Под какими цифрами записаны верные утверждения?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(1,3,5.)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17 (с. 15).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Что вы заметили? Почему трудно было читать эту запись?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Выделите предложения. Прочитайте их с указанной инто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нацией.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письменное задание к упражнению.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составили.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обозначаются начало и конец предложения?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18 (с. 15).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Что вы заметили?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составить из слов предложение?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задания.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составили.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вы обозначили начало и конец каждого предложения?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сведения о языке на с. 16.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предложение?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выражает предложение?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любое предложение. Запишите его.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Подчеркните главные члены предложения.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правило ещё раз. Закройте учебники и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19 (с. 16).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чём в нём говорится?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Какое название подойдёт к этому тексту? Придумайте. (Далее беседа по вопросам упражнения.)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диалог?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Найдите в тексте диалог.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оформляется диалог в тексте?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диалог по ролям.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его.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Чем группа слов отличается от предложения?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 Определите, какой из данных текстов является диалогом.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Заяц, заяц, чем ты занят?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Кочерыжку разгрызаю.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чему ты, заяц, рад?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Рад, что зубы не болят.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Дятел, дятел — мой приятель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Дуб долбит, как долотом.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Помоги мне, дядя дятел,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Для скворцов построить дом.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Чем отличается монолог от диалога?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Какое задание сегодня на уроке было самым интересным?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Домашнее задание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предложения на тему «Летним днём в лесу».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Виды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предложений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цели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высказывания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видами предложений по цели высказы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зачитывают свои тексты на тему «Летним днём в лесу».)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Чьи рассказы вам понравились больше всего? Почему?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Выберите из данных записей предложения и спишите их. Обоснуйте свой выбор.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Наступила золотая осень.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Туча на появилась небе.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Петух клюёт зерно.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Корабль стоит 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Яркое солнце светит на небе и греет землю.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Зелёная трава.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(На доске карточки с закрытыми буквами.)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"/>
        <w:gridCol w:w="283"/>
        <w:gridCol w:w="278"/>
        <w:gridCol w:w="288"/>
        <w:gridCol w:w="283"/>
        <w:gridCol w:w="283"/>
        <w:gridCol w:w="283"/>
        <w:gridCol w:w="283"/>
        <w:gridCol w:w="283"/>
        <w:gridCol w:w="283"/>
        <w:gridCol w:w="293"/>
      </w:tblGrid>
      <w:tr w:rsidR="00744602" w:rsidRPr="00C735E2">
        <w:trPr>
          <w:trHeight w:val="283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D75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</w:tbl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Чтобы узнать тему урока, нужно правильно ответить на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просы.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отвечают на вопросы. Учитель за каждый правиль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ответ открывает одну букву.)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чего состоит текст?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предложений.)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такое предложение?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слово или несколько слов, ко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торые связаны по смыслу и выражают законченную мысль.)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такое текст?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предложения, связанные по смыслу об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щей темой.)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имена существительные?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(Слова, которые отве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чают на вопросы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кто? что?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и называют предметы.)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такое имена прилагательные?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(Слова, которые отве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чают на вопросы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какой? какая? какое? какие?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и называют признаки предметов.)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глаголы?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(Слова, которые отвечают на вопросы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что делать? что сделать?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и называют действия предметов.)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слова пишутся с большой буквы?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(Фамилии, имена, отчества людей, клички животных, названия стран, городов, сёл, улиц, озёр, рек, морей.)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называются однокоренными?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(Слова, которые имеют что-то общее по смыслу и одинаковый корень.)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отличается звук от буквы?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(Звук мы произносим и слы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шим. Букву пишем, видим, называем.)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Чем отличается гласный звук от согласного?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 произ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ношении гласного звука воздух проходит свободно, слышится голос.)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узнать, сколько в слове слогов?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(Сколько в слове глас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ных, столько и слогов.)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 хорошо выучили правила и поэтому легко справились с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просами.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слово, которое получилось.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Беседа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в гости к нам пришли три знака. Догадайтесь, что это за знаки.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Бурным чувствам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Нет конца: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Пылкий нрав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 молодца.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(Восклицательный знак.)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Вечно думая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 смыслом,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Изогнулся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Коромыслом.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(Вопросительный знак.)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Загораживает Путь,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Предлагает Отдохнуть.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(Точка.)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20 (с. 17).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Что нового вы узнали?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знаки стоят в конце предложений?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вопросительные предложения. Прочитайте.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чему автор употребил эти предложения?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слова в этих предложениях падает логическое уда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рение?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остальные предложения. С какой целью они употреблены в тексте?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различаются предложения?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цели высказывания.)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Какое предложение называют повествовательным?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ложение, в котором о чём-либо сообщают (повествуют).)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Какое предложение называют вопросительным?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жение, которое содержит вопрос.)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Поупражняемся в распознавании вопросительных и повест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вовательных предложений.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21 (с. 17). </w:t>
      </w: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со словом из словаря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поле — метёлкой,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мешке — золотом.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(Овёс.)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овёс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овёс,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Запомните, как пишется это слово.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4.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22 (с. 18).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предложения.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они похожи?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какой интонацией они произносятся?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предложение называют побудительным?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жение, в котором советуют что-либо сделать, побуждают к действию.)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знаки ставятся в конце побудительных предложе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(Точка или восклицательный знак.)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5. Распознавание предложений по цели высказывания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Послушайте отрывки из стихотворений.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 меня зазвонил телефон.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Кто говорит?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Слон.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Откуда?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От верблюда.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Что вам надо?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Шоколада.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по цели высказывания предложения встречаются в этом тексте?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Беда! Беда! Бегите скорее сюда!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В чём дело?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Спасите!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Кого?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Бегемота!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Наш бегемот провалился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болото...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Из какого произведения эти строки? Кто автор этого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изведения?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(«Телефон», К.И. Чуковский.)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по цели высказывания предложения встречаются в этом тексте?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23 (с. 18).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выразительно побудительные предложения.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похожи все предложения? Какой бы темой вы их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единили?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знаки стоят в конце предложений?</w:t>
      </w:r>
      <w:r w:rsidRPr="00DF3F59">
        <w:rPr>
          <w:rFonts w:ascii="Arial" w:hAnsi="Arial" w:cs="Arial"/>
          <w:sz w:val="24"/>
          <w:szCs w:val="24"/>
        </w:rPr>
        <w:t xml:space="preserve">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предложения называются побудительными?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24 (с. 19).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 предложения. Из какой они сказки? Кто автор этой сказки?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(«Золотой ключик, или Приключения Буратино», А.Н. Толстой.)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вид предложений по цели высказывания. 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оснуйте свой ответ.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выписали.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собственные. Как пишутся имена собст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венные?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25 (с. 19).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задание.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нужно прочитать предложения?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 выразительно.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заметили? Изменился ли смысл предложения?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Лексическая работа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Вам приходилось слышать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крокодиловы слёзы! </w:t>
      </w:r>
      <w:r w:rsidRPr="00DF3F59">
        <w:rPr>
          <w:rFonts w:ascii="Times New Roman" w:hAnsi="Times New Roman"/>
          <w:color w:val="000000"/>
          <w:sz w:val="24"/>
          <w:szCs w:val="24"/>
        </w:rPr>
        <w:t>Что оно означает? В каких ситуациях употребляется?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Познакомьтесь с шутливой версией Джанни Родари.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Для чего нужны слёзы?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постараюсь ответить тебе в двух словах. Немножко слёз нужно каж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дому. Слёзы промывают наши глаза, унося прочь крохотные пылинки, попадающие в них из воздуха.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Ну а разным плаксам слёзы нужны в очень большом количестве, что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бы без конца реветь по пустякам.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Самые же знаменитые слёзы на свете — это крокодиловы слёзы. Ты, наверное, уже кое-что слышал о них — они ведь как-никак вошли в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словицу. А если ты о них ещё ничего не слышал, то прочти эти стихи. И тогда ты сам поймёшь, стоит ли лить слёзы или не стоит. И можно им верить или нельзя!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Текла река с названьем — Нил,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в ней плескался крокодил,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крокодил был тот престранный,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был и хищный, и гуманный.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Любого друга и соседа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не чинясь тащил к обеду.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Бывало, кончится обед,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гостя почему-то нет.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Хозяин ел кого попало —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Гиену, волка и шакала,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Зато, когда обед кончался,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Хозяин в слёзы ударялся.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Его слезам почти поверя,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Издалека кричали звери: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Эй, дядя, полно убиваться!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Ты камышом начни питаться!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Обжора отвечал уныло: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Ох, доброта меня сгубила!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всех позвал бы на обед,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аппетита больше нет...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ваши семьи разлучил! —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разрыдался крокодил.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Перевод Ю. Ильина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толкование выражения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крокодиловы слёзы </w:t>
      </w:r>
      <w:r w:rsidRPr="00DF3F59">
        <w:rPr>
          <w:rFonts w:ascii="Times New Roman" w:hAnsi="Times New Roman"/>
          <w:color w:val="000000"/>
          <w:sz w:val="24"/>
          <w:szCs w:val="24"/>
        </w:rPr>
        <w:t>следует из стихотворения?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Какие предложения в нём есть?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поставьте знаки препинания.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городе был зоологический сад. Хозяин показал мне маленького слонёнка.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Это не слонёнок Это почти взрослый слон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Почему же он такой маленький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Потому что это слон-карлик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разве такие бывают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Как видите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За малый рост дали слону кличку Бэби</w:t>
      </w:r>
    </w:p>
    <w:p w:rsidR="00744602" w:rsidRPr="00DF3F59" w:rsidRDefault="00744602" w:rsidP="008441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В. Дурову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бывают предложения по цели высказывания?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вествовательные, вопросительные, побудительные.)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 какой целью употребляются предложения в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бы узнать о чём-то, спросить, сообщить о чём-то, побудить к действию.)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26 (с. 20).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Виды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предложений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интонации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повторить материал о видах предложений по интона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ции; развивать умение интонационно правильно произносить предложения.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читают свои рассказы.)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рассказы вам больше всего понравились? Почему?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отрывок из сказки К.И. Чуковского «Телефон».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потом позвонили зайчатки: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Нельзя ли прислать перчатки?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потом позвонили мартышки: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Пришлите, пожалуйста, книжки.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предложения, в которых содержится вопрос.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отрывок из сказки о Красной Шапочке, кото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рую написали братья Гримм.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Жила-была маленькая девочка. Все её очень любили. Но больше всех её любила бабушка. Однажды бабушка подарила ей шапочку из красного бархата. С тех пор девочку стали звать Красная Шапочка.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 запишите три вопроса к этому тексту, исполь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зуя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какой ? что 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минутка</w:t>
      </w:r>
      <w:r w:rsidRPr="00DF3F59">
        <w:rPr>
          <w:rFonts w:ascii="Arial" w:hAnsi="Arial" w:cs="Arial"/>
          <w:sz w:val="24"/>
          <w:szCs w:val="24"/>
        </w:rPr>
        <w:t xml:space="preserve">       </w:t>
      </w: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Сильный ветер, работал в субботу, тёплое пальто, дружные ребята, жил в Москве, жёлтый карандаш, городская улица, хороший товарищ, группа учеников, листья берёзы.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Поставьте в словах ударение, обозначьте орфограммы. (Проверка. Учащиеся по цепочке читают по одному словосо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четанию, называют ударный слог в каждом слове, орфограммы.)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предложение с любым словосочетанием: вари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ант 1 — вопросительное, вариант 2 — повествовательное.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выразительно отрывок из произведения.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Нет, нет! Соловей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поёт для свиней!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Позови-ка ты лучше 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Ворону!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какого произведения эти строки? Кто его автор? («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Теле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фон», К. И. Чуковский.)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знак стоит в конце предложений? С какой интона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цией мы произносим эти предложения?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Беседа о предложениях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предложения называются повествовательными?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(Предложения, в которых о чём-либо сообщают.)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предложения называют вопросительными?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жения, в которых о чём-то спрашивают.)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предложения называются побудительными?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ложения, в которых советуют что-либо сделать.)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Маленькая девочка Ира ждала отца из поездки. Каждое утро она спрашивала у мамы: «Папа приехал?» Однажды, увидев отца, она 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достно закричала: «Папа приехал! Папа приехал!» Вечером она сообщила подруге: «Папа приехал».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предложение повторяется в тексте несколько раз?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(Папа приехал.)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предложение мы каждый раз произ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носим по-разному.)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 по-разному?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(Первое предложение содержит вопрос, второе выражает сильное чувство, радость, третье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койное сообщение.)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Грамматическая сказка</w:t>
      </w:r>
    </w:p>
    <w:p w:rsidR="00744602" w:rsidRPr="00DF3F59" w:rsidRDefault="00744602" w:rsidP="001D75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Послушайте сказку о нашем госте.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Восклицание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Повстречались на листе бумаги Ноль с Восклицательным знаком. Познакомились, разговорились.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У меня большие неприятности, — сказал Ноль. — Я потерял свою палочку. Представляешь положение: Ноль, и без палочки?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Ах! — воскликнул Восклицательный знак. — Это ужасно!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Мне очень трудно, — продолжал Ноль. — У меня такая умствен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ная работа... При моём научном и жизненном багаже без палочки никак не обойтись.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Ох! — воскликнул Восклицательный знак. — Это чудесно!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Мы с вами прекрасно сработаемся, — продолжал Ноль. — У меня содержание, а у вас чувство. Что может быть лучше?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Эх! — ещё больше обрадовался Восклицательный знак. — Это дей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ствительно чудесно!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стали они работать вместе. Получилась удивительная пара. И 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перь кто ни встретит на бумаге Ноль с Восклицательным знаком, обя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зательно воскликнет: «О!» А больше ничего не скажет. Разумеется, если на бумаге больше ничего не написано.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 уже догадались, что в гостях у нас восклицательный знак?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Когда в конце предложения ставится восклицательный знак?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(Если предложение содержит сильное чувство, ра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дость.)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27(с. 20).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произносятся предложения с восклицательным знаком?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21.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предложение называется восклицательным?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ложение, которое произносится с сильным чувством.)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знак ставится в конце восклицательного предложе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(Восклицательный знак.)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предложение называется невосклицательным?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(Предложение, которое произносится спокойно, без сильного чувства.)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28 (с. 21).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Назовите автора стихотворения.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хотел передать автор этими строками? С какой инто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нацией нужно их читать?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знаки стоят в конце предложений?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29 (с. 21).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 выразительно. Назовите виды предложений по интонации.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 с орфограммами. Объясните их написание.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30 (с. 22).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по вопросам и заданиям упражнения.)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таблицу на с. 22.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виды предложений по цели высказывания.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предложения называются повествовательными?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знак ставится в конце повествовательного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предложения называются вопросительными?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знак ставится в конце вопросительного предложения?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предложения называются побудительными?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знак ставится в конце побудительного предложения?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виды предложений по интонации.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предложения называются невосклицательными?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знаки ставятся в конце невосклицательного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предложения называются восклицательными?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знаки ставятся в конце восклицательного предложения?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Приведите примеры.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32 (с. 23).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предложение, в котором выражена главная мысль.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Закончите высказывание.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Предложения бывают...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Сейчас, когда приду домой,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Произнесёт их мама: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«Ты дрался, да?..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Ты что — немой?..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Ну что молчишь упрямо?»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(вопросительные, невосклицательные)</w:t>
      </w:r>
      <w:r w:rsidRPr="00DF3F59">
        <w:rPr>
          <w:rFonts w:ascii="Times New Roman" w:hAnsi="Times New Roman"/>
          <w:color w:val="000000"/>
          <w:sz w:val="24"/>
          <w:szCs w:val="24"/>
        </w:rPr>
        <w:t>;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Повествовать придётся мне,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я скажу: «Не дрался, не...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Свалился с дерева, и вот...»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(повествовательные, невосклицательные)</w:t>
      </w:r>
      <w:r w:rsidRPr="00DF3F59">
        <w:rPr>
          <w:rFonts w:ascii="Times New Roman" w:hAnsi="Times New Roman"/>
          <w:color w:val="000000"/>
          <w:sz w:val="24"/>
          <w:szCs w:val="24"/>
        </w:rPr>
        <w:t>;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Тут папа в комнату войдёт.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Войдёт и скажет: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«Лоботряс!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проучу тебя сейчас!»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(повествовательные, восклицательные).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в конце предложений ставится восклицательный знак?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33 (с. 23). 36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обращением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предложениями с обращением; форми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ровать умение выделять обращение в предложении.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Сколько предложений в тексте?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предложения по цели высказывания в нём есть? А по интонации?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таволга.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слов каждой строчки составьте предложения, запишите получившийся текст и озаглавьте его.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за, Вася, ухаживать, летом, помогал, дедушке, цветами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срезал, огромный, утром, дед, осенних, букет, цветов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принёс, класс, в, этот, Вася, букет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поставил, цветы, стол, мальчик, учительница, на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5) как, цветы, красивы, эти, осенние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последнее предложение. Какой знак вы поста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вили в конце этого предложения?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(Восклицательный знак.)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(Предложение выражает восторг.)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Вы ж,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голубушки-сестрицы,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Выбирайтесь из светлицы.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Поезжайте вслед за мной,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Вслед за мной и за сестрой.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Чем вы, 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гости,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торг ведёте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куда теперь плывёте?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какой сказки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царе Салтане...».)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автора сказки.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(А.С. Пушкин.)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эти строки без выделенных слов.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заметили?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кому обращены слова в первом отрывке? А во втором?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могут называться такие слова? (Ответы детей.) Такие слова называются обращениями.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 письме выделены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(Запятыми.)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34 (с. 24).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выразительно диалоги по ролям. (Далее работа по вопросам упражнения.)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диалогах слова, к которым обращена речь.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называются такие слова?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 письме выделены обращения?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(Запятыми.)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25.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обращение?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 письме обращение отделяется от других слов?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свои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35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25).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сказки, из которых взяты эти строки.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данные предложения выразительно. Определи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вид предложений по цели высказывания и по интонации.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обращения в каждом предложении.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 письме выделены обращения? Зависит ли расста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новка запятых в предложении от места расположения 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ращения?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знаки вы поставили в конце предложений?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определении обращений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Найдите обращения и выделите их запятыми.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Здравствуйте ёлки!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что вам иголки?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Разве мы волки вокруг? 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Ю. Мориц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Спи дитя моё усни!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Сладкий сон к себе мани: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няньки я тебе звала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Ветер, солнце и орла.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Майков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Мышка-трусишка,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Ты треска боишься?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Н. Сладкое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обращение?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отделяется обращение от других слов?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диалог на любую тему. Используйте обращения.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36 (с. 26).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представление о связи между предложения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 в тексте; учить передавать содержание текста по коллективно составленному плану.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Снится ночью пауку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Чудо-юдо на суку.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Длинный клюв и два крыла...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Прилетит — плохи дела.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кого паук боится?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Угадали? Это...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(птица).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Знакомство с текстом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Путешественница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Осень. В лесу тихо журчал ручей. На воде ручья плыл парад листиков. На одном листке сидела маленькая птичка. Это королёк; путешествен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ница доплыла до изгиба ручья. Там она вспорхнула и вернулась назад. Птичка села на веточку и стала ждать. Тут подплыл яркий листик. Коро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лёк опустился на листик и поплыл, как на кораблике.</w:t>
      </w:r>
    </w:p>
    <w:p w:rsidR="00744602" w:rsidRPr="00DF3F59" w:rsidRDefault="00744602" w:rsidP="00153B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И. Аксёнову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Вам понравился текст? Что показалось особенно интересным?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 ком говорится в этом тексте?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 корольке.)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вы знаете об этой птичке?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 текст назван «Путешественница»?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(Птичка плавала на осенних листиках, как на корабликах.)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Каким образом она путешествовала по ручью?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(Она доплы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вала до изгиба ручья, возвращалась назад и ждала снова яркий листик.)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вы понимаете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парад листиков! (Торжест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венно, празднично проплывали листики.)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(Учитель может предложить учащимся готовый план.)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Парад листиков.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 Путешественница.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 Первое путешествие.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Второе путешествие.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Королёк, изгиб ручья, кораблик, опустился.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обращениями.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Главные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второстепенные члены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распознавать в предложении главные и второстепенные члены; учить устанавливать связь слов в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ложении, распространять нераспространённое предложение вто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ростепенными членами.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составили.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знаки вы поставили в конце предложений?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и запишите небольшой рассказ, используя дан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слова. Озаглавьте текст.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Кошка, шерсть, глазки, лапки, усы, коготки, повадки, молоко, котята.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Разделите текст на предложения и запишите его.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Гроза надвигалась огромная лиловая туча медленно поднималась из-за леса сильный ветер загудел в вышине крупные капли дождя резко застучали по листьям.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И. Тургеневу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минутка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Вершина, снег, деревья, бежать, работа, птичка, холод, широкий, дуб, волчата, наряд, роща.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Обозначьте орфограммы в словах.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слова, называют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фограммы и проверочные слова.)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Птицы улетели.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Перелётные птицы улетели в тёплые края.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Чем они похожи? Чем отличаются?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обоих предложениях главные члены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птицы улетели.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Но первое предложение состо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ит только из главных членов, а во втором предложении есть и другие члены предложения.)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Беседа о членах предложения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День угасал.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Короткий осенний день угасал.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Лебеди опустились.                         Лебеди опустились на берег реки для отдыха.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Ковёр шуршал.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Пёстрый ковёр листьев шуршал под ногами.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общего в предложениях каждой пары? Чем они отлича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(Подлежащие и сказуемые в этих предложениях одинаковые. Но предложения слева состоят только из подлежащего и сказуемого, а в предложениях справа есть слова, которые поясняют подлежащее и сказуемое.)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предложения вам больше понравились? Почему?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главные члены в первой паре предложений.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(День угасал.)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член предложения поясняют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короткий, осен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ний! (Подлежащее.)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Поставьте от существительного вопрос к словам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короткий, осенний. (День (какой?) короткий осенний.)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Короткий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осенний — </w:t>
      </w:r>
      <w:r w:rsidRPr="00DF3F59">
        <w:rPr>
          <w:rFonts w:ascii="Times New Roman" w:hAnsi="Times New Roman"/>
          <w:color w:val="000000"/>
          <w:sz w:val="24"/>
          <w:szCs w:val="24"/>
        </w:rPr>
        <w:t>это второстепенные члены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главные члены во второй паре предложений.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беди опустились.)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во втором предложении второстепенные члены.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 берег реки, для отдыха.)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член предложения поясняют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берег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для от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дыха! (Сказуемое.)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Поставьте от сказуемого вопрос к словам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берег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для от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дыха. (Опустились (куда?) на берег, опустились (для чего?) для отдыха.)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какой член предложения поясняет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реки! (Второ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степенный член предложения.)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Поставьте вопрос к этому слову.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 берег (чего?)реки) </w:t>
      </w:r>
      <w:r w:rsidRPr="00DF3F59">
        <w:rPr>
          <w:rFonts w:ascii="Times New Roman" w:hAnsi="Times New Roman"/>
          <w:color w:val="000000"/>
          <w:sz w:val="24"/>
          <w:szCs w:val="24"/>
        </w:rPr>
        <w:t>Второстепенные члены предложения могут пояснять не толь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 главные члены предложения, но и второстепенные.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(Аналогичная работа проводится по третьей паре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жений.)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по учебнику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31(с. 26).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Разделите текст на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Сколько предложений в этом тексте?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(Пять.)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Докажите. Назовите главные члены этих предложений.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текст, разделив на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знаки вы поставили в конце предложений?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38 (с. 26).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таблицу на с. 27.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две большие группы делятся все члены предложе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(Главные и второстепенные.)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обозначает подлежащее?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отвечает подлежащее?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обозначает сказуемое?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отвечает сказуемое?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подлежащее и сказуемое называются главными чле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нами предложения?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(Без них не было бы предложения, было бы не понятно, о чём идёт речь.)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Какую роль выполняют второстепенные члены предложе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(Поясняют подлежащее и сказуемое.)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 какие вопросы отвечают второстепенные члены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39 (с. 27).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Сравните их.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распространенное предложение.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второстепенный член предложения, поясняющий подлежащее.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(Быстрокрылые.)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Поставьте к нему вопрос.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(Ласточки (какие?) быстрокрылые.)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второстепенные члены предложения, поясняю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щие сказуемое.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(Давно, на юг.)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Поставьте к ним вопросы.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(Улетели (когда ?) давно, улетели (куда?) на юг.)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называются предложения, которые состоят только из главных членов?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(Нераспространённые.)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называются предложения, которые состоят из главных и второстепенных членов?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(Распространённые.)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40 (с. 28).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предложения. Это текст?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(Все пред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ложения объединены общей темой.)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тему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(Осень.)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предложение, которым вы дополнили текст.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главные и второстепенные члены во втором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Гремят... молодые.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Вот... брызнул,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...летит.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Повисли... дождевые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И... нити золотит.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Ф. Тютчев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Какой член пропущен в этих предложениях?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(Подлежащее.)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нам неизвестно, когда пропущено подлежащее?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 ком или о чём говорится в предложении.)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следующую запись.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горы ... поток проворный, 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лесу... птичий гам, 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гам лесной, и шум нагорный — 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Всё... весело громам.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Ф. Тютчев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член пропущен в этих предложениях?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(Сказуемое.)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неизвестно, когда пропущено сказуемое?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(Что гово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рится о подлежащем.)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бывают члены предложения?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члены предложения называются главными?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выполняют в предложении второстепенные члены?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найти в предложении его главные и второстепенные члены?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отличаются распространённые предложения от нерас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пространённых?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распространённых предложений.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нераспространённых предложений.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41 (с. 28).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Главные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второстепенные члены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устанавливать связь слов в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жении; учить распознавать в предложении главные и второсте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пенные члены.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предложения. Это текст?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жения объединены общей темой.)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название подойдёт к этому тексту?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Словарный диктант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Праздник, вместе, орех, овёс, метро, класс, ягода, ученица, быстро, суббота, хорошо, вдруг.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из слов предложение и запишите его. рос, на, могучий, поляне, дуб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это предложение?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основу предложения. Какие члены предложения составляют его основу?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второстепенные члены предложения. Какие чле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 предложения они поясняют?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с предложениями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(Запись предложений под диктовку.)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Лучи солнца заиграли на зелёных полянах. Под деревьями дрожат солнечные зайчики.</w:t>
      </w:r>
    </w:p>
    <w:p w:rsidR="00744602" w:rsidRPr="00DF3F59" w:rsidRDefault="00744602" w:rsidP="00F50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Д. Зуеву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главные члены в каждом предложении, подчерк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 их.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слова, которые поясняют главные члены.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Поставьте к ним вопросы.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схему второго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по учебнику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42 (с. 29).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(Работа в парах. Взаимопроверка.)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43 (с. 29).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(Самостоятельное выполнение.)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44 (с. 29).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орфограммы вам встретились?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Пользуясь памяткой 6 на с. 146—147, подготовьтесь к пись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по памяти.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со словом из словаря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строках стихотворения встретилось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восток. </w:t>
      </w:r>
      <w:r w:rsidRPr="00DF3F59">
        <w:rPr>
          <w:rFonts w:ascii="Times New Roman" w:hAnsi="Times New Roman"/>
          <w:color w:val="000000"/>
          <w:sz w:val="24"/>
          <w:szCs w:val="24"/>
        </w:rPr>
        <w:t>Най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дите это слово в орфографическом словаре.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восток,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45 (с. 30).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цепоч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ке называют слова с орфограммами и объясняют их написание.)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47 (с. 30). </w:t>
      </w: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предложение вы записали к первой схеме?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огороде созрели красные помидоры.)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ко второй схеме?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(Ворона громко каркнула.)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члены предложения вы знаете?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члены предложения называются главными?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члены предложения называются второстепенными?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задание сегодня на уроке было самым интересным?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Упр. 46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(с. 30).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Простое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сложное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познакомить с понятием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сложное предложение;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вать умение устанавливать связь слов в предложении.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нераспространённые предложения. Назовите грамматическую основу.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распространённые предложения. Назовите грамматическую основу.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Добавьте в предложения второстепенные члены и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их.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Зайцы питаются.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Солнце светит.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Ребята пришли.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Набежала туча.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Туча по небу идёт,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Бочка по морю плывёт. 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можно о нём сказать? Найдите грамматическую основу предложения.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(Две основы.)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 какие два простых предложения можно разделить данное предложение?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(Туча по небу идёт. Бочка по морю плывёт.)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вы думаете, какую роль выполняет запятая в этом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Такие предложения называются сложными. Сформулируй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48 (с. 31).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Сравните их.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предложения, в которых основа состоит из двух главных членов.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(Осыпается весь наш бедный сад. Выпал тонкий снежок.)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в которых основа состоит из 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ного главного члена.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(Осень. Подморозило.)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предложение называется простым?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может быть основа простого предложения? Приве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дите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49 (с. 31).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первое предложение. Что вы можете о нём 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простое предложение.)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(Одна грамматическая основа. Денёк выдался.)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второе предложение. Что вы можете о нём 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сложное предложение.)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 грамматические основы. Тучи рассеялись, ветер улёгся, солнце выглянуло.)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простые предложения отделены друг от друга?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(Запя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тыми.)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32.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предложение называется сложным?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грамматических основ может быть в сложном предложении?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отделяются друг от друга простые предложения, вхо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дящие в состав сложного?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50 (с. 32).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 предложение. Что вы можете о нём сказать?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сложное предложение.)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Докажите.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и заданиям упражнения. Взаимо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синем небе звёзды блещут,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синем море волны хлещут.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Одеяло убежало,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Улетела простыня,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подушка,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лягушка,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Ускакала от меня.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Тут и мыло подскочило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вцепилось в волоса,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юлило, и мылило,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кусало, как оса.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из данных предложений являются сложными? 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кажите.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отличается простое предложение от сложного?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51 (с. 32).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Простое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сложное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распознавать простые и сложные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Прочитайте. Сколько предложений в тексте?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(Два.)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простое предложение. Что можно о нём 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(Состоит из одного главного члена, подлежащего.)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сложное предложение. На сколько простых предложений его можно разделить? Докажите.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грамматические основы в сложном предложении.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(Зарумянился восток, выходит стадо, заливается рожок.)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расставьте запятые в сложном предложении. 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оснуйте свой ответ.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Ослы ему славу по нотам поют 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Козлы бородою дорогу метут 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Бараны, бараны стучат в барабаны! 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Крокодилы в канаву забилися.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в канаве слоны схоронилися.</w:t>
      </w:r>
    </w:p>
    <w:p w:rsidR="00744602" w:rsidRPr="00DF3F59" w:rsidRDefault="00744602" w:rsidP="00D37E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о них сказать?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из данных простых предложений сложное.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отделяются друг от друга части сложного предложения?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(Запятыми.)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52 (с. 33).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внимательно схему. Как отличить простое предложение от сложного?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отделяются части сложного предложения?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(Запятыми.) Упр. 53 (с. 33).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Какие это предложения? Докажите.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обозначает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заря!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как вы понимаете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заря горела!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грамматические основы в каждом предложении.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слово из данных букв. ЯЗРА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(Заря.)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обозначает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заря! (Яркое освещение горизонта перед восходом или после захода солнца.)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заря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заря,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выражений.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От зари до зари.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(Целую ночь или целый день.)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Ни свет ни заря.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(Очень рано.)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Встать с зарёй.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(Очень рано.)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54 (с. 34).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56 (с. 34).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отличаются простые предложения от сложных?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простых предложений.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сложных предложений.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55 (с. 34).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Словосочетание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учить выделять словосочетания в предложениях; разви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вать умение устанавливать связь слов в предложении.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называются эти предложения?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(Пословицы.)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смысл каждой пословицы.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Докажите, что это сложные предложения. Назовите 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матические основы в каждом предложении.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дополните предложения словами, которые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главные члены предложения. Подчеркните подле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жащее и сказуемое в каждом предложении.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Гроза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Надвигалась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(какая?)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туча.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(Где?)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блеснула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(какая?)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молния.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(Как?) </w:t>
      </w:r>
      <w:r w:rsidRPr="00DF3F59">
        <w:rPr>
          <w:rFonts w:ascii="Times New Roman" w:hAnsi="Times New Roman"/>
          <w:color w:val="000000"/>
          <w:sz w:val="24"/>
          <w:szCs w:val="24"/>
        </w:rPr>
        <w:t>застучали первые капли дождя.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вставьте пропущенные слова. Какой член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ложения пропущен?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ноябре ... первый снег. В дальние страны ... птицы. Они ... свои гнёзда. Весной птицы вновь... к нам.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DF3F59">
        <w:rPr>
          <w:rFonts w:ascii="Times New Roman" w:hAnsi="Times New Roman"/>
          <w:color w:val="000000"/>
          <w:sz w:val="24"/>
          <w:szCs w:val="24"/>
        </w:rPr>
        <w:t>прилетят, выпадает, улетают, покидают.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отрывок из сказки А.С. Пушкина.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Живёт Балда в поповом доме,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Спит себе на соломе,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Ест за четверых, работает за семерых.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вы узнали, сколько в тексте предложений? Назовите главные члены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Подготовьтесь рассказать о подлежащем и сказуемом по плану.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План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Что это такое?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Что обозначает?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На какие вопросы отвечает?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Подтвердите свои ответы примерами.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Наступила осень.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Осенний праздник.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Летели птицы.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Облака плыли.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лишнюю запись.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(Осенний праздник.)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(Остальные записи являются простыми нераспро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странёнными предложениями.)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запись, которая оказалась лишней?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восочетание.)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связью слов в предложении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простое нераспространённое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туман. </w:t>
      </w:r>
      <w:r w:rsidRPr="00DF3F59">
        <w:rPr>
          <w:rFonts w:ascii="Times New Roman" w:hAnsi="Times New Roman"/>
          <w:color w:val="000000"/>
          <w:sz w:val="24"/>
          <w:szCs w:val="24"/>
        </w:rPr>
        <w:t>Поставьте вопрос от подлежащего к 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зуемому.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(Туман (что сделал?) окутал.)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Добавьте в это предложение слова, поясняющие подлежа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щее и сказуемое.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Туман какой?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(Мягкий или густой.)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Окутал что?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(Деревья.)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Окутал когда?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(Утром.)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предложение получилось?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(Густой туман окутал ут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ром деревья.)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члены предложения мы добавили?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(Второстепенные.)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это предложение.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по учебнику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57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(с. 35).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предложение. Найдите в нём грамматическую основу.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слово поясняет подлежащее? Поставьте к нему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прос, запишите.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(Пшеница (какая?) густая.)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поясняют сказуемое? Поставьте к ним вопрос, запишите.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(Созрела (где?) в поле.)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называются эти сочетания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(Словосочетания.)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чего состоит словосочетание?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главного и зависимого слов.)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устанавливается связь слов в словосочетании?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 помощи вопросов.)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От какого слова ставится вопрос?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(От главного к зависимому.)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обозначается главное слово в словосочетании?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(Кре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стиком.)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обозначается связь главного слова с зависимым?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(Стре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лочкой.)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думаете, подлежащее и сказуемое образуют слово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сочетание?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(Нет.)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в нашем предложении словосочетания.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(Густой туман, окутал утром, окутал деревья.)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эти словосочетания.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со словом из словаря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неба солнце золотое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Золотые льёт лучи.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поле дружною стеною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Золотые усачи.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(Пшеница.)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Это слово вам встретилось в предложении. А что вы знаете об этом растении?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Пшеницу выращивали с целью получения питательных зёрен ещё в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тысячелетии до нашей эры. В настоящее время известно более 30 видов этого злакового растения. Это очень важная зерновая культура, которая широко распространена в умеренном поясе. Основное назна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чение пшеницы — использование её в пекарном производстве. Кроме того, часть урожая идёт на изготовление манной и пшеничной крупы, из твёрдых сортов растения готовят макаронные изделия.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пшеница,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пшеница,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Запомните, как пишется это слово.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 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58 (с. 36).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предложение. Запишите его.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грамматическую основу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словосочетания.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являются главными? Как вы обозначили глав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слова?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59 (с. 36).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грамматическую основу предложения.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словосочетания.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являются главными? Как вы обозначили глав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слова?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обозначается связь главного слова с зависимым?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словосочетание?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чего состоит словосочетание?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найти словосочетание в предложении?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свои примеры.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задание сегодня на уроке было самым интересным?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60 (с. 36).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Словосочетание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обобщить знания о словосочетании; формировать уме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ние выполнять разбор предложения по членам; развивать устную речь.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словосочетания, которые вы выписали.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главные и зависимые слова в каждом словосоче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Подчеркните главные члены предложения.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словосочетания.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горах бывают снежные обвалы.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в группах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Выпишите: вариант 1 — словосочетания, вариант 2 -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ложения.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Старый дом, птицы улетели, летит самолёт, большая стая, быстро бежал, солнце светит, иду домой, взял мяч, собака лает, ребята пришли.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(Взаимопроверка.)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что вы записали. Докажите правильность сво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его выбора.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словосочетание?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два слова, связанные между собой по смыслу. Одно слово зависит от другого.)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 контрольно-измерительными материалами (тест 2, с. 10-13)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Чёрное море - море грибов, золотое кольцо — золотые руки, сильный характер — сильный спортсмен, чистый лист — чистый голос.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Разделите их на две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Чёрное море, золотое кольцо, сильный спортсмен, чистый лист; 2) море грибов, золотые руки, сильный характер, чистый голос.)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какому признаку вы разделили словосочетания?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пер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вой группе словосочетаний слова употреблены в прямом зна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чении, во второй - в переносном.)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61 (с. 37).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стихи. Какое настроение создают эти строки?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предложений в стихотворении? Докажите.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это предложения?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слова, которые употреблены в переносном значении.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загадками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голубой станице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Девица круглолица.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Ночью ей не спится —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зеркало глядится.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(Луна.)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слетает белой стаей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сверкает на лету.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звездой прохладной тает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ладони и во рту.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(Снег.)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минуту в землю врос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Разноцветный чудо-мост.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Чудо-мастер смастерил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Мост высокий без перил.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(Радуга.)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словосочетания помогли вам догадаться, о чём идёт речь в загадках?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Благодаря каким особенностям словосочетаний можно узнать предмет, имя которого не названо в загадке?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62 (с. 37).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Прочитайте. Найдите предложения.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(Есть грам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матическая основа.)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Назовите в каждом словосо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четании главное слово и поставьте от него вопрос к зави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симому слову.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предложения, которые вы составили. Назовите грамматическую основу в каждом предложении.   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самостоятельное выполнение заданий рубрики «Про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верь себя» (с. 38).)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вызвали затруднения?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предложение отличается от словосочетания?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63 (с. 37).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«Предложение»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знания, умения и навыки по теме «Предло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жение»; выявить уровень сформированности навыков правопи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сания, приобретённых за два года обучения, умений оформлять предложение, писать слова без пропусков букв, обозначать твёр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дые и мягкие согласные, разделительный мягкий знак.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орфограммы, связанные с правописанием корней слов, вы знаете?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необходимо сделать, чтобы правильно написать слово с проверяемым безударным гласным в корне? 1.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Поста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вить ударение в слове. 2. Выделить корень и определить без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ударный гласный. 3. Подобрать проверочное слово так, чтобы этот гласный стоял под ударением.)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Осенью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 часто ходим в ближний лесок. Красив русский лес осенью. Яр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кие краски радуют глаз. Падают сухие листья. Земля покрылась пёстрым ковром. Шуршит под ногами пожухлая трава. В лесу смолкли птичьи песни. Вода в лесных ручьях чистая. Хорошо дышать свежим воздухом.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DF3F59">
        <w:rPr>
          <w:rFonts w:ascii="Times New Roman" w:hAnsi="Times New Roman"/>
          <w:color w:val="000000"/>
          <w:sz w:val="24"/>
          <w:szCs w:val="24"/>
        </w:rPr>
        <w:t>ходим, воздухом.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Запишите цифрой, сколько слов в первом предложении.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русский, листья </w:t>
      </w:r>
      <w:r w:rsidRPr="00DF3F59">
        <w:rPr>
          <w:rFonts w:ascii="Times New Roman" w:hAnsi="Times New Roman"/>
          <w:color w:val="000000"/>
          <w:sz w:val="24"/>
          <w:szCs w:val="24"/>
        </w:rPr>
        <w:t>разделите для переноса.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 В третьем предложении подчеркните грамматическую ос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нову, выпишите словосочетания.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также может предложить следующий текст.)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Осенью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Осенью скворцы, грачи и ласточки улетают на юг. Там тепло и много корма. А звери встречают зиму.</w:t>
      </w:r>
    </w:p>
    <w:p w:rsidR="00744602" w:rsidRPr="00DF3F59" w:rsidRDefault="00744602" w:rsidP="00CF40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Белка сушит на ветках деревьев грибы. В дупле у белки мягкое гнездо. Ёж много ест. Ловит жучков, червей. Из травы и сухих листьев делает гнездо. И медведь много ест. Копит жир. Зимой он спит в берлоге.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Слово для справки: </w:t>
      </w:r>
      <w:r w:rsidRPr="00DF3F59">
        <w:rPr>
          <w:rFonts w:ascii="Times New Roman" w:hAnsi="Times New Roman"/>
          <w:color w:val="000000"/>
          <w:sz w:val="24"/>
          <w:szCs w:val="24"/>
        </w:rPr>
        <w:t>делает.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Слова с какими орфограммами встретились в тексте?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написании каких слов вы сомневались?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Лексическое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Однозначные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многозначные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распознавать многозначные и 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нозначные слова, слова в прямом и переносном значении, рабо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тать с толковым словарём.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Анализ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контрольного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диктанта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(Проводится работа над каждой группой ошибок).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Пропуск, перестановка букв.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Буквосочетания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ши, ча   ща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Разделительный мягкий знак.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Безударные гласные в корне слова.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5. Парные звонкие и глухие согласные на конце слова.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6. Непроверяемые гласные.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(Тем, кто не допустил ошибок в контрольном диктанте, мож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 предложить выполнить следующее задание.)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М..л..ко - ценный продукт. Из него делают сливочное масло. Из м..л..ка можно приготовить сметану, сыр, творо.. . Очень полезно кислое молоко. Но вкуснее всего парное м..л..ко.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Живёт в норке,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Грызёт корки.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Короткие ножки,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Боится кошки.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(Мышь.)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Кто знает, в каком словаре можно посмотреть лексическое значение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толковом словаре.)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в толковом словаре на с. 153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мышь.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значения имеет это слово?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называются слова, которые имеют несколько лексиче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ских значений?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(Многозначные.)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теперь найдите в толковом словаре на с. 153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таволга.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вы можете сказать об этом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однозначное слово.)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64 (с. 40).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 чём в нём говорится? Что хотел пере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дать автор текста?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Согласны ли вы с его мнением?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лексическое значение выделенных слов.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лексическое значение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(То, что обозначает слово.)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 какому словарю можно определить лексическое значе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толковому.)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65 (с. 40).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225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свои примеры однозначных и многозначных слов.</w:t>
      </w:r>
    </w:p>
    <w:p w:rsidR="00744602" w:rsidRPr="00DF3F59" w:rsidRDefault="00744602" w:rsidP="00B17551">
      <w:pPr>
        <w:spacing w:after="0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B17551">
      <w:pPr>
        <w:spacing w:after="0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B17551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66 (с. 41).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 каком явлении природы идёт речь?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 росе.)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Кому приходилось наблюдать это явление природы? Рас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скажите о нём.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Значение какого слова вы определяли по словарю?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Узнайте слово по его лексическим значениям.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Тетрадь из плотных листов для рисунков.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Собрание рисунков, репродукций, чертежей в виде книги.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Несколько музыкальных произведений одного исполните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ля, объединённых одним названием.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Ответ: </w:t>
      </w:r>
      <w:r w:rsidRPr="00DF3F59">
        <w:rPr>
          <w:rFonts w:ascii="Times New Roman" w:hAnsi="Times New Roman"/>
          <w:color w:val="000000"/>
          <w:sz w:val="24"/>
          <w:szCs w:val="24"/>
        </w:rPr>
        <w:t>альбом.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можно сказать об этом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многозначное слово.)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это слово в орфографическом словаре.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альбом,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Запомните, как пишется это слово.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По-латыни альбом означает «белый». В Древнем Риме альбомом называли доску, покрытую белым гипсом. На этой белой доске писали разные сообщения, распоряжения, имена отличившихся воинов и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ставляли её для всеобщего обозрения в местах, где собиралось много народа. А для средневекового рыцаря альбом был тетрадкой обязательно из белых листков, в которой могли быть история древнего рода, рыцар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ские гербы, девизы и мудрые высказывания знаменитых людей.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Нынешние альбомы не всегда белые, но язык неохотно отказывается от своих первоначальных названий.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Пользуясь толковым словарём, разделите слона на две груп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пы: 1) однозначные; 2) многозначные.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Верста, гимн, журавль, коллектив, мышь, просто к наша, заря.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лексическое значение слова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 словом из словаря вы познакомились сегодня?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67 (с. 42).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Синонимы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антонимы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распознавать синонимы и антони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мы, работать со словарями синонимов и антонимов.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лексические значения слов.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лишнее слово в каждой строке. Обоснуйте свой выбор. Если задание вызовет затруднения, можно восполь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зоваться толковым словарём.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Соловей, игла, трава, сырник.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(Игла — многозначное слово, осталь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ные однозначные.)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2) Корень, язык, зима, группа.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(Зима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однозначное слово, остальные многозначные.)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слова называются однозначными?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многозначными?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Белый — чёрный, храбрый — отважный, веселье — радость, мир — война.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Разделите их на две группы. Обоснуйте свой ответ.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Бе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лый — чёрный, мир — война (слова, противоположные по зна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чению); 2) храбрый — отважный, веселье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радость (слова, близкие по значению).)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называются слова, противоположные по значению?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(Антонимы.)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называются слова, близкие по значению?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(Синонимы.)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68 (с. 42).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Выполните задания. Используйте словарь си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нонимов и словарь антонимов, которые даны в учебнике.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и называют орфограммы.)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 каким из данных слов вы подобрали синонимы?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(Вьюга — метель, мороз — холод, хорошо — прекрасно.)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синонимы?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 каким из данных слов вы подобрали антонимы?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(Здрав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ствуйте — до свидания, весело — грустно, мороз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жара.)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такое антонимы?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«вежливые» слова. Когда их употребляют?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 с «вежливыми» словами, которые вы составили.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69 (с. 42).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70 (с. 43).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понимаете значение выделенного слова? В каком значении оно употреблено в стихотворении: в прямом или переносном?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переносном.)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слова автор использует, чтобы изобразить светофор как живое существо? Назовите их.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этот приём в литературе?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(Олицетворение.)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на с. 43 сведения о словах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погода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непогода.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Какое значение раньше имело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погода?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непогода?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словом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погода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погода,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 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71 (с. 43).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(Самостоятельное выполнение. Взаимопроверка.)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72 (с. 44).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чём в нём говорится?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думаете, почему автор тик па шал гной текст?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чувства вызывает этот текст?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называют слома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антонимы.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слова называются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антонимами?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73 (с. 44).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предложения и объясняют свой выбор синонимов.)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синонимами?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Дополните пословицы антонимами. Объясните смысл этих пословиц.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Маленькое дело лучше ... безделья.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(Маленькое дело лучше большого безделья.)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Не спеши языком,... делом.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 спеши языком, торопись делом.)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синонимы?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антонимы?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в речи выполняют антонимы и синонимы?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74 (с. 44).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Омонимы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распознавать омонимы, работать со словарём омонимов.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первой группы с синонимами.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словарём вы пользовались?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второй группы с антонимами.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словарём вы пользовались?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данным словам синонимы и запишите их. Если задание вызовет затруднения, можно воспользоваться словарём синонимов.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Ветер, повар, интересный.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данным словам антонимы и запишите их. Если задание вызовет затруднения, можно воспользоваться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варём антонимов.</w:t>
      </w:r>
    </w:p>
    <w:p w:rsidR="00744602" w:rsidRPr="00DF3F59" w:rsidRDefault="00744602" w:rsidP="00B175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Печаль, ссора, героизм.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(Проверка.)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синонимами?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антонимами?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группах.)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в толковом словаре под редакцией С.И. Ожегова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игла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кадр.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их лексические значения.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лексические значения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игла.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называются такие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(Многозначные.)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лексические значения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кадр.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Чем отличается оформление статей, поясняющих значения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кадр?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знает, как называются такие слова? (Ответы детей.)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Такие слова называются омонимами. Сформулируйте тему урока.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75 (с. 45).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Рассмотрите рисунки.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 в каждом предложении выделено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коса! (Оно имеет разные значения.)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Какое значение имеет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коса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первом предложении?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(Идущая от берега низкая и узкая полоса земли.)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Какое значение имеет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коса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во втором предложении?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(Сплетённые в виде жгута несколько длинных прядей волос.)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Какое значение имеет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коса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третьем предложении?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(Сельскохозяйственное орудие — изогнутый нож на длинной рукоятке для срезания травы, злаков.)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омонимами?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словарём можно пользоваться при работе с такими словами?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представлены омонимы в словаре?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(Отдельной словар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ной статьёй.)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76 (с. 45).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(Самостоятельное выполнение. Взаимопроверка.)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77 (с. 46).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предложений. Найдите в  них выделенные слова. Что можно о них сказать? (Это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омонимы.)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Докажите, что это омонимы. Объясните значение выделен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 слов в каждом предложении.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первый день недели.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(Понедельник.)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понедельник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орфограммы.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понедельник,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выражения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доживём до понедельника. (Подождём, посмотрим, что будет.)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омонимы в предложениях. Объясните, в каких значениях они употреблены в этих предложениях.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был лучшим командиром взвода.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(Взвод — подразделение роты, батареи.)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Курок пистолета был на взводе.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(Взвод - приспособление в ударном механизме оружия.)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омонимы?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78 (с. 46).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Слово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словосочетание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различать слово и словосочетание; развивать устную речь.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антонимы, которые вам встретились в послови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цах.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шутку — всерьёз, вместе — врозь, мир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ссора, весна — осень.)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синонимы, которые вам встретились в послови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цах.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(Лодырь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бездельник, дорога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путь.)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в пословицах омонимы. Объясните их значения.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первом предложении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мир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земной шар, Земля, а также люди, население земного шара. Во втором предложении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мир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 согласие, отсутствие вражды ссоры, войны.)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группах.)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предложения с антонимами, синонимами и омо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нимами.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синонимами?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антонимами?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омонимами?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Какими словарями вы пользовались?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записи.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Осень, золотая осень, игра, настольная игра, варенье, варенье из малины.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Разделите их на две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Осень, игра, варенье; 2) зо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лотая осень, настольная игра, варенье из малины.)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какому признаку вы разделили записи на группы?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 и словосочетания.)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79 (с. 47).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Рассмотрите рисунки.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названия предметов. Что вы выбрали для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звания? Обоснуйте свой выбор.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уже знаете о словосочетании?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(Словосочетание со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стоит из главного и зависимого слов.)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ниже, на что надо обратить внимание.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словосочетание?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может называть словосочетание?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80 (с. 47).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читают по цепочке словосочетания, объясняют написание слов с орфо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граммами и называют части речи.)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81 (с. 48).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словосочетания и запишите их. (Проверка. Учащиеся по цепочке читают словосочетания.)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Когда нужно употреблять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надеть,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когда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одеть!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Весёлая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грамматика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Одеть или надеть.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Два этих слова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Мы часто путаем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Так бестолково!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Морозный выдался рассвет,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Оделся в шубу старый дед.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Выходит так, что дед одет,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шуба, стало быть, надета.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Одеть, надеть.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Давай глядеть: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Кого одеть и что надеть?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полагаю, что на деда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Три шубы может быть надето,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я не думаю, что дед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шубу может быть надет!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В. Волина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Надеть (что-нибудь) форму, пальто, туфли, шапку, платье, костюм...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Одеть (кого-нибудь) ребёнка, девочку, больного, куклу, ба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бушку, дедушку...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Крыльев нет у этой птицы,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нельзя не подивиться: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Лишь распустит птица хвост —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поднимется до звёзд.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(Ракета.)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ракета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ракета,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по два словосочетания, которые называют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мет, действие, признак.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словосочетание?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 каким словом из словаря вы сегодня познакомились?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82 (с. 48).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Фразеологизмы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находить в предложении фразеоло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гизмы, отличать фразеологизмы от неустойчивых словосочетаний.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словосочетания, которые вы составили. Назо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вите в них главное слово.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правописание слов с орфограммами.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Замените близкими по значению словосочетаниями, 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Нора лисы, лист берёзы, лист из альбома, разговор по телефону, 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локо от козы.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главное слово в словосочетании.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записи.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ворон считать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мечтать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витать в облаках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молчать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мозолить глаза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бездельничать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зарубить на носу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надоедать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язык проглотить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запомнить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Соедините выражения в первом столбике со словами во втором.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{Ворон считать — бездельничать, витать в об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лаках — мечтать, мозолить глаза - надоедать, зарубить на носу — запомнить, язык проглотить    молчать.)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называются выражения в первом столбике?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(Фразеоло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гизмы.)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Слово учителя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Были в мастерской две дужки и стержень, которые использовали и вместе, и по отдельности. Но однажды рабочий взял их, включил ап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парат и накрепко сварил деталь в виде буквы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ф.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Подобное мы видим в жизни слов. Живут-поживают слова-детали, ими пользуются по отдельности или в виде временных сочетаний, но 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нажды, когда возникает в этом необходимость, слова сливаются в неде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лимые сочетания — фразеологизмы.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Есть, например,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вода, не, разлить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фразеологизм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водой не разо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льёшь;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есть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как, провалить, земля, сквозь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фразеологизм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как сквозь землю провалиться. </w:t>
      </w:r>
      <w:r w:rsidRPr="00DF3F59">
        <w:rPr>
          <w:rFonts w:ascii="Times New Roman" w:hAnsi="Times New Roman"/>
          <w:color w:val="000000"/>
          <w:sz w:val="24"/>
          <w:szCs w:val="24"/>
        </w:rPr>
        <w:t>Так из слов, вернее из сочетаний слов, рождается большинство фразеологизмов.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Слова вдруг теряют при этом свои прежние значения: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золотые руки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здесь нет ничего сделанного из золота;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висеть на волоске — </w:t>
      </w:r>
      <w:r w:rsidRPr="00DF3F59">
        <w:rPr>
          <w:rFonts w:ascii="Times New Roman" w:hAnsi="Times New Roman"/>
          <w:color w:val="000000"/>
          <w:sz w:val="24"/>
          <w:szCs w:val="24"/>
        </w:rPr>
        <w:t>никто не 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сит, да и волоска не видно.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Русский язык очень богат фразеологическими оборотами. К ним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носят пословицы, поговорки, меткие, яркие выражения, ставшие кры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латыми.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Источники фразеологизмов различны. Одни из них возникли на ос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нове наблюдений человека над общественными и природными явления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(много снега—много хлеба),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другие связаны с мифологией и реальными историческими событиями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(пусто, словно Мамай прошёл),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третьи вышли из песен, сказок, загадок, литературных произведений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(страшнее кошки зверя нет).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Фразеологические обороты очень украшают речь, делают её выра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зительной, образной. Чем богаче словарный запас, тем интереснее, ярче выражает человек свои мысли.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В. Волина «Весёлая грамматика»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по учебнику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83 (с. 49).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Рассмотрите рисунки.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Кто такой тапир?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(Непарнокопытное млекопитающее тро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пических лесов с вытянутыми в хобот носом и верхней губой.)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виду тапир похож на помесь кабана и гиппопотама. Тапир хорошо плавает и без всяких затруднений переплывает реки в густых девственных лесах. Его облик и повадки заставили зоологов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века предположить, что тапир — близкий родственник гиппопотама. Сегодня мы, однако, знаем, что это животное родственно носорогу и лошади. У тапиров на пе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редних ногах четыре, а на задних ногах три пальца. На Земле существует только четыре вида тапиров.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понимаете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повесил нос?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Прочитайте, что оно означает.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в каком значении оно употреблено: в прямом или в пере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носном? Как называются такие выражения?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фразеологизмы?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Можно ли в них заменять слова?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Используя фразеологический словарь, определите значение фразеологизма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кот наплакал.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84 (с. 49).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85 (с. 50).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фразеологизмы и найдите им объяснение.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их парами.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фразеологизмы с объяснением их значений.)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предложение, которое вы составили.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86 (с. 50).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 с фразеологизмами.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данных фразеологизмов.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историю возникновения двух фразеологизмов нас. 51.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возник фразеологизм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бить баклуши!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фразеологизм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спустя рукава!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строки сказки А.С. Пушкина «Сказка о рыбаке и рыбке». Найдите фразеологизмы и объясните их значение.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народ-то над ним насмеялся: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«Поделом тебе, старый невежа!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Впредь тебе, невежа, наука: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садися не в свои сани!»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Глядь: опять перед ним землянка;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пороге сидит его старуха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перед нею разбитое корыто.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фразеологизмы?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87 (с. 50).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учить передавать содержание текста по вопросам;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вивать орфографическую зоркость.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Объясните написание слов с орфограммами.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фразеологизмы. Объясните лексическое 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чение каждого из них.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(Взяться за ум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становиться бла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горазумнее, совершать разумные поступки; остаться с но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сом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потерпеть неудачу, остаться ни с чем; медвежья услуга — услуга, повлёкшая за собой негативное последствие для того, кому она была оказана; с гулькин нос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очень мало.)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Её всегда в лесу найдёшь —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Пойдём гулять и встретим: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Стоит колючая, как ёж,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Зимою в платье летнем.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(Ель.)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A751B1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Знакомство с текстом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88 (с. 52).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он вам? Что показалось особенно интересным?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 чём говорится в этом тексте? Определите тему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 ёлочке.)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главную мысль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(Ёлочка счастлива в свой день рождения, так как все радуют её подарками.)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можно назвать этот текст?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(«Подарки для ёлочки».)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памятку 7 на с. 147 «Как подготовиться к изло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жению».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непонятные слова встретились в тексте?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выделенные орфограммы.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Сколько частей в тексте?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работа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вопросам учебника. Текст по очереди пе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ресказывают два-три ученика. Можно организовать работу в па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рах: сначала один ученик рассказывает другому содержание тек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ста, затем наоборот. Далее повторное чтение текста и написание изложения. Вопросы записаны на доске. Самопроверка.)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мы делали сегодня на уроке?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Понравился ли вам текст, с которым мы работали?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фразеологизмами.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распознавать части речи; развивать устную речь.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составили.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в них фразеологизмы.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их лексическое значение.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фразеологизмы?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Расположите строки стихотворения в такой последователь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ности, чтобы получился связный рассказ и запишите его.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за тучу забежало.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Стало заиньке темно.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Солнце по небу гуляло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Глянул заинька в окно.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текст на предложения и запишите его. В конце каждого предложения поставьте нужный знак препинания.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Осень пришла листьями усыпаны все дорожки пролетают над горо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дом журавли.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Коллективная устная работа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Расположите строки стихотворения в такой последователь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ности, чтобы получился связный рассказ, прочитайте.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«Да здравствует милая Африка!»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ближе и ближе по воздуху мчится.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птице, глядите, сидит Айболит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вот, поглядите, какая-то птица 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шляпою машет и громко кричит.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(«Айболит».)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автор этого произведения? (А.Я.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Чуковский.)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Всему название дано —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зверю, и предмету.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Вещей вокруг полным-полно,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безымянных нету.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всё, что может видеть глаз, —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 нами и под нами,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всё, что в памяти у нас,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Означено словами.</w:t>
      </w:r>
    </w:p>
    <w:p w:rsidR="00744602" w:rsidRPr="00DF3F59" w:rsidRDefault="00744602" w:rsidP="00A751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Шибанов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такое слово?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(Основная единица речи. Словами обознача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ются конкретные предметы, понятия, чувства и т. д.)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Птица, рисует, жёлтая, огромный, ветер, учила.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группы их можно разделить?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1) Птица, ветер; 2)рисует, учила; 3) жёлтая, огромный.)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обозначают слова в первой группе и на какие вопросы отвечают?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(Предмет, отвечают на вопросы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кто? что?)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называется эта часть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(Имя существительное.)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обозначают слова во второй группе?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(Действие предме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та, отвечают на вопросы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что делает? что делала?)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называется эта часть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(Глагол.)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обозначают слова во третьей группе?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(Признак предме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та, отвечают на вопросы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какая?какой?)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эта часть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(Имя прилагательное.)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какую группу можно отнести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под, за, у? </w:t>
      </w:r>
      <w:r w:rsidRPr="00DF3F59">
        <w:rPr>
          <w:rFonts w:ascii="Times New Roman" w:hAnsi="Times New Roman"/>
          <w:color w:val="000000"/>
          <w:sz w:val="24"/>
          <w:szCs w:val="24"/>
        </w:rPr>
        <w:t>Почему?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 какой части речи относятся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(Предлоги.)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Работа по теме урока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89 (с. 53).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таблицу. Выполните задание. (Проверка. Несколько учеников делают сообщения на тему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«Что я знаю о частях речи» и приводят примеры.)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части речи вы ещё знаете?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каким частям речи относятся слова, приведённые в учеб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(а) предлоги; б) частицы; в) союзы.)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90 (с. 54).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Осень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на носу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Сказала мама Славке: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«Холодно в лесу!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Надень под куртку шарфик.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Ведь осень на носу!»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Славка — дошколёнок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Задумался всерьёз: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«Оранжевая осень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чей уселась нос?»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Забрёл мальчишка в ельник,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Увидел там козу,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признаков осенних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встретил на носу...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Вверху заметил дятла —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Краснел среди берёз.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Нет, осень сядет вряд ли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этот чудо-нос...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Вдруг тёлка: «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My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- у!» за ёлкой...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Славку ждал сюрприз —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Увидел: к носу тёлки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Прилип осенний лист!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Мальчишка крикнул: «Осень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тёлкином носу!!!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Сниму я листик с носа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маме отнесу!»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Кай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в стихотворении фразеологизм.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(Осень на носу.)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лексическое значение фразеологизма.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(Признаки осени: похолодало.)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как понял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осень на носу </w:t>
      </w:r>
      <w:r w:rsidRPr="00DF3F59">
        <w:rPr>
          <w:rFonts w:ascii="Times New Roman" w:hAnsi="Times New Roman"/>
          <w:color w:val="000000"/>
          <w:sz w:val="24"/>
          <w:szCs w:val="24"/>
        </w:rPr>
        <w:t>Славка?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предложения по интонации вы записали?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(Воскли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цательные и невосклицательные.)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по цели высказывания?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(Повествовательные и вопроси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тельные.)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обращения.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(Тёмные леса, птичьи голоса.) </w:t>
      </w:r>
      <w:r w:rsidRPr="00DF3F59">
        <w:rPr>
          <w:rFonts w:ascii="Times New Roman" w:hAnsi="Times New Roman"/>
          <w:color w:val="000000"/>
          <w:sz w:val="24"/>
          <w:szCs w:val="24"/>
        </w:rPr>
        <w:t>(Далее учащиеся читают по одному слову и называют часть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речи.)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4313D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91 (с. 54).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здесь предложений?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Пользуясь памяткой 6 на с. 146— 147, подготовьтесь к пись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по памяти.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задания. Проверка. Учащие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 читают по одному слову из второго предложения и называют часть речи.)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предлоги. Что мы должны помнить о предлогах? Прочитайте об этом ниже.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92 (с. 54).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репродукцию картины И.Т. Хруцкого «Цветы и плоды».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название носят подобные картины?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(Натюрморт.) </w:t>
      </w:r>
      <w:r w:rsidRPr="00DF3F59">
        <w:rPr>
          <w:rFonts w:ascii="Times New Roman" w:hAnsi="Times New Roman"/>
          <w:color w:val="000000"/>
          <w:sz w:val="24"/>
          <w:szCs w:val="24"/>
        </w:rPr>
        <w:t>Это слово пришло к нам из французского языка и переводится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как «мёртвая природа».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Понравилась ли вам картина? Что особенно привлекло ваше внимание?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чувства она у вас вызывает?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краски использует художник? Почему?</w:t>
      </w:r>
    </w:p>
    <w:p w:rsidR="00744602" w:rsidRPr="00DF3F59" w:rsidRDefault="00744602" w:rsidP="009856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Беседа по картине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И.Т. Хруцкий изобразил изобилие и красоту даров природы. Художник рассказывает о каждом предмете подробно. Можно полюбоваться вазой с прекрасными цветами в центре картины, прозрачной хрупкостью стекла, водой в стакане — чистой и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зрачной, спелыми плодами.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Справа большая шероховатая тыква. Её тяжело было бы удер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жать в руках. А веточка винограда кажется очень лёгкой. Худож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ник передаёт не только вес предметов, но и помогает ощутить, какие они: лимон пористый, яблоко глянцевое, персики барха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тистые.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Натюрморт вызывает даже вкусовые ощущения: лимон и смо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родина кислые, груши и персики сочные.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рассказ по репродукции картины. (Несколько учеников рассказывают.)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дома напишите небольшое описание этой картины.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подборе синонимов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сейчас мы с вами составим словарь синонимов. Я буду говорить первые слова, а вы добавляйте слова, близкие по значению.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Алфавит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(азбука).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Битва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(бой, сражение, схватка).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Волшебник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(чародей, колдун, маг, кудесник).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Гнев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(злость, раздражение, ярость).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нужны в нашей речи слова, близкие по значению?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Чтобы речь была точной и выразительной.)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«Самый внимательный»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Найдите в стихотворении слова, обозначаю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щие предметы.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Эй, спасайтесь поскорей: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Убежал из кухни клей!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Никого он не жалеет,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Всех, кого ни встретит, склеит!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Склеил банки и бутылки,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Ложки, плошки, чашки, вилки.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Склеил книжки и игрушки,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Одеяла и подушки,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Склеил пол и потолок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пустился наутёк.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Б. Заходер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 какие вопросы отвечают слова, обозначающие предмет?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(Кто? Что?)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каких частях речи мы говорили на уроке? Приведите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мы знаем о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главный работник в языке. У каждого слова своя работа. Одни слова обозначают пред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меты, другие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действия, третьи — признаки.)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92 (с. 54).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существительное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распознавать одушевлённые 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одушевлённые, нарицательные и собственные имена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читают свои тексты, составленные по репродукции картины И.Т. Хруцкого.)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группах.)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слова на группы.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Лиса, и, пушистый, на, листья, в, бегает, заманчивая, а, интересует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ся, по, осеннее, но, читаем, книга.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частям речи.)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отнесли к первой группе?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(Лиса, листья, книга.)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обозначают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(Предмет.)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 какие вопросы отвечают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(Кто? Что?)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вы отнесли ко второй группе?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(Пушистый, за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манчивая, осеннее.)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обозначают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(Признак предмета.)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 какие вопросы отвечают эти слова? (Какой?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Какая?Какое?)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слова вы отнесли к третьей группе?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(Бегает, интере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суется, читаем.)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обозначают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(Действие предмета.)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 какие вопросы отвечают эти слова?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 делает ? Что делаем 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отнесли к следующей группе?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(На, в, по.)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 какой части речи они относятся?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(Предлоги.)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отнесли к последней группе?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(И, а, но.)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какой части речи они относятся?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(Союзы.)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Осень, листва, книга, книжный, луг.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слово лишнее? 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(Книжный — это имя прила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гательное.)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какой части речи относятся остальные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(Имена су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ществительные.)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знаете об имени существительном?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имён существительных.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93 (с. 55).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Как можно его озаглавить?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предложение, которое вы выписали.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 управ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ляет трактором тракторист.)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одушевлённое имя существительное.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(Тракто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рист.)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одушевлённые имена сущест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вительные?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(Кто?)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неодушевлённое имя существительное.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(Трактор.)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 какие вопросы отвечают неодушевлённые имена суще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ствительные?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(Что?)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Богатырь идёт железный,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работник он полезный.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Тащит плуги за собой,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Разговор ведёт с весной.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(Трактор.)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трактор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трактор,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4313D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94 (с. 55).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внимательно пары слов. Сравните их.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какой части речи относятся данные слова? Докажите.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(Написанием.)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отличаются?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(Ударением.)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что можно сказать про лексическое значение этих пар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(Лексическое значение слов разное.)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каждого слова.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существительные, которые употреблены в единственном числе. Приведите свои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существительные, которые употреблены во множественном числе. Приведите свои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(Проверка.)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4313DC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95 (с. 55).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читают по одному сочетанию слов и называют имена собственные.)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пишутся с большой буквы? Приведите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меры.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Буква обычная выросла вдруг,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Выросла выше друзей и подруг.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Смотрят с почтеньем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букву подруги.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почему?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 какие заслуги?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Буква расти не сама захотела,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Букве поручено важное дело.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Ставится в слове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зря и не просто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Буква такого высокого роста.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Ставится буква у строчки в начале,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Чтобы начало все замечали.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Имя, фамилия пишутся с нею,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Чтобы заметней ей быть и виднее,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Чтобы звучали громко и гордо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Имя твоё, имя улицы, города.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Буква большая — совсем не пустяк: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букве большой уважения знак!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Измайлов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написании имён собственных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на слух слова, одинаковые по звучанию, но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по написанию.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Собирала Маргарита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Маргаритки на горе.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Растеряла Маргарита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Маргаритки на дворе.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Возвращаясь под вечер с поля,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Потеряла серёжку Поля.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Ту серёжку нашёл Серёжка,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Прибежал, постучал в окошко: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«Отыскалась твоя серёжка!»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слова, одинаковые по звучанию.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(Маргарита — маргаритки, с поля — Поля, серёжку — Серёжка.)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пишутся с большой буквы?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(Имена людей.)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имена существительные.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Стол, за которым ты сидишь.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Кровать, в которой ты уснёшь,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Тетрадь, ботинки, пара лыж.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Тарелка, вилка, ложка, нож.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каждый гвоздь,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каждый дом,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караваи хлеба —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это сделано трудом, </w:t>
      </w:r>
    </w:p>
    <w:p w:rsidR="00744602" w:rsidRPr="00DF3F59" w:rsidRDefault="00744602" w:rsidP="004313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не свалилось с неба.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имена существительные называются одушевлённы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ми? неодушевлёнными? Приведите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имена существительные в единственном числе? во множественном числе? Приведите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имена существительные называются собственными? Приведите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 словом из словаря вы познакомились?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96 (с. 56).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прилагательное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распознавать имена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ные, употреблять в речи синонимы и антонимы.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пару предложений, которую вы записали.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имя существительное, которое вы заменили.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ясните почему.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орфограммами. Объясните их написание.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текст на предложения и запишите его. В конце каждого предложения поставьте нужный знак препинания.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 красиво светят летней ночью звёзды вы видели звёздный дождь а какой загадочной бывает луна она появляется тоненьким серпом.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Маленькое дело лучше большого безделья.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её смысл. Спишите.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слова, которые обозначают предмет.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(Дело, безделье.)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слова, которые обозначают признак предмета.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(Маленькое, большого.)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можно сказать о словах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маленькое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большое! (Это ан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тонимы.)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 какие вопросы отвечают имена прилагательные?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имён прилагательных.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97 (с. 56).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выделенные слова написаны с большой буквы? Что обозначают эти слова?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понимаете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пропал аппетит?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Когда так говорят?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(Пропало желание принимать пищу.)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А почему пропал аппетит у героя стихотворения?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слова, называют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ударные слоги и предлоги.)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98 (с. 57).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загадки. Отгадайте.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вам помогли отгадать загадки?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имена прилагательные?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слово из данных букв. ЁРЫЙЧН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(Чёрный.)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 какой части речи оно относится? Поставьте к нему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прос.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чёрный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чёрный,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материала</w:t>
      </w:r>
    </w:p>
    <w:p w:rsidR="00744602" w:rsidRPr="00DF3F59" w:rsidRDefault="00744602" w:rsidP="0030456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99 (с. 57).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и заданиям упражнения.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определении значений имён прилагательных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имена прилагательные по группам в зависи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мости от значения и запишите в четыре столбика: 1) форма; 2) размер; 3) материал; 4) вкус.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Большой, кислый, квадратный, горький, крошечный, золотой, тре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угольный, деревянный, широкий, овальный. (Проверка.)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имена прилагательные.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Четверо художников,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Столько же картин.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Белой краской выкрасил,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подряд один.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 второго — синие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Небо и ручьи,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синих лужах плещутся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Стайкой воробьи.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картине третьего —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Красок и не счесть: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Жёлтая, зелёная,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Голубая есть.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четвёртый золотом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Расписал сады,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Нивы урожайные,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Спелые плоды...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Трутнева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имена прилагательные?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ведите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 словом из словаря вы познакомились?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100 (с. 58).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распознавать глаголы, определять число глаголов.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задания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Какими наблюдениями делится с нами автор?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наиболее выразительные слова и выражения.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сочетания слов, которые вы выделили.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знаний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каждому имени существительному пять под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ходящих по смыслу имён прилагательных. Запишите по 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разцу.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мяч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(какой?) </w:t>
      </w:r>
      <w:r w:rsidRPr="00DF3F59">
        <w:rPr>
          <w:rFonts w:ascii="Times New Roman" w:hAnsi="Times New Roman"/>
          <w:color w:val="000000"/>
          <w:sz w:val="24"/>
          <w:szCs w:val="24"/>
        </w:rPr>
        <w:t>резиновый, большой, футбольный, круглый, красный.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Осень, праздник, небо, сказка, день, урок.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деятельности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Расположите слова в каждой строке в порядке усиления действия и запишите.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Бежать, мчаться, нестись.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Гореть, тлеть, полыхать.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Лететь, парить, взмывать.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Говорить, шептать, кричать.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какой части речи относятся данные слова?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свои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. — 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58).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понимаете название этого текста? Почему он так назван?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 Учащиеся по цепочке читают глаголы с вопро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сами.)</w:t>
      </w:r>
      <w:r w:rsidRPr="00DF3F5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определении числа глаголов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данные глаголы на две группы и запишите в два столбика.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Пляшут, сидит, думает, прыгают, смотрят, спит, плывут, растут,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крывает, идёт.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первого столбика.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второго столбика.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числу гла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голов.)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единственном числе?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во множественном числе?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304563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102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58-59).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Как можно его озаглавить?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и заданиям упражнения.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орфограммами, объясните их написание.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 пословицами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пословицы, вставьте подходящие по смыслу гла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голы.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Труд кормит, а лень ... . 2) Смелый побеждает, а трус ... . 3) Как аукнется, так и .... 4) Не лежи на печи, будешь ... калачи.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пословиц. (Проверка.)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распознавании омонимичных слов разных ча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softHyphen/>
        <w:t>стей речи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группах.)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Определите, что обозначают выделенные слова.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Затопили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печь,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чтобы пироги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печь.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(Затопили печь. Слово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печь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обо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значает предмет, отвечает на вопрос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что?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Пироги печь. Слово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печь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обозна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чает действие предмета, отвечает на вопрос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что делать?)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Корабль дал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течь,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вода стала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течь.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(Корабль дал течь. Слово течь обозначает предмет, отвечает на вопрос что? Вода стала течь. Слово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течь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обозначает действие предмета, отвечает на вопрос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что делать?)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глаголы.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понедельник стирала,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Пол во вторник подметала.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среду я пекла калач,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Весь четверг искала мяч.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Чашки в пятницу помыла,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 субботу торт купила.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Всех подружек в воскресенье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Позвала на день рожденья.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П. Башмаков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глаголы? Приведите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задание вам больше всего понравилось выполнять?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Домашнее 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предложения, подчеркнуть в них главные члены.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Что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такое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числительное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новой частью речи — именем числитель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ным; формировать умения распознавать имена числительные, употреблять их в речи.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главные члены предложений.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Какими частями речи они выражены?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группах.)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Замените фразеологические обороты глаголами, запишите.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Намылить шею, гонять лодыря, чесать языком, бить баклуши, надуть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губы, ломать голову, зарубить на носу, водить за нос.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пословицу. Объясните её смысл.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семь дворов один топор — и тот без топорища.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части речи.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У какого слова вы не смогли определить часть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(Семь.)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называет это слово?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(Число.)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Поставьте вопрос к этому слову.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(Сколько?)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думаете, как может называться часть речи, которая обозначает число? (Ответы детей.)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Такие слова называются именами числительными. Приве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дите примеры имён числительных.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пословиц с именами числительными.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Грамматическая сказка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Главный счётчик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Представьте, были времена, когда в королевстве Грамматика никто ничего не считал и не собирался этого делать. Но однажды, вы помните, решили там провести перепись населения - а здесь уж без цифр не обой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тись! Сначала попросили Существительное назвать точную цифру под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счёта.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Если в единственном числе, то цифра так и будет — цифра, — отве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тило Существительное. — А во множественном — уже цифры!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точнее? — последовал вопрос.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Точнее — много! - откликнулось Наречие.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ещё точнее кто-нибудь может сказать?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Да что тут говорить - считать надо! — проворчало Числительное и принялось за дело. — Один, два, три...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Вот так и обнаружился в Грамматике главный счётчик.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Ф. Кривину</w:t>
      </w:r>
    </w:p>
    <w:p w:rsidR="00744602" w:rsidRPr="00DF3F59" w:rsidRDefault="00744602" w:rsidP="00304563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59).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считалку.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Пользуясь памяткой 6 на с. 146—147, подготовьтесь к пись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по памяти.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задания. 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называют число предметов.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называются такие слова?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Поставьте к ним вопросы.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104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59).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ответы на вопросы.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числительные.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Работа со словами из словаря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четыре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восемь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какой части речи относятся эти слова? Поставьте к ним вопросы.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четыре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восемь, </w:t>
      </w:r>
      <w:r w:rsidRPr="00DF3F59">
        <w:rPr>
          <w:rFonts w:ascii="Times New Roman" w:hAnsi="Times New Roman"/>
          <w:color w:val="000000"/>
          <w:sz w:val="24"/>
          <w:szCs w:val="24"/>
        </w:rPr>
        <w:t>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Продолжение работы по теме урока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Работа по учебнику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60.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числительное?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имена числительные?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вопросы можно к ним поставить?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60).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сочетания слов, которые вы выписали. Назо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вите в них имена числительные.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вторник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среда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какой части речи относятся эти слова? Поставьте к ним вопросы.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вторник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среда,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Запомните написание этих слов.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имена числительные.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Раз,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Два,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Три,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Четыре,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Начинается рассказ: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сто тринадцатой квартире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Великан живёт у нас.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Маршак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обозначают имена числительные?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имена числительные? Приве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дите примеры.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Оцените свою работу на уроке.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Подведение итогов 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нового вы узнали сегодня на уроке?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Домашнее 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105 (с. 60).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Однокоренные слова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совершенствовать умения находить однокоренные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ва, выделять в словах корень; развивать мышление.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деятельности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Послушайте сказку и подумайте, о чём пойдёт речь сегодня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 уроке. 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Встретились однажды корень куста и корень слова.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Здравствуй, — говорит один, — я корень, а ты кто?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я тоже корень, — отвечает другой.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Я в земле живу, — сказал первый. — А ты где живёшь?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я живу в словах, — ответил второй.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Ну какой же корень может жить в словах!? — усмехнулся первый. — Вот я корень так корень! Посмотри: от меня в земле берут начало ростки и вырастает целый куст смородины или орешника, а то и целое дерево. А от тебя что растёт?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хвастайся, — отвечает с улыбкой второй. — От меня и от других таких же корней, как я, тоже вырастают ценные кусты, только не расте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ний, а новых слов. Посмотри-ка, сколько разных слов выросло только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одного корня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лет.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Подумаешь! — не унимается первый. — Зато на кустах и деревьях, которые от меня вырастают, зреют вкусные фрукты и ягоды, которые можно съесть. А твоих слов не съешь!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без слов, которые от меня вырастают, ни одного твоего растения, ни фруктов, ни ягод даже и назвать-то нельзя! — не сдаётся второй.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Услышали их спор люди и говорят: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спорьте, друзья, оба вы нам необходимы. Нужны нам и такие корни, от которых хорошие растения вырастают, очень нужны и такие, от которых новые слова вырастить можно.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 у всех веток одного куста есть общий корень, так и у всех род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ственных слов всегда есть тоже общий корень — общая для всех часть, от которой все они произошли.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Кто догадался, о чём пойдёт речь сегодня на уроке?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(Об однокоренных словах.)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Море, морж, морская.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лишнее слово.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(Морж. Остальные слова однокоренные.)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Так же, как и у кустов,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Корень слова есть у слов.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304563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61).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Докажите, что в правом столбике записаны однокоренные слова.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общая часть родственных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(Корень.)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однокоренные слова. Назовите корень.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однокоренными?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пишется корень в однокоренных словах?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учебники.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108 (с. 61).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Игра «Третий лишний»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лишнее слово в каждой строке.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Желток, железо, жёлтый.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Носильщик, нос, носатый.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Часовщик, часть, час.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Печурка, печать, печник.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5) Циркуль, циркач, цирковая.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достаточно ли однокоренным словам иметь общую часть?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(Нет.)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у них ещё должно быть?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(Общее значение.)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Послушайте рассказ.</w:t>
      </w:r>
    </w:p>
    <w:p w:rsidR="00744602" w:rsidRPr="00DF3F59" w:rsidRDefault="00744602" w:rsidP="003045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Чужак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Собрались у Воды родственники. Подводник с Водицей беседуют.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долаз с Водопадом на солнышке греются. Водитель на гармошке наигрыва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ет. Водомерка с Водорослями заигралась. Водичка по камушкам на одной ножке скачет. Даже сам Водяной пожаловал. И все старуху Воду ждут.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Вышла мудрая Вода на крыльцо, глянула на гостей, сразу чужака приметила. Велела ему идти прочь в свою семью. Пошёл чужак, приго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рюнился. Где ему родственников искать?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Кто же оказался чужаком среди родственников Воды?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дитель.)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Почему гости не сразу приметили чужака?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этом слове тоже корень вод-.)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Не поможете ли вы ему найти своих родственников?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(Водит и т. д.)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, — Составьте список родственников Воды и допишите тех из её родни, кто не пришёл к ней в гости в этот раз. Выделите в словах корень.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109 (с. 62).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слова на группы. Запишите.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(Проверка. Учащиеся читают каждую группу слов, называют корень и часть речи.)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110 (с. 62). </w:t>
      </w: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синонимы.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(Путь - дорожка.)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однокоренные слова.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(Картошка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картошечка.)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Закопали в землю в мае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сто дней не вынимали,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копать под осень стали —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одну нашли, а десять!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её названье, дети?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(Картофель.)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картофель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картофель,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Каждый из нас с детских лет помнит стихотворение Ю. Тувима: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Хозяйка однажды с базара пришла,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Хозяйка с базара домой принесла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Картошку,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Капусту,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Морковку,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Горох,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Петрушку и свёклу... 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откуда к нам пришли эти овощи? Поговорим о происхождении названий некоторых из них, прежде всего картошки.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Клубни картофеля похожи на гриб трюфель. Растут, как и трюфель, под землёй. Поэтому в Италии, куда картофель привезли из Южной Аме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рики, его и назвали грибным именем — тартуфоло. Затем это слово немцы превратили в картофель. К нам картофель вместе со своим немецким названием попал при Петре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F3F59">
        <w:rPr>
          <w:rFonts w:ascii="Times New Roman" w:hAnsi="Times New Roman"/>
          <w:color w:val="000000"/>
          <w:sz w:val="24"/>
          <w:szCs w:val="24"/>
        </w:rPr>
        <w:t>. Крестьяне долго не принимали заморский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овощ и называли его чёртовым яблоком, но со временем всё-таки оцени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ли неприхотливое и урожайное растение по заслугам. Прижилось и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картофель,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только в разговорной речи зазвучало оно совсем по-русски: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картошка.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однокоренные слова, выделите в них корень. 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в каждый ряд слово, которое нельзя переносить.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Бегать, бегун, пробег, беговой.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Домашний, домишко, домовой, домик.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Светить, светлый, светленький, светильник.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Конюшня, конный, конница, коняга.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называются однокоренными?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корни в однокоренных словах?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два признака однокоренных слов.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Домашнее 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Упр. 111 (с. 62).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Звуки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буквы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Гласные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звуки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формировать представление о различиях между звуком и буквой; учить распознавать ударные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безударные гласные звуки.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однокоренные слова каждой группы. Назовите корень.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лишние слова в каждой группе.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(Гусе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ница, водитель, быстрый, ножка.)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слова называются однокоренными? Расскажите правило.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 доски работают два ученика. Можно это задание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жить на листочках.)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Найдите в каждой строке однокоренные слова, выделите в них корень.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Для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первого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ученика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Белка, белый, белить.</w:t>
      </w:r>
      <w:r w:rsidRPr="00DF3F5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Вода, водяной, водить.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Лист, лиса, лисёнок.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Лось, лоскут, лосёнок.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5) Горный, горка, городок.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6) Пёс, песочный, песок.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Для второго ученика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Моряки, морские, моржи.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Корень, корневой, коржи.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Холод, холмик, холодок.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Носик, носит, носок.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5) Семя, семечко, семья.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6) Вдруг, подруга, друзья.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Коллективная работа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 небольшой рассказ на тему «Рыбал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ка», используя опорные слова. Найдите в тексте однокоренные слова, выделите в них корень.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Мальчики, озеро, рыбачить, закинули, удочки, выдернули, рыбка, рыболовы, рыбалка, удачная.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Игра «Как зовут мастера?»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названия предметов образуйте названия профессий,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пишите. Выделите в словах корень.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Рыба — ..., баян — ..., груз — ..., трактор — ..., кран — ..., стол — ..., машина —.... (Проверка.)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(На доске записаны буквы.) Е, О, А, Я, Ё, Ю, У, Э.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 какие две группы можно разделить данные буквы?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(Бук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вы, которые обозначают два звука, и буквы, которые обозна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чают один звук.)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буквы, которые обозначают один звук.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это звуки?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(Гласные.)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буквы, которые могут обозначать два звука.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отличается звук от буквы?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(Звуки мы произносим и слы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шим, а буквы видим и пишем.)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Слово учителя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Звуки мы слышим и произносим, а буквы пишем, видим и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зываем. Во многих случаях между ними есть полное соответствие. Однако букв в русском алфавите 33, а звуков — 42.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Некоторые буквы обозначают несколько звуков. Например, буква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 </w:t>
      </w:r>
      <w:r w:rsidRPr="00DF3F59">
        <w:rPr>
          <w:rFonts w:ascii="Times New Roman" w:hAnsi="Times New Roman"/>
          <w:color w:val="000000"/>
          <w:sz w:val="24"/>
          <w:szCs w:val="24"/>
        </w:rPr>
        <w:t>обозначает целых четыре звука: буря [б], битва [б'], хлеб [п], дробь [п'].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ведь есть ещё «неразлучные» звуки: [йа], [йу], [йо], [йе], 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торые обозначаются соответственно буквами я,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ю, е, ё, </w:t>
      </w:r>
      <w:r w:rsidRPr="00DF3F59">
        <w:rPr>
          <w:rFonts w:ascii="Times New Roman" w:hAnsi="Times New Roman"/>
          <w:color w:val="000000"/>
          <w:sz w:val="24"/>
          <w:szCs w:val="24"/>
        </w:rPr>
        <w:t>т. е. каждая из этих букв может одновременно обозначать два звука!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теперь задание. Напишите сначала все звуки, а потом буквы.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несоответствий вы нашли между звуками и буквами?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Попробуйте отыскать в алфавите мягкие согласные. Правильно, безнадёжное дело, так как и для твёрдых, и для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мягких звуков буквы одинаковые, например, звуки [т] и [т'] обо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значаются одной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 представляете, как трудно иностранцу читать русские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ва, если он не знает способов обозначения мягкости согласных. Простую фразу «Мальчик пил воду» он может произнести так: «Мялчык пыль водю!»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Мягкие согласные прибегают к услугам других букв: прислу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живает им мягкий знак и буквы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и, ю, е, ё, </w:t>
      </w:r>
      <w:r w:rsidRPr="00DF3F59">
        <w:rPr>
          <w:rFonts w:ascii="Times New Roman" w:hAnsi="Times New Roman"/>
          <w:color w:val="000000"/>
          <w:sz w:val="24"/>
          <w:szCs w:val="24"/>
        </w:rPr>
        <w:t>я, которые показывают мягкость стоящего впереди согласного звука.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Вы, конечно, поняли, что звуки и буквы живут в разных цар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ствах: звуки — в царстве того, что мы слышим, а буквы — в цар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 того, что мы видим. Тот, кто пишет, переводит звуки из мира слышимого в мир видимый. Он как бы надевает на звуки одежду в виде значков — букв. Тот, кто читает, действует наоборот: пере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водит видимые знаки в звучащие слова.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по учебнику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112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63).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 Несколько учеников делают сооб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щения о гласных звуках и буквах, которые их обозначают.)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правильно обозначить безударный гласный в слове?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113 (с. 63).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Назовите безударные гласные и объяс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 написание слов.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правильно обозначить безударный гласный звук в слове?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64).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строки из стихотворения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Ю.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Тувима.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Прочитайте выделенные слова. Как можно назвать их 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ним словом?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(Овощи.)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Кто помнит, чем закончился спор овощей?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А какой бы вы составили рассказ с таким же названием?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(Заслушиваются несколько рассказов.)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115 (с. 64).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Найдите названия овощей, которые встретились в упр. 114 и 115, в орфографическом словаре, а также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овощи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огород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 их в тетрадь. Обозначьте орфограммы.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А знаете ли вы, как появились эти слова в русском языке?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с этими словами предложения, запишите два из них.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Запомните написание этих слов.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Помидор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Это слово происходит от итальянского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помидоро </w:t>
      </w:r>
      <w:r w:rsidRPr="00DF3F59">
        <w:rPr>
          <w:rFonts w:ascii="Times New Roman" w:hAnsi="Times New Roman"/>
          <w:color w:val="000000"/>
          <w:sz w:val="24"/>
          <w:szCs w:val="24"/>
        </w:rPr>
        <w:t>и означает «золотое яблоко». Некоторые другие народы, например мексиканцы, американские индейцы, называют это растение томатом. Получается, что этот полезный и вкусный овощ имеет два названия. Поэтому его сок мы обычно называем томатным (по-индейски), а сам он называется (как овощ) по-итальянски.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Огурец</w:t>
      </w:r>
    </w:p>
    <w:p w:rsidR="00744602" w:rsidRPr="00DF3F59" w:rsidRDefault="00744602" w:rsidP="00A82F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Нам кажется, что этот овощ всегда рос в русских огородах и носил своё чисто русское имя. Наделе же всё несколько сложнее. Огурцу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шествовало давно уже исчезнувшее слово, которое, в свою очередь, было заимствовано у греков.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Агурос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(огурец) связано 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аорос </w:t>
      </w:r>
      <w:r w:rsidRPr="00DF3F59">
        <w:rPr>
          <w:rFonts w:ascii="Times New Roman" w:hAnsi="Times New Roman"/>
          <w:color w:val="000000"/>
          <w:sz w:val="24"/>
          <w:szCs w:val="24"/>
        </w:rPr>
        <w:t>(неспелый, несо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зревший). Ведь и на самом деле, в отличие от своих близких родичей, арбузов и дынь, которые чем спелее, тем вкуснее, огурцы ценятся, пока они не пожелтели, не созрели окончательно: их едят незрелыми. Потому они и названы огурцами.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Составьте из слов пословицы и запишите их. Вставьте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пущенные буквы.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д..ждя, не, мокрый, б..ится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(Мокрый дождя не боится.)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2) дома, г..стях, а, лучше, в, хорошо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гостях хорошо, а дома лучше.)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3) тот, л..нив, и, кто, с.нлив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(Кто ленив, тот и сонлив.)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4) там, с.рняк, хлеб, вянет, где, цв..тёт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(Где сорняк цветёт, там хлеб вянет.)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смысл пословиц.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правильно написать слово с безударным гласным зву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ком в корне?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отличается звук от буквы?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звуки обозначаются на письме?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116 (с. 64).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Звуки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буквы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звуки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представление о различиях между звуком и буквой; учить распознавать парные и непарные по твёрдости-мягкости и глухости-звонкости согласные звуки, шипящие зву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ки [ж], [ш], [ч], [щ], правильно обозначать на письме сочетания шипящих звуков с гласными, писать буквосочетания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чн, чк </w:t>
      </w:r>
      <w:r w:rsidRPr="00DF3F59">
        <w:rPr>
          <w:rFonts w:ascii="Times New Roman" w:hAnsi="Times New Roman"/>
          <w:color w:val="000000"/>
          <w:sz w:val="24"/>
          <w:szCs w:val="24"/>
        </w:rPr>
        <w:t>без мягкого знака.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(Заслушиваются несколько текстов (лучше если они будут на разные темы). Класс определяет тип текстов.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Придумайте по два слова, в которых буквы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е, ё, ю, я </w:t>
      </w:r>
      <w:r w:rsidRPr="00DF3F59">
        <w:rPr>
          <w:rFonts w:ascii="Times New Roman" w:hAnsi="Times New Roman"/>
          <w:color w:val="000000"/>
          <w:sz w:val="24"/>
          <w:szCs w:val="24"/>
        </w:rPr>
        <w:t>обозна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чают два звука.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по три названия птиц, растений, животных, 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торые начинаются с буквы, обозначающей гласный звук.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минутка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Тётя, Люба, букварь, крючки, пряник, люстра, зверь, львята, время, льдина.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Подчеркните буквы, которые обозначают на письме мяг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кость предыдущего согласного.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первый звук в каждом слове. Дайте ему характе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ристику.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65).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 Несколько учеников делают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общения о согласных звуках и буквах, которые их обозначают.)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118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66).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Дайте характеристику согласным звукам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каждом слове.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119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66).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буквосочетания. Что вы можете о них сказать?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 (Взаимопроверка.)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загадками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 Подчеркните в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вах буквосочетания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 — ши, ча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ща, чу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щу, чк.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Хоть задрал он кверху нос,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это вовсе не всерьёз.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Ни перед кем он не гордится,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пить захочет — убедится.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(Чайник.)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Где упрётся хвостом,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Станет дырка потом.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(Шило.)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руке, и на стене,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на башне в вышине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Ходят, ходят ровным ходом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От восхода до восхода.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(Часы.)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резиновом ходу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Все дороги обойду.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на стройке пригожусь,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работы не боюсь.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Мне открыты все пути.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Вам со мной не по пути.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(Машина.)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Золотистые... —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Очень дружные сестрички.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Ходят в рыженьких беретах,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Осень в лес приносят летом.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(Лисички.)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Мы - проворные сестрицы,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Быстро бегать мастерицы,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дождь — лежим,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снег — бежим,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Уж такой у нас режим.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(Лыжи.)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1737A2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121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66).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Составьте пословицы и объясните их смысл.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буквосочетаниями, написание которых надо запомнить.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Игра «Доскажи словечко»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слова и запишите их.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Кот живёт у нас на крыше,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 чулане живут...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(мыши).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поедет без бензина,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Ни автобус, ни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(машина).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 полям бегут ручьи,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дороге —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(лужи).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Скоро выйдут муравьи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После зимней...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(стужи).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сочетаниях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 — ши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Только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всегда пиши!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сочетаниях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ща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Пишем только букву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сочетаниях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чу — щу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Пишем только букву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чем отличается гласный звук от согласного?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Дыхание свободно в каждой гласной,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согласных — прерывается на миг.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только тот гармонии достиг,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Кому чередованье их подвластно.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Воздух свободно идёт через рот,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Нет препятствий разных.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Голос участвует, голос зовёт.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Звук получается гласный.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Гласные тянутся к песенке звонкой,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Могут заплакать и закричать,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Могут в кроватке баюкать ребёнка,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не желают свистеть и ворчать.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согласные согласны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Шелестеть, шептать, скрипеть,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Даже фыркать и шипеть,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не хочется им петь.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Правописание каких буквосочетаний надо запомнить?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120 (с. 66).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Звонкие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глухие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звуки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Разделительный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мягкий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знак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распознавать парные звонкие и глухие согласные звуки, правильно писать слова с парными согласными, с разделительным мягким знаком.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(Три ученика выполняют на доске звуко-буквенный анализ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слов.)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Измените слова по образцу, запишите. Подчеркните бук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восочетания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чк,чн.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значок — значка.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Крючок, зрачок, сачок, бычок, пучок, пятачок, новичок, паучок.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по образцу. Подчеркните буквосочетания,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 которых нужно запомнить.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поймать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кого?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(лещ) — поймать леща. Решить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?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(задача), сложить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как ?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(куча), позвонить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кому ?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(врач), поехать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куда ?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(дача), написать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кому ? </w:t>
      </w:r>
      <w:r w:rsidRPr="00DF3F59">
        <w:rPr>
          <w:rFonts w:ascii="Times New Roman" w:hAnsi="Times New Roman"/>
          <w:color w:val="000000"/>
          <w:sz w:val="24"/>
          <w:szCs w:val="24"/>
        </w:rPr>
        <w:t>(товарищ).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Спишите, вставьте пропущенные буквосочетания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ши. </w:t>
      </w:r>
      <w:r w:rsidRPr="00DF3F59">
        <w:rPr>
          <w:rFonts w:ascii="Times New Roman" w:hAnsi="Times New Roman"/>
          <w:color w:val="000000"/>
          <w:sz w:val="24"/>
          <w:szCs w:val="24"/>
        </w:rPr>
        <w:t>Пру..на, вер..на, о..бка, ма..на, пу..нка, сне..нка, дру..на.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Замените одним словом, запишите. Подчеркните в словах буквосочетания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 — ши, ча — ща, чу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шу.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Хищная рыба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(щука).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Солдат, который стоит на часах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(часовой).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Густой частый лес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(чаща).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Пастух, который пасёт овец в горах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(чабан).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Сказочное существо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(чудовище).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Странный человек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(чудак).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Чужая страна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(чужбина).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Растение с кислыми съедобными листьями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(щавель).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Дикая роза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(шиповник).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Съедобный гриб с рыжей шляпкой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(рыжик).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получившиеся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ва, называют орфограммы. Целесообразно вспомнить и правило.)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Год, сугроб, груз, лёд.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 с парными согласными на конце.)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Игра «Шум и голос»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Проверяем звуки «на шум и на голос». Произнесите звук [к].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Услышали голос? Конечно, нет.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теперь подключите голос. Какой звук получился?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([г].)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Теперь давайте, наоборот, выключать голос. Произнесите звук [б].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Уберите голос. Какой звук получился?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([п].) </w:t>
      </w:r>
      <w:r w:rsidRPr="00DF3F59">
        <w:rPr>
          <w:rFonts w:ascii="Times New Roman" w:hAnsi="Times New Roman"/>
          <w:color w:val="000000"/>
          <w:sz w:val="24"/>
          <w:szCs w:val="24"/>
        </w:rPr>
        <w:t>Согласные, которые произносятся с «выключенным» голосом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и состоят только из шума, называются глухими. Звуки, которые произносятся с участием голоса, намного звонче глухих. За это они получили своё название — звонкие.</w:t>
      </w:r>
    </w:p>
    <w:p w:rsidR="00744602" w:rsidRPr="00DF3F59" w:rsidRDefault="00744602" w:rsidP="001737A2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122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67).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пары слов.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(Парные согласные произносятся одинаково.)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и объясняют их написание.)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правильно обозначить парный согласный звук в корне слова?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Приведите примеры.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67).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пары слов. Объясните их написание.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(Чашка — чашечка, кружка — кружечка, ложка — ложечка, блюдце — блюдечко.)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поняли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друг с дружкой?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124 (с. 68).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Шарады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глухим согласным наливаюсь в поле,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 звонким сам звеню я на раздолье.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(Колос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голос.)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глухим траву она срезает,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 звонким — листья объедает.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{Коса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коза.)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глухим согласным мы его читаем,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 звонким — в нём же обитаем.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(Том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дом.)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глухим шипящим кругл, как мячик,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 звонким - как огонь горячий.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(Шар — жар.)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Продолжение работы по теме урока</w:t>
      </w:r>
    </w:p>
    <w:p w:rsidR="00744602" w:rsidRPr="00DF3F59" w:rsidRDefault="00744602" w:rsidP="001737A2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по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125 (с. 68).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Какова его главная мысль?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(Нельзя играть на проезжей ча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сти дороги.)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где вы играете?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правила дорожного движения нужно выполнять,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чтобы не случилось беды?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Выполните письменные задания к упражнению.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каких словах мягкий знак указывает на мягкость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(Играть, нельзя.)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 с разделительным мягким знаком.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счастья, друзья.)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Перед какими буквами он пишется?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(Перед е, ё, и, ю, я.)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ниже сведения о языке.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какой части слова пишется разделительный мягкий знак?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Перед какими буквами пишется разделительный мягкий знак?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Сколько звуков обозначают буквы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е, ё, я, ю, и?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Приведите примеры таких слов.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126 (с. 69).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Как его можно озаглавить?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выделенные слова. Что они обозначают?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слова с разделительным мягким знаком.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слова с мягким знаком — показателем мягкости.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Выполните письменные задания к упражнению. (Взаимопроверка.)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компьютер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орфограммы.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компьютер,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Выборочный диктант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 с разделительным мягким знаком.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Ишь, разбойничья порода: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Цапнул солнце с небосвода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с набитым животом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Завалился под кустом.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 и хрюкает спросонья,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Словно сытая хавронья.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ткачиха с поварихой,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сватьей бабой Бабарихой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хотят его пустить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Чудный остров навестить.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Знайте, вот что не безделка: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Ель в лесу, под елью белка.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Эти витязи морские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Мне ведь братья все родные.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печалься же, ступай,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гости братцев поджидай.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у князя жёнка есть,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не можно глаз отвесть: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Днём свет божий затмевает,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Ночью землю освещает;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Месяц под косой блестит, 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во лбу звезда горит.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слова, которые вы выписали. Подчеркните разделительный мягкий знак.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(Разбойничья, спросонья, хав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ронья, с сватьей, под елью, братья, ночью.)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 Подчеркните парные согласные. Подберите проверочные слова.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 я в клетку,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 в линейку.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Написать по мне сумей-ка!</w:t>
      </w:r>
    </w:p>
    <w:p w:rsidR="00744602" w:rsidRPr="00DF3F59" w:rsidRDefault="00744602" w:rsidP="000E1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Можешь и нарисовать...</w:t>
      </w:r>
    </w:p>
    <w:p w:rsidR="00744602" w:rsidRPr="00DF3F59" w:rsidRDefault="00744602" w:rsidP="00451C36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такое 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(Тетрадь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тетради.)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всю ночь по крыше бьёт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 постукивает,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бормочет, и поёт, убаюкивает?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(Дождь — дожди.)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Землю пробуравил,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Корешок оставил,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Сам на свет явился,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Шапочкой прикрылся.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(Гриб — грибы.)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Если хорошо заточен,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легко он режет очень —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Хлеб, картошку, свёклу, мясо,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Рыбу, яблоки и масло.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(Нож — ножи.)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сделать, чтобы правильно обозначить парный согласный в корне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Устно назовите одним словом.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Приспособление для сидения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(скамья).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Сочинение небольшого размера для журнала или газеты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(статья).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То, без чего птица не улетит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(крылья).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Верхняя женская одежда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(платье).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Заросли высокой травы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(бурьян).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Чистый отвар из мяса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(бульон).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Какую работу выполняет мягкий знак в этих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деляет согласный звук и гласный.)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орфограмма называется проверяемой?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орфограмма называется непроверяемой?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каких орфограммах мы говорили на уроке?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127 (с. 69).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Ход 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Вперевалку зверь идёт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 малину и по мёд.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Любит сладкое он очень.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когда приходит осень,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Лезет в яму до весны,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Где он спит и видит сны.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(Медведь.)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Знакомство с текстом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(Можно использовать текст упр. 129 (с. 70).)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Как медведь сам себя напугал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Вошёл медведь в лес. Затрещали под тяжёлой лапой веточки.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Испугалась белка на ёлке. Уронила шишку. Упала шишка — угодила зайцу в лоб. Вскочил заяц и помчался в гущу леса. Наскочил на сороку, из кустов её выпугнул. Сорока крик подняла на весь лес. Услышали лоси и пошли по лесу кусты ломать!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Тут медведь остановился, насторожил уши. Белка лопочет, сорока кричит, лоси кусты ломают. Рявкнул медведь и дал стрекача. Так он сам себя напугал.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Н. Сладкову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вам текст? Что показалось особенно интересным?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ком говорится в этом тексте?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понимаете значение выражения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дал стрекача!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медведь это сделал?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чего начался переполох в лесу?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Расскажите, как всё происходило дальше.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Медведь вошёл в лес.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 Переполох в лесу.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Медведь дал стрекача.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Выпугнул, насторожил уши, дал стрекача.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пять слов с разделительным мягким знаком и пять слов с мягким знаком — показателем мягкости согласного.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 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изученного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обобщить знания по изученной теме.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Ход 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мягким знаком — показателем мягкости.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разделительным мягким знаком.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Перед какими гласными пишется разделительный мягкий знак?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Измените слова так, чтобы они обозначали несколько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метов или животных, и запишите их.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Брат, соловей, ручей, звено, воробей, друг, муравей, колос.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данных слов составьте предложения по схемам и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их. Подчеркните в словах разделительный мягкий знак.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ночью, мороз, ударил, первый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(Когда ? Какой 7)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2) падает, на землю, хлопьями, снег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(Куда? Как?)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3) волчьи, заметили, на снегу, ребята, следы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(Где? Чьи? Что?)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разделите слова для переноса.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Радость, льдина, обезьяна, соловьи, семья, половодье, крылья, 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ревня, даль, здоровье.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слова в два столбика: 1) с мягким знаком — показателем мягкости; 2) с разделительным мягким знаком.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Деньки, льёт, вьюга, пальто, медведь, листья, колокольчик, безделье.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минутка</w:t>
      </w:r>
      <w:r w:rsidRPr="00DF3F59">
        <w:rPr>
          <w:rFonts w:ascii="Arial" w:hAnsi="Arial" w:cs="Arial"/>
          <w:sz w:val="24"/>
          <w:szCs w:val="24"/>
        </w:rPr>
        <w:t xml:space="preserve">  </w:t>
      </w: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Чаша, к ручью, лечу, душистые, ночка, пью, чёрный, над степью, Москва.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по одному слову и называют в нём орфограмму.)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Игра «Угадай-ка»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Разгадайте кроссворд.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2"/>
        <w:gridCol w:w="278"/>
        <w:gridCol w:w="288"/>
        <w:gridCol w:w="283"/>
        <w:gridCol w:w="283"/>
        <w:gridCol w:w="278"/>
        <w:gridCol w:w="278"/>
        <w:gridCol w:w="302"/>
      </w:tblGrid>
      <w:tr w:rsidR="00744602" w:rsidRPr="00C735E2">
        <w:trPr>
          <w:trHeight w:val="29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3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3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9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451C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1. Снежная буря.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(Вьюга.) 2.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Домики для пчёл.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(Ульи.)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3. Мать, отец и дети.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(Семья.)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4. Животное, по строению тела наиболее близкое к человеку.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(Обезьяна.) 5.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Ягоды, сваренные в сахаре.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(Варенье.)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Работа по учебнику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128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70).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название подойдёт к этому тексту?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тип текста.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(Описание.)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Какова главная мысль текста?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(Ну и славные были зайчата.)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орфограммами. Объясните их написание.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имена прилагательные.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129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70).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название подойдёт к этому тексту?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частей в этом тексте?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заголовок к первой части, ко второй, к третьей.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Какая часть является описанием?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(Вторая.)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 заданий рубрики «Проверь себя» (с. 71).)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вызвали затруднения?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 настроением вы уходите с урока?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Подготовить проект по теме «Рассказ о слове».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Проект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«Рассказ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слове»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подбирать текстовую информа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цию, выделять из большого количества информации главное и представлять свой проект.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Сегодня на уроке поговорим о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мороз. </w:t>
      </w:r>
      <w:r w:rsidRPr="00DF3F59">
        <w:rPr>
          <w:rFonts w:ascii="Times New Roman" w:hAnsi="Times New Roman"/>
          <w:color w:val="000000"/>
          <w:sz w:val="24"/>
          <w:szCs w:val="24"/>
        </w:rPr>
        <w:t>Рассмотрим его лексическое значение, подберём однокоренные слова, синонимы и антонимы. Вспомним, в каких пословицах, загадках, фразеоло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гизмах встречается это слово.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учебнику (с. 72).)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(Защита проектов.)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работу своих одноклассников.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проекты вам больше всего понравились?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(В конце урока учитель собирает проекты и оформляет их в общей папке.)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«Слово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языке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речи»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навыки грамотного письма, умения находить в предложениях главные члены, определять части речи, находить однокоренные слова, выделять в словах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Прощание с осенью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октябре стоит сырая погода. Весь месяц льют дожди. Дует осенний ветер. Шумят в саду деревья.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Ночью перестал дождь. Выпал первый снег. Кругом светло. Всё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круг стало нарядным. Две вороны сели на берёзу. Посыпался пушистый снежок. Дорога подмёрзла. Хрустят листья и трава на тропе у дома.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DF3F59">
        <w:rPr>
          <w:rFonts w:ascii="Times New Roman" w:hAnsi="Times New Roman"/>
          <w:color w:val="000000"/>
          <w:sz w:val="24"/>
          <w:szCs w:val="24"/>
        </w:rPr>
        <w:t>стало, подмёрзла.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В первом предложении подчеркните подлежащее и сказуе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мое, определите части речи.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 Выпишите из текста два однокоренных слова, выделите в них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 Выпишите из текста слово, в котором букв больше, чем звуков.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Написание каких слов вызвало затруднения?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Что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такое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корень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уточнить представления о признаках родственных слов; формировать умение выделять корень в словах.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Прочитайте слова. Рыбак, рыба, рыбачить.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называются такие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однокоренные слова.)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у них общего? Как называется общая часть родствен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(Корень.)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пишутся корни в однокоренных словах?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однокоренные слова с таким же корнем.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Беседа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Как-то много лет назад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Посадили странный сад.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был сад фруктовым —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Был он только словом.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Это слово — слово корень —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Разрастаться стал он вскоре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плоды нам принесло —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Стало много новых слов.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Вот из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сада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Вам рассада,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Вот ещё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посадки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рядом,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вот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садовод.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ним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садовник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идёт.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Очень интересно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Гулять в саду словесном.</w:t>
      </w:r>
    </w:p>
    <w:p w:rsidR="00744602" w:rsidRPr="00DF3F59" w:rsidRDefault="00744602" w:rsidP="001737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Измайлов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 чём идёт речь в этом стихотворении?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 корне слова.)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Послушайте небольшую шутку.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Родня ли гусеница гусю?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Вы кто такие?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Я гусь, это гусыня, это наши гусята.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ты кто?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я ваша тётка — гусеница.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Есть ли в этом рассказе «родственники»? Петя выписал: гусь, гусыня, гусята, гусеница. Алёша сказал, что гусеница — не родственное слово. А Петя возразил: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Ведь гусеница сама сказала, что она родственница, значит, род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ственное слово.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вы согласны с Петей? Почему?</w:t>
      </w:r>
    </w:p>
    <w:p w:rsidR="00744602" w:rsidRPr="00DF3F59" w:rsidRDefault="00744602" w:rsidP="00E627AF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130 (с. 74).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в тексте однокоренные слона. Докажите, что они однокоренные.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(Осиновый, осинник, осинки, осины, подоси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новики.)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похожи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(Имеют общую часть и значение.)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общая часть?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(Корень.)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лексическое значение каждого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131 (с. 74).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однокоренные слова. Докажите, что они одноко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ренные.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(Лес, лесок, лесные, лесник, лесистые.)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похожи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(Имеют общую часть и значение.)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лексическое значение каждого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часть содержит лексическое значение всех одноко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ренных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(Корень.)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корень?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однокоренных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 и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132 (с. 75).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Подумайте, как распределить их по группам.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читают группы слов и называют 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рень.)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Докажите, что это однокоренные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«Узнай, кто это»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отгадки, подберите к ним 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нокоренные слова. Выделите в словах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рыбачит на реке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тонкой удочкой в руке?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(Рыбак, рыба, рыбалка,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рыбачит...)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хлопочет с поварёшкой,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Варит вкусный суп с картошкой?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(Повар, сварил,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варенье...)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на ранней зорьке встал,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Плугом поле распахал?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(Тракторист, трактор...)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пасёт овец и коз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там, где луг травой зарос?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(Пастух, пастбище...)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В. Викторов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часть слова хранит лексическое значение всех однокоренных слов?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корень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признаки однокоренных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Записать однокоренные слова: вариант 1 - с корнем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-мор-(море),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вариант 2-е корнем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-гор- (гора).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найти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корень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уточнить представления о том, что корень в однокорен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 словах пишется одинаково; учить находить корень в словах.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составили. Назовите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данным словам подберите однокоренные слова,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делать?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 по образцу.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делите в словах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звон - звонить. Игра, письмо, свет, сад, смотр.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однокоренные слова, выделите в них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Вода, подводник, водичка, водяной, водный.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Цвет, цветник, цветной.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Ходики, переход, подход, ходовой.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Словарный диктант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Понедельник, овёс, четыре, заря, пшеница, орех, погода, вторник, ракета, трактор, восемь, среда, картофель, восток.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Выделите в словах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Садовник, подводник, перевозчик.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Расскажите, как вы находили корень в словах?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75.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сделать, чтобы найти корень в слове?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пишется корень в однокоренных словах?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Приведите примеры.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133 (с. 75).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задание.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Откройте словарь однокоренных слов. Рассмотрите.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Выполните задания. (Взаимопроверка.)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134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75).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данным словам однокоренные слова и объяс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 лексическое значение каждого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135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76).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в нём говорится?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однокоренные слова. Назовите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в современной речи не встречаются? Почему?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группы однокоренных слов. Назовите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из данных букв слово. ЦОЛИАСТ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(Столица.)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столица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столица,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 на с. 76.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чередование? Приведите примеры.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136 (с. 77).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(Самостоятельное выполнение. Взаимопроверка.)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137(с. 77).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Обратите внимание на корень в первой паре однокоренных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пары однокоренных слов, называют корень и чередующиеся согласные.)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Игра «Третий лишний»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каждой строке лишнее слово. Докажите.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Холод, холмик, холодный.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(Холмик.)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Лист, лисица, лисёнок.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(Лист.)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3) Моряк, море, морж.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(Морж.)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4) Лось, лосось, лосёнок.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(Лосось.)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сказку, которую сочинил ваш сверстник.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думайте, по каким особенностям содержания и языка её можно признать сказкой.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Как Том и Джерри победили Кощея Бессмертного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одном сказочном материке находились два государства. Одно 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шачье, в другом жили мыши. Двумя государствами правил Кощей Бес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смертный. Кощей разжигал войну между кошками и мышками. Страда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 от войны все. В каждой кошачьей семье плакали котята, и в семьях мышей было горе.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Однажды котёнок Том решил узнать, с кем воюют его отец и старший брат. Он тайком перешёл границу и попал в мышиное государство.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Первым, кого он увидел, был мышонок по имени Джерри. Они сразу понравились друг другу и стали думать, как спасти их страны от войны.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Джерри предложил пойти в страшный дремучий лес к его бабушке Крысе и спросить совета о том, как избавиться от Кощея. Шли они два дня и две ночи и, наконец, пришли. Бабушка Крыса сказала, что больше всего на свете Кощей боится запаха роз. Она дала Тому и Джерри мешо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чек с семенами, чтобы те засеяли ими поле.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Том и Джерри так и сделали. Когда аромат цветущих роз стал кру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жить над обеими странами, Кощей в страхе покинул трон и исчез навеки.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Вам понравилась сказка? Можно ли назвать её доброй?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чему?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однокоренные слова. Назовите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сделать, чтобы найти корень в слове?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корень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Повторить изученные правила.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Сложные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со сложными словами; формировать уме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ние находить корень в сложных словах.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Напишите однокоренные слова с корнем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-цвет-.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такое корень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пишется корень в однокоренных словах?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корни в словах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вездеход, водопад.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заметили? Объясните лексическое значение этих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Правильно, эти слова образованы из двух слов. А сколько корней в каждом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(Два.)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Такие слова называются сложными. Сформулируйте тему урока.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138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77).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лексическое значение каждого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корней в этих словах? Почему?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гласные соединяют корни в сложных словах?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139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78).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сложное слово. Почему автор употребил его?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 Учащиеся объясняют написание слов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140 (с. 78).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лишнее слово в каждой группе. Обоснуйте свой выбор.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(1. Водитель. 2. Лесовод. 3. Вихрь — в остальных сло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вах есть корень ветер-; ветромер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это сложное слово.)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 Выделите корни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Закричу, заурчу,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 небеса улечу.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(Вертолёт.)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высоты большой срываясь,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Грозно он ревёт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о камни разбиваясь,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Пеною встаёт.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(Водопад.)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пыхтит, как паровоз,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Важно кверху держит нос.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Пошумит, остепенится —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Пригласит чайку напиться.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(Самовар.)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Ходит-бродит по коврам,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Водит носом по углам.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Где прошёл — там пыли нет,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Пыль и сор — его обед.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(Пылесос.)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называются слова, которые имеют два корня?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141 (с. 78).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>Тема:  Что такое окончание? Как найти в слове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окончанием как изменяемой частью слова и его ролью в предложении; формировать умение находить окончания в словах.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в порядке указанных значений.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предложение, которое вы составили.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Актуализация знаний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DF3F59">
        <w:rPr>
          <w:rFonts w:ascii="Times New Roman" w:hAnsi="Times New Roman"/>
          <w:color w:val="000000"/>
          <w:sz w:val="24"/>
          <w:szCs w:val="24"/>
        </w:rPr>
        <w:t>Индивидуальная работа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лишнее слово в каждой строке и запишите осталь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слова. Выделите в словах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Перелёт, лётчик, летучий, прилёт, лето.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Золото, позолота, зола, золотистый.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Гористый, гора, горчица, горная.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Найдите однокоренные слова, выделите в них корень.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Долго смотрел я на медвежью игру, потом вылез из-за камня. Уви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дели меня медвежата, притихли, во все глаза глядят.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тут и медведица меня заметила, вскочила, фыркнула, вскинулась на дыбы.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 Н. Сладкову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color w:val="000000"/>
          <w:sz w:val="24"/>
          <w:szCs w:val="24"/>
        </w:rPr>
        <w:t>Фронтальная работа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Запишите, как называют детёнышей зверей и птиц. Выде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лите в сдрвах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заяц — зайчата.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Ворона, лошадь, лиса, волк, медведь, кукушка, овца, кот, слон, утка, гусь, галка.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Все ли пары — однокоренные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написан корень в однокоренных словах?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Самоопределение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Улица, на улице, улицей, улицу.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можете сказать о лексическом значении этих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(Одинаковое.)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Это однокоренные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(Нет.)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(Имеют одно лексическое значение.)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часть слова меняется? Кто из вас знает, как она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зывается?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Эта часть слова называется окончанием. Сформулируйте тему урока.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Понятие об окончании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Наша дача находится за городом. Каждое лето мы ездим на (дача). За (дача) раскинулся пруд. Хорошо летом на (дача).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заметили? Что нужно сделать, чтобы предложения были понятны?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(Изменить форму слова дача.)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(Учитель стирает скобки, записывает и вводит термин окончание)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Что мы и изменили у слов в скобках?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(Окончание.)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смысл слов от этого изменился?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(Нет.)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почему нужно было изменить окончание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дача? (Чтобы предложение имело смысл и слова в предложении были связаны между собой по смыслу.)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Для чего же служит окончание?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(Для связи слов в предло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жении.)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Выпишите словосочетания, в которые входит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дача. </w:t>
      </w:r>
      <w:r w:rsidRPr="00DF3F59">
        <w:rPr>
          <w:rFonts w:ascii="Times New Roman" w:hAnsi="Times New Roman"/>
          <w:color w:val="000000"/>
          <w:sz w:val="24"/>
          <w:szCs w:val="24"/>
        </w:rPr>
        <w:t>Выделите окончания.</w:t>
      </w:r>
    </w:p>
    <w:p w:rsidR="00744602" w:rsidRPr="00DF3F59" w:rsidRDefault="00744602" w:rsidP="00E627AF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left="75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142 (с. 79).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можно сказать о выделенных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(Имеют одно лек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сическое значение.)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меняется в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(Окончание.)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письменное задание к упражнению.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формы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осина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назовите окончания слов.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143 (с. 79).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пословицы. Объясните их смысл.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пословицы.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формы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роса </w:t>
      </w:r>
      <w:r w:rsidRPr="00DF3F59">
        <w:rPr>
          <w:rFonts w:ascii="Times New Roman" w:hAnsi="Times New Roman"/>
          <w:color w:val="000000"/>
          <w:sz w:val="24"/>
          <w:szCs w:val="24"/>
        </w:rPr>
        <w:t>и назовите окончания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пословицу, которая вам больше всего понра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вилась.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144 (с. 80).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Это словосочетания? Почему?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словосочетания, изменяя форму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лиса, </w:t>
      </w:r>
      <w:r w:rsidRPr="00DF3F59">
        <w:rPr>
          <w:rFonts w:ascii="Times New Roman" w:hAnsi="Times New Roman"/>
          <w:color w:val="000000"/>
          <w:sz w:val="24"/>
          <w:szCs w:val="24"/>
        </w:rPr>
        <w:t>и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их. Выделите окончания.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145 (с. 80).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Что нужно сделать, чтобы получились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ложения?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 (Взаимопроверка.)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служит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Прочитайте правило ещё раз, закройте учебники и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жите правило соседу по парте.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147 (с. 81).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пары выделенных слов, сравните.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(Одно слово сто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ит в единственном числе, другое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во множественном.)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Являются ли выделенные пары слов однокоренными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вами?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(Нет.)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формы одного слова.)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слов, назовите окончания.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найти в слове окончание?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(Изменить форму слова.)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ниже сведения о языке.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сделать, чтобы найти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учебники,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лишнее слово в каждой строке.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Берёза, берёзовая, берёзу, берёзой.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Берёзка, берёзовая, берёза, берёзу, берёзонька.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служит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146 (с. 81).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Окончание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углубить представления об особенностях окончания как части слова; развивать умение находить окончания в словах.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стихотворение. Назовите пропущенные окон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чания.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Для чего служит окончание?</w:t>
      </w:r>
      <w:r w:rsidRPr="00DF3F59">
        <w:rPr>
          <w:rFonts w:ascii="Arial" w:hAnsi="Arial" w:cs="Arial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Словарный диктант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Огород, ужин, горох, обед, столица, картофель, компьютер, петруш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ка, огурец, помидор, овощи, чёрный.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Отгадайте загадку.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ветки на ветку,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Быстрый, как мяч,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Скачет по лесу рыжий циркач.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Вот на лету он шишку сорвал,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Прыгнул на ствол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в дупло убежал.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(Белка.)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Измените форму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белка. </w:t>
      </w:r>
      <w:r w:rsidRPr="00DF3F59">
        <w:rPr>
          <w:rFonts w:ascii="Times New Roman" w:hAnsi="Times New Roman"/>
          <w:color w:val="000000"/>
          <w:sz w:val="24"/>
          <w:szCs w:val="24"/>
        </w:rPr>
        <w:t>Выделите окончания в словах.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148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82).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по заданиям упражнения. 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вторую пословицу, назовите окончания.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найти в слове окончание?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(Изменить форму слова.)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149 (с. 82).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Объясните лексическое значение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 ужин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обед.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Выделите в этих словах окончания. Что вы заметили?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Прочитайте на с. 82, как называется такое окончание?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левое.)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ужин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обед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их в тетрадь. Обозначьте орфограммы.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ужин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обед,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Запомните написание этих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Ужин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 привыкли (и правильно привыкли), что ужин у нас — вечерняя еда. А вот появилось это слово как обозначение еды полуденной. Древ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нерусское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угъ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значило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юг. </w:t>
      </w:r>
      <w:r w:rsidRPr="00DF3F59">
        <w:rPr>
          <w:rFonts w:ascii="Times New Roman" w:hAnsi="Times New Roman"/>
          <w:color w:val="000000"/>
          <w:sz w:val="24"/>
          <w:szCs w:val="24"/>
        </w:rPr>
        <w:t>Солнце стоит на юге в полдень, и трапеза, приуроченная к середине дня, получила наименование южной — ужин.</w:t>
      </w:r>
    </w:p>
    <w:p w:rsidR="00744602" w:rsidRPr="00DF3F59" w:rsidRDefault="00744602" w:rsidP="00E627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течением веков, однако, на неё перешло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обед, </w:t>
      </w:r>
      <w:r w:rsidRPr="00DF3F59">
        <w:rPr>
          <w:rFonts w:ascii="Times New Roman" w:hAnsi="Times New Roman"/>
          <w:color w:val="000000"/>
          <w:sz w:val="24"/>
          <w:szCs w:val="24"/>
        </w:rPr>
        <w:t>раньше озна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чавшее (опять парадокс!) время между трапезами, а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ужин </w:t>
      </w:r>
      <w:r w:rsidRPr="00DF3F59">
        <w:rPr>
          <w:rFonts w:ascii="Times New Roman" w:hAnsi="Times New Roman"/>
          <w:color w:val="000000"/>
          <w:sz w:val="24"/>
          <w:szCs w:val="24"/>
        </w:rPr>
        <w:t>стало обозначать «вечерний стол».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 мы уже говорили, язык неохотно выбрасывает слова, даже усту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пившие место другим; нередко он просто находит им новое употребление.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150 (с. 82).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нулевым окончанием. Объясните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писание слов с орфограммами.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все остальные слова. Назовите окончания. Объясните написание слов с орфограммами.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можно сказать об орфограммах в этих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не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проверяемые орфограммы.)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151 (с. 83).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Составьте из данных слов предложения.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этот текст?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о словах в русском языке?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предложение с любым из данных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части речи не имеют окончаний?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Спишите, вставьте пропущенные окончания.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Врем., не деньг.., потеряешь — не найдёшь.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пословицы.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служит окончание?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окончание называется нулевым? Приведите примеры.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задания сегодня на уроке вызвали затруднения?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Домашнее задание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152 (с. 83).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>Тема: Что такое приставка? Как найти в слове приставку?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приставкой как значимой частью слова; формировать умения выделять приставки в словах, образовывать с помощью приставок новые слова.</w:t>
      </w:r>
      <w:r w:rsidRPr="00DF3F59">
        <w:rPr>
          <w:rFonts w:ascii="Arial" w:hAnsi="Arial" w:cs="Arial"/>
          <w:sz w:val="24"/>
          <w:szCs w:val="24"/>
        </w:rPr>
        <w:t xml:space="preserve">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первую группу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вторую группу слов.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(Формы одного и того же слова и однокоренные слова.)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Выпишите однокоренные слова, выделите в них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Скоро откроется футбольный сезон. На матч приедут юные футбо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листы. Футбол — это игра смелых.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однокоренные слова группами, выделите в них корень.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Бег, бегать, беговая; кормушка, кормовой, кормить; озеленить, зе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лёный, зелень; загадочный, загадывать, загадка.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Три ученика записывают слова на доске.)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слова, состоящие из корня и окончания. (Проверка.)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каких частей состоят слова? Какая часть слова самая главная?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как образуются однокоренные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Выделите в словах корень. Полёт, перелёт, вылет, отлёт.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окончание в словах.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(Нулевое окончание.)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можно сказать об этих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однокоренные слова.)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лексическое значение каждого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отличаются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думаете, для чего служит эта часть слова?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ролью приставок в словах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Выходить, заходить, переходить, уходить.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 них общего?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(Корень.)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отличаются?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(Значением.)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какая часть слова придаёт им разное значение?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(Та, ко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торая стоит перед корнем.)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Эта часть слова называется приставкой. Именно приставки придают особую выразительность глаголам. Указывают на степень интенсивности действия, на разнообразные оттенки его проявле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ния, порой придают словам разговорную окраску.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по учебнику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84).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рисунки. Прочитайте слова. Сравните их.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похожи все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(Корнем.)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Сравните их лексическое значение. Что можно сказать?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(Лексическое значение слов разное.)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письменные задания к упражнению. (Проверка. Учащиеся по цепочке читают слова и называют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приставки.)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приставка? Для чего она служит? Как выделяют приставку?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слов с приставками.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учебники.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Выучите правило дома. 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85).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пишутся приставки?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(Всегда одинаково.)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приставки, которые пишутся 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о. </w:t>
      </w:r>
      <w:r w:rsidRPr="00DF3F59">
        <w:rPr>
          <w:rFonts w:ascii="Times New Roman" w:hAnsi="Times New Roman"/>
          <w:color w:val="000000"/>
          <w:sz w:val="24"/>
          <w:szCs w:val="24"/>
        </w:rPr>
        <w:t>Прогово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рите их.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приставки, которые пишутся 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а. </w:t>
      </w:r>
      <w:r w:rsidRPr="00DF3F59">
        <w:rPr>
          <w:rFonts w:ascii="Times New Roman" w:hAnsi="Times New Roman"/>
          <w:color w:val="000000"/>
          <w:sz w:val="24"/>
          <w:szCs w:val="24"/>
        </w:rPr>
        <w:t>Прого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ворите их.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приставки, которые пишутся 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е. </w:t>
      </w:r>
      <w:r w:rsidRPr="00DF3F59">
        <w:rPr>
          <w:rFonts w:ascii="Times New Roman" w:hAnsi="Times New Roman"/>
          <w:color w:val="000000"/>
          <w:sz w:val="24"/>
          <w:szCs w:val="24"/>
        </w:rPr>
        <w:t>Прогово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рите их.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 Учащиеся по цепочке читают слова и называют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приставки.)</w:t>
      </w:r>
    </w:p>
    <w:p w:rsidR="00744602" w:rsidRPr="00DF3F59" w:rsidRDefault="00744602" w:rsidP="00451C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выделении приставок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буду читать слова, а вы называть приставки. Безоблачный, выписать, водиться, списать, побелить, заморозки,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приезд, переход, надставить, прибить, проветрить, промёрз, загоражи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вать, нагрузка, сгореть, задуть, сбросить, заплакать, доплыть, просмо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треть, написал, безобразный, отцепить, расцвёл.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53650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155 (с. 85).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загадку. Отгадайте.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найти приставку в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(Подобрать однокоренное слово без приставки или с другой приставкой.)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письменное задание к упражнению.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Прочитайте сведения о языке на с. 86.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156 (с. 86).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над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загадками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Отгадайте загадки. Запишите отгадки. Выделите в словах приставки.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спорю — не белый,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Я, братцы, попроще.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Расту я обычно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берёзовой роще.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(Подберёзовик.)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Тонкий стебель у дорожки.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конце его - серёжки.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земле лежат листки -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Маленькие лопушки.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Нам он - как хороший друг,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Лечит ранки ног и рук.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(Подорожник.)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в красной шапочке расту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Среди корней осиновых.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Меня увидишь за версту,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Зовусь я —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(подосиновик).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Рефлексия Игра с приставками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буду называть только приставки, а вы догадайтесь, что нужно сделать. Представьте, что вы стоите перед домом.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вам говорю: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в-!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вы делаете?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(Входим в дом.)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если я скажу: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у- (уходим от дома), об- (обходим дом), от-(отходим от дома)?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же вывод можно сделать из игры?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 каждой при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ставки своё значение.)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такое приставка?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найти приставку в слове?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служат приставки?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Как пишутся приставки?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предложения, употребив в них гла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голы с приставками.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приставок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знания о роли приставок в словах, умения находить приставки в словах, разбирать слова по составу.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 Прочитайте глаголы и назовите приставки. Какое значение они имеют?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служат приставки?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слова, которые состоят только из корня и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ставки. Выделите эти части слова.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Весна, косилка, переезд, сад, поход, переехал, обход, грибы, вылет, вьюга, горошина, просмотр.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слова, которые вы выписали.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(Переезд, поход, обход, вылет, просмотр.)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корень и приставку в словах.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можно сказать об окончаниях этих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(Пулевое окон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чание.)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Образуйте от глагола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бежать </w:t>
      </w:r>
      <w:r w:rsidRPr="00DF3F59">
        <w:rPr>
          <w:rFonts w:ascii="Times New Roman" w:hAnsi="Times New Roman"/>
          <w:color w:val="000000"/>
          <w:sz w:val="24"/>
          <w:szCs w:val="24"/>
        </w:rPr>
        <w:t>однокоренные глаголы, ис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пользуя разные приставки. Выделите в каждом слове 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рень и приставку.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(Прибежать, убежать, забежать...)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лексическое значение слов.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Какую роль играет приставка в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(Придаёт словам раз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ные лексические значения.)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лексическим значением слов с приставками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 доске выходят два ученика. Учитель предлагает одному из них разрезать лист бумаги, надрезать, вырезать треугольник,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sz w:val="24"/>
          <w:szCs w:val="24"/>
        </w:rPr>
        <w:t xml:space="preserve">срезать </w:t>
      </w:r>
      <w:r w:rsidRPr="00DF3F59">
        <w:rPr>
          <w:rFonts w:ascii="Times New Roman" w:hAnsi="Times New Roman"/>
          <w:color w:val="000000"/>
          <w:sz w:val="24"/>
          <w:szCs w:val="24"/>
        </w:rPr>
        <w:t>угол. Второй ученик записывает на доске названия тех действий, которые выполняет первый (или выставляет на набор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ное полотно карточки с соответствующими словами). Остальные учащиеся выделяют в словах корень и приставки.)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Какую роль выполняют приставки в нашем языке?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(Помо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гают описать разные действия.)</w:t>
      </w:r>
    </w:p>
    <w:p w:rsidR="00744602" w:rsidRPr="00DF3F59" w:rsidRDefault="00744602" w:rsidP="00C53650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86).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 и объясните написание этих слов.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 с указанными значениями.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158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87).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Прочитайте. Из каких сказок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царе Салтане...» и из сказки «Золотой ключик, или Приключения Буратино».)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авторов этих сказок.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слова с приставками. О какой приставке можно сказать, что она указывает на направленность действия из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нутри?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(вы-.)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письменные задания к упражнению. (Проверка. Учащиеся по цепочке читают слова и называют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приставки.)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159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87).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Прочитайте. Из какой сказки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(«Мойдодыр».)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задания. (Проверка.)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160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87).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приставки из упр. 154.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Подумайте, с какими приставками можно употребить дан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глаголы.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Выполните задание. (Взаимопроверка.)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88).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явление природы описывает автор? (Далее запись текста под диктовку. Проверка.)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слова с приставками. Прочитайте их. (Работа в парах.)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слово, в котором две приставки.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(Принахмури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лась.)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162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88).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он вам? Что показалось вам особенно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бавным?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тексту?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 с приставками и назовите приставки.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добавьте подходящие по смыслу приставки. Вставьте пропущенные буквы.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..п..сать в блокнот, ..б..жал вдоль стадиона, ..л..тел из гнезда, ..плыть до берега, ..ехал из города, ..в..рить к..ртофель, ..б..жать до ворот.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найти в слове приставку?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значения могут иметь приставки?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(Повтор —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пере-,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снизу вверх —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под-,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действие изнутри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вы-...)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163 (с. 88).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Что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такое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суффикс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?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найти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суффикс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суффиксом как значимой частью слова; формировать умения выделять суффиксы в словах, образовывать с помощью суффиксов новые слова.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(Учащиеся читают свои тексты.)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пословицы. Объясните их смысл.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Землю согрело, не опоздай с посевом.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Разлитую воду не соберёшь.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слова с приставками. Выпишите их, выделите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слова. Выделите в них корень. Столик, пенёк, лётчик.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окончания.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(Нулевые окончания.)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лексическое значение каждого слова.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Сравните слова по составу.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(Состоят из корня и части после корня.)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уже знает, как называется часть слова, которая стоит после корня? (Ответы детей.)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164 (с. 89).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и заданиям упражнения.)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часть слова, которая стоит после корня?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(Суффикс.)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165 (с. 89).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группы слов.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Сравните слова в каждой группе. Чем они похожи и чем отличаются?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помощью какой части слова образованы новые слова?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 и называют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части слова.)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суффикс?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служат суффиксы?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Продолжение работы по теме 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 1. Работа по учебнику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166 (с. 90).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каком городе в нём говорится?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однокоренные слова, которые вы выписали, и назовите в них суффиксы.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(Тверь, тверичи (-ич-), тверские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(-СК-).)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ещё слова в тексте имеют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-ск-1 (Русский, конских.)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А как называют жителей нашего города (села)?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сделать, чтобы найти в слове суффикс?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Приведите примеры.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167 (с. 90).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Шарады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Корень мой находится в цене.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очерке найдите приставку мне.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мой в тетрадке вы встречали,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Вся же в дневнике я и в журнале.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(Оценка.)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Корень - с дорогой роднится,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сборе приставка таится,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как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дневник.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Целым же — в космос проник.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(Спутник.)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Домик, пригород, берёзка, рыбак, переход, отлёт.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их на две группы.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1) Домик, берёзка, рыбак; 2) пе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реход, отлёт, пригороде)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первой группе слова, образованные с помощью суффиксов, во второй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 по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мощью приставок.)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такое приставка? Для чего она служит?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суффикс? Для чего он служит?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десять слов с суффиксами.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суффиксов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совершенствовать знания об однокоренных словах и значимых частях слова; учить разбирать слова по составу,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яснять значения суффиксов.</w:t>
      </w:r>
      <w:r w:rsidRPr="00DF3F59">
        <w:rPr>
          <w:rFonts w:ascii="Arial" w:hAnsi="Arial" w:cs="Arial"/>
          <w:sz w:val="24"/>
          <w:szCs w:val="24"/>
        </w:rPr>
        <w:t xml:space="preserve">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слова, называют суффиксы.)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суффикс? Для чего он служит?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приставка? Для чего она служит?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Фронтальная работа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прилагательным однокоренные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и запишите их. Выделите в словах суффиксы.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Толстый, болтливый, сильный, храбрый, дикий,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найти в слове суффикс?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Словарный диктант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Обед, ужин, столица, компьютер, петрушка, овощи, горох, огурец, помидор, огород, вторник, трактор.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Суффиксы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-ик-, -ишк-, -ищ-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-ик-, -ишк-, -ищ-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жили за корнем, как и все остальные суффиксы,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-ик-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был очень ласковый,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-ишк- </w:t>
      </w:r>
      <w:r w:rsidRPr="00DF3F59">
        <w:rPr>
          <w:rFonts w:ascii="Times New Roman" w:hAnsi="Times New Roman"/>
          <w:color w:val="000000"/>
          <w:sz w:val="24"/>
          <w:szCs w:val="24"/>
        </w:rPr>
        <w:t>обо всех говорил с насмеш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кой,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-ищ- </w:t>
      </w:r>
      <w:r w:rsidRPr="00DF3F59">
        <w:rPr>
          <w:rFonts w:ascii="Times New Roman" w:hAnsi="Times New Roman"/>
          <w:color w:val="000000"/>
          <w:sz w:val="24"/>
          <w:szCs w:val="24"/>
        </w:rPr>
        <w:t>был очень маленький, и ему всё казалось большим.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Вот пошли они на работу. Работали они в тетради, им нужно -было образовывать слова.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тетради было написано: «Маленький дом».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«Домик», — писал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-ик-.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«Большой дом».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«Домище», — писал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-ищ-.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«Старый, дряхлый дом».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«Домишко», — писал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-ишк-.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тут они призадумались. На следующей строчке было сказано, что нужно одним словом назвать человека, который имеет дело с камнем.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это время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-щик-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рядом с ними образовывал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бетон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щик. -ИК-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догадался позвать на помощь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-щик-,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тот написал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каменЩИК,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крупно выделив своё имя. Суффиксы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-ик-, -ишк-, -ищ-, -щик- </w:t>
      </w:r>
      <w:r w:rsidRPr="00DF3F59">
        <w:rPr>
          <w:rFonts w:ascii="Times New Roman" w:hAnsi="Times New Roman"/>
          <w:color w:val="000000"/>
          <w:sz w:val="24"/>
          <w:szCs w:val="24"/>
        </w:rPr>
        <w:t>были очень довольны, что так хорошо закончили работу, и все вместе пошли домой.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Дома их всех ждал вкусный торт.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Тортик! — закричал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-ик-.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Тортишко, — усмехнулся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-ишк-.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Тортище, — сказал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-ищ-.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>Тортилыцик, - сказали они все вместе и засмеялись, потому что это было неправильно.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ролью суффиксов в словах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Лисица, лисичка, лисонька, лиса.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общего у этих слов? Чем они отличаются?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Какая ещё часть слова служит для образования новых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(Суффикс.)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Чтобы речь была богатой, нужно умело использовать суф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фиксы. Русский язык удивительно богат словообразовательными суффиксами: дом — домик — домишко — домина; брат — браток — братец — братишка. Одни звучат ласково, другие — пренебрежи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тельно, иронически. В одних словах отражена положительная оценка предметов (девчурка, старичок, старушка), в других —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рицательная (деваха, старикан, старикашка).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-ист-, -тель-, -ик-, -ник-, -изм-, -арь- </w:t>
      </w:r>
      <w:r w:rsidRPr="00DF3F59">
        <w:rPr>
          <w:rFonts w:ascii="Times New Roman" w:hAnsi="Times New Roman"/>
          <w:color w:val="000000"/>
          <w:sz w:val="24"/>
          <w:szCs w:val="24"/>
        </w:rPr>
        <w:t>всегда го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ворят о мужском роде.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-ость-, -изн-, -от- </w:t>
      </w:r>
      <w:r w:rsidRPr="00DF3F59">
        <w:rPr>
          <w:rFonts w:ascii="Times New Roman" w:hAnsi="Times New Roman"/>
          <w:color w:val="000000"/>
          <w:sz w:val="24"/>
          <w:szCs w:val="24"/>
        </w:rPr>
        <w:t>указывают на принадлежность слова к женскому роду.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-арь-, -ист-, -щик- </w:t>
      </w:r>
      <w:r w:rsidRPr="00DF3F59">
        <w:rPr>
          <w:rFonts w:ascii="Times New Roman" w:hAnsi="Times New Roman"/>
          <w:color w:val="000000"/>
          <w:sz w:val="24"/>
          <w:szCs w:val="24"/>
        </w:rPr>
        <w:t>указывают на профес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сию,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-ищ</w:t>
      </w:r>
      <w:r w:rsidRPr="00DF3F59">
        <w:rPr>
          <w:rFonts w:ascii="Times New Roman" w:hAnsi="Times New Roman"/>
          <w:color w:val="000000"/>
          <w:sz w:val="24"/>
          <w:szCs w:val="24"/>
        </w:rPr>
        <w:t>— суффикс места.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-ик-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(голубика, черника, клубника),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-ин- </w:t>
      </w:r>
      <w:r w:rsidRPr="00DF3F59">
        <w:rPr>
          <w:rFonts w:ascii="Times New Roman" w:hAnsi="Times New Roman"/>
          <w:color w:val="000000"/>
          <w:sz w:val="24"/>
          <w:szCs w:val="24"/>
        </w:rPr>
        <w:t>(барани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на, свинина, телятина).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Итак, вы убедились, что суффикс, хоть и маленькая часть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ва, имеет своё лицо и многое может рассказать.</w:t>
      </w:r>
    </w:p>
    <w:p w:rsidR="00744602" w:rsidRPr="00DF3F59" w:rsidRDefault="00744602" w:rsidP="00C53650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168 (с. 91).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 и называют суффиксы.)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значение словам придают эти суффиксы?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Анализ смысловых значений суффиксов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Вы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знаете сказку «Сестрица Алёнушка и братец Иванушка». Почему в сказке говорится сестрица, а не сестра, Алёнушка, а не Алёна?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{Автор сказки с любовью рассказывает о брате и сестре, поэтому называет их ласково.)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Выясним, с помощью какой части слова передаётся в речи ласковое отношение.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записывает слова на доске, а учащиеся — в тетрадях.) Братец, сестрица, Алёнушка, Иванушка.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помощью каких суффиксов образовались эти слова?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делите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их.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Запишите ещё три слова с суффиксом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-ушк-.</w:t>
      </w:r>
    </w:p>
    <w:p w:rsidR="00744602" w:rsidRPr="00DF3F59" w:rsidRDefault="00744602" w:rsidP="00C53650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  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169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91).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слова. Объясните их лексическое значение.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суффиксы в рамочке.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данные суффиксы в словах.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значение придают словам данные суффиксы?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(Обо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значают слова-названия людей породу их занятий.)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Какого суффикса нет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(-тель-.)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таким суффиксом.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 и называют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суффиксы.)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170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92).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однокоренные слова. Назовите слово, от которого образовались слова каждой группы.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слова, объясняют их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написание и называют суффиксы.)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суффиксы, которые образуют слова-названия 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тёнышей.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172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92).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слова, объясняют их написание и называют суф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фиксы.)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значение придают эти суффиксы словам?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173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93).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Почему скороговорка имеет такое название?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лексическое значение каждого слова.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помощью каких суффиксов образованы эти слова?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174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93).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Прочитайте. Из какой басни И.А. Крылова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(«Ворона и Лисица».)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слова употребил автор с уменьшительно-ласкатель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 суффиксами? Почему?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кто помнит мораль басни? Расскажите.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 и суффиксы, с помощью которых они образованы.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и приставки, с помощью которых они образованы.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175 (с. 94).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 и называют суффиксы.)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непроверяемыми орфограммами.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Упражнение в образовании слов с помощью суффиксов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слов образуйте новые слова с помощью суффик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-тель- </w:t>
      </w:r>
      <w:r w:rsidRPr="00DF3F59">
        <w:rPr>
          <w:rFonts w:ascii="Times New Roman" w:hAnsi="Times New Roman"/>
          <w:color w:val="000000"/>
          <w:sz w:val="24"/>
          <w:szCs w:val="24"/>
        </w:rPr>
        <w:t>и запишите их. Суффикс выделите.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Учить, читать, строить, водить, воспитывать.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сходны по смыслу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(Обозначают слова-на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звания людей породу их занятий.)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Какую часть слова вы использовали, чтобы образовать 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вые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(Суффикс.)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Игра «Хитрые вопросы»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большой дом превратить в маленький?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(Добавить суф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фикс -ж-.)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Можно ли рыбу превратить в человека?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(Можно, добавив суффикс -ак-.)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нужно отбросить трактористу, чтобы получить машину?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(Суффикс -ист-.)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значения могут придавать суффиксы словам?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ведите примеры.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общего между суффиксом и приставкой?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176 (с. 94).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Дополнительный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-ёр-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Жил-был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-ер-. </w:t>
      </w:r>
      <w:r w:rsidRPr="00DF3F59">
        <w:rPr>
          <w:rFonts w:ascii="Times New Roman" w:hAnsi="Times New Roman"/>
          <w:color w:val="000000"/>
          <w:sz w:val="24"/>
          <w:szCs w:val="24"/>
        </w:rPr>
        <w:t>Работал он в театре и был мастером на все руки, несколько профессий имел.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Когда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-ёр- </w:t>
      </w:r>
      <w:r w:rsidRPr="00DF3F59">
        <w:rPr>
          <w:rFonts w:ascii="Times New Roman" w:hAnsi="Times New Roman"/>
          <w:color w:val="000000"/>
          <w:sz w:val="24"/>
          <w:szCs w:val="24"/>
        </w:rPr>
        <w:t>надевал чёрный фрак с белой манишкой, то превращался в важного дирижёра.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актёр из него превосходный получился, и гримёр. Нужен суфлёр — зовут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-ёр-,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дублёр понадобился - 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-ёр- </w:t>
      </w:r>
      <w:r w:rsidRPr="00DF3F59">
        <w:rPr>
          <w:rFonts w:ascii="Times New Roman" w:hAnsi="Times New Roman"/>
          <w:color w:val="000000"/>
          <w:sz w:val="24"/>
          <w:szCs w:val="24"/>
        </w:rPr>
        <w:t>уже тут как тут.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Был он и билетёром, да только пропускал в театр всех детей. Хотели его больше на место билетёра не пускать, но куда там: какой же билетёр без суффикса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~ёр-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как назывался бы мастер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-ёр-, </w:t>
      </w:r>
      <w:r w:rsidRPr="00DF3F59">
        <w:rPr>
          <w:rFonts w:ascii="Times New Roman" w:hAnsi="Times New Roman"/>
          <w:color w:val="000000"/>
          <w:sz w:val="24"/>
          <w:szCs w:val="24"/>
        </w:rPr>
        <w:t>если бы он занимался боксом, выезжал на гастроли, чинил лифты, ловил «зайцев» в автобусе?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Сочинение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картине 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Рылова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голубом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просторе»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жизнью и творчеством А.А. Рылова;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слов, которые вы записали. Назовите суффиксы.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оттенок придают суффиксы словам?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(При проведении наблюдений над словами с суффик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-оват- </w:t>
      </w:r>
      <w:r w:rsidRPr="00DF3F59">
        <w:rPr>
          <w:rFonts w:ascii="Times New Roman" w:hAnsi="Times New Roman"/>
          <w:color w:val="000000"/>
          <w:sz w:val="24"/>
          <w:szCs w:val="24"/>
        </w:rPr>
        <w:t>можно наряду со словами, обозначающими вкус, ис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пользовать в качестве примеров и прилагательные, обозначающие цвет (показать для сравнения два листочка бумаги: жёлтый и жел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товатый, красный и красноватый и т. д.).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-оват- </w:t>
      </w:r>
      <w:r w:rsidRPr="00DF3F59">
        <w:rPr>
          <w:rFonts w:ascii="Times New Roman" w:hAnsi="Times New Roman"/>
          <w:color w:val="000000"/>
          <w:sz w:val="24"/>
          <w:szCs w:val="24"/>
        </w:rPr>
        <w:t>придаёт слову оттенок неполноты качества.)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Рассказ о жизни А.А. Рылова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Аркадий Александрович Рылов (1870—1939) родился в селе Истобинское Вятской губернии. Мальчик воспитывался в семье отчима, служившего нотариусом в Вятке. Семья жила в Вятке, на берегу широкой реки с таким же названием. Край лесов, озёр и рек покорил художника своей красотой.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1893 г. А.А. Рылов поступил в Санкт-Петербургскую Импе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раторскую Академию художеств.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Беседа по картине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репродукцию картины А.А. Рылова «В голубом просторе» в «Картинной галерее».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Легко и свободно летят прекрасные белые птицы на своих огромных крыльях. Они словно купаются в голубом просторе. Так же легко и свободно плывут по небу кучевые облака. Этому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парящему движению птиц соответствуют и спокойное колыхание волн, и плавное скольжение корабля, который несётся на своих парусах, как птица. Берег не просто обозначен силуэтом. На нём видны скалы, покрытые снегами. Всё это указывает на то, что 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сто действия — далёкий Север.</w:t>
      </w:r>
    </w:p>
    <w:p w:rsidR="00744602" w:rsidRPr="00DF3F59" w:rsidRDefault="00744602" w:rsidP="00C53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Картина написана голубыми с зеленоватыми оттенками цве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тами. Тёмно-голубой цвет воды передаёт глубину моря. Фиоле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товые тени на облаках и птицах подчёркивают их освещённость. Поэтому картина вызывает светлую спокойную радость.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впечатление производит на вас картина? Что в ней особенно красиво?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упр. 177 (с. 94).)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Составление плана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частей должно быть в сочинении? Какие это 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(Три: вступление, основная часть, заключение.)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В голубом просторе.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Цвет и настроение картины.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Моё отношение к картине.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сочинением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пишут сочинение по плану. Проверка. Учащиеся читают свои сочинения.)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Чьё сочинение вам больше всего понравилось?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171 (с. 92).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Что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такое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основа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выделять основу в словах, разби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рать слова по составу.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174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702A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слова, называют суффиксы.)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значение придают эти суффиксы словам? 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Что такое суффикс? Для чего он служит?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приставка? Для чего она служит?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слова в три столбика. Придумайте и допиши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два своих слова в каждый столбик. Какое слово лишнее? Придумайте с этим словом предложение.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Переходы, звёздочка, река, побежит, ночной, облака.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Приставка, предлог, суффикс, корень, окончание.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слово лишнее?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(Предлог.)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Обоснуйте свой выбор.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(Это часть речи, всё остальное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части слова.)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Рассмотрите схему на с. 73. Со всеми ли частями слова мы познакомились?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часть слова, с которой предстоит сегодня позна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комиться.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178 (с. 95).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основа?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найти основу в слове?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179 (с. 95).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ком в нём говорится?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из текста?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однокоренные слова с корнем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ящер-. (Ящерица, ящерята, ящерка.)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формы одного и того же слова.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(Ящерица, ящери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цей, ящерицу.)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все значимые части слов.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может предложить нескольким учащимся выполнить это задание на доске.)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 на с. 96.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 чём может рассказать словообразовательный словарь?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180 (с. 96).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181 (с. 96).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слова, которые состоят только из корня и окон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чания. Выделите в них корень, окончание и основу.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Весна, поход, дом, быстрый, вылетел, дорога, книга, карандаши, рука, гроза.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найти основу в слове?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основа слова?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182 (с. 96).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 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составе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выделять значимые части слова,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бирать слова по составу.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пары слов, которые являются однокоренными.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(Рука — ручка, Томск — томичи, водолаз — вода.)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183 (с. 97).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слова, которые подходят к первой схеме.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(Почка, облако.)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слова, которые подходят ко второй схеме.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(Звёз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дочка, оленята, зёрнышко, заморозки, дочка, кормушка.)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слова, которые подходят к третьей схеме.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свечник, пришкольный, подорожник, поездка.)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184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97).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185 (с. 97).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лишние слова в каждом предложении.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(1. Облач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ному. 2. Из снега. 3. Осенние.)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письменные задания к упражнению. (Взаимопроверка.)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 заданий рубрики «Проверь себя» (с. 100) или работа с контрольно-измерительными мате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риалами (тест 3, с. 14-17).)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значимые части слова.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188 (с. 98).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«Состав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слова»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навыки правописания слов с изученными орфограммами, умение разбирать слова по составу.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лютый зимний холод всякая птица спешит к жилью человека. Там легче добыть пишу. Голод убивает обычный страх. Люди перестают пугать осторожную лесную живность. Тетерев и куропатка залетают в храни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лища с зерном. Русаки ночью постоянно скачут в сад и огород. Ласки устраивают охоту на мышей в подвалах. Беляки прибегают щипать ду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шистое сено из стогов.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Однажды через открытую дверь в сторожку влетела синичка. Она стала клевать крошки на столе.       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В. Бианки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Слово для справки: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постоянно.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Грамматическое задание      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1. Разберите по составу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сторожка, зимний, душистое.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Подберите однокоренные слова 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лесную.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Выпишите из текста два глагола с приставками. Приставки выделите.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написании каких слов вы сомневались?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Анализ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контрольного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составе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проработать ошибки, допущенные в контрольном дик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танте; развивать орфографическую зоркость, умение выполнять работу над ошибками.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Анализ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контрольного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диктанта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(Проводится работа над каждой группой ошибок.)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Пропуск, перестановка букв.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Буквосочетания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ши, ча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ща.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Разделительный мягкий знак.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Безударные гласные в корне.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5.  Парные звонкие и глухие согласные.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6.  Непроверяемые гласные.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(Тем, кто не допустил ошибок в контрольном диктанте, мож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 предложить выполнить следующее задание.)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Посмотрите на с.хну. Солнечное дер..во! Ствол величаво держит изумрудную крону, ух..дящую в синее небо. Кажется, что в ств.лах запря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тано солнце. См..ла, что выступает на деревьях, прозрачна и з..л. листа.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Т. Горовой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02ADB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186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98).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 текст. 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Понравился ли он вам? Почему этот текст вызывает улыбку?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как бы вы ответили на вопрос Ослика?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можете сказать о выделенных словах? Они однокоренные? Обоснуйте.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из букв слова. РОПИГ, СЕШОС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(Пирог, шоссе.)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лексическое значение этих слов.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эти слова в орфографическом словаре.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пирог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шоссе, </w:t>
      </w:r>
      <w:r w:rsidRPr="00DF3F59">
        <w:rPr>
          <w:rFonts w:ascii="Times New Roman" w:hAnsi="Times New Roman"/>
          <w:color w:val="000000"/>
          <w:sz w:val="24"/>
          <w:szCs w:val="24"/>
        </w:rPr>
        <w:t>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702ADB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187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98).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правила, которые мы повторили на уроке.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189 (с. 98-99).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Назовите неизменяемые слова.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прилетает каждый год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Туда, где домик его ждёт.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Чужие песни петь умеет,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всё же голос свой имеет.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(Скворец.)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02ADB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Знакомство с текстом 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191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99).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Вам понравился текст? Что показалось особенно инте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ресным?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ком говорится в этом тексте?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понимаете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сиротливо качается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1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птицы прилетели?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текст?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тему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(Скворцы.)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главную мысль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(Птицы прощались сродным домиком.)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текст на три части.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работа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Сиротливо, скользнула.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190 (с. 99).</w:t>
      </w:r>
    </w:p>
    <w:p w:rsidR="00744602" w:rsidRPr="00DF3F59" w:rsidRDefault="00744602" w:rsidP="001649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Проект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«Семья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слов»</w:t>
      </w:r>
    </w:p>
    <w:p w:rsidR="00744602" w:rsidRPr="00DF3F59" w:rsidRDefault="00744602" w:rsidP="00702A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подбирать текстовую информа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цию, выделять из большого количества информации главное и представлять свой проект.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на уроке мы поговорим о том, сколько слов можно образовать от одного корня.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рисунок на с. 101 учебника и прочитайте слова. (Далее работа по учебнику.)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(Защита проектов.)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работу своих одноклассников.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проекты вам больше всего понравились? (Учитель собирает проекты и оформляет их в общей папке.)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каких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значимых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частях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 есть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орфограммы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находить орфограммы в словах.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жарком лете я стою,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Шапкой зиму достаю.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(Гора.)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морях и реках обитает,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часто по небу летает.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как наскучит ей летать,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землю падает опять.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(Вода.)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 тобою он плетётся,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Хоть на месте остаётся.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(След.)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Рос сперва на воле в поле.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Летом цвёл и колосился,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когда обмолотили,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в зерно вдруг превратился.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Из зерна — в муку и тесто,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магазине занял место.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(Хлеб.)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орфограммы в словах-отгадках.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 какой части слова находятся орфограммы?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корне.)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А как вы думаете, только ли в корне могут быть орфограммы?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на уроке нам предстоит в этом разобраться. Сфор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мулируйте тему урока.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02ADB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192 (с. 102).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части слова, в которых выделены буквы.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надо проверять написание выделенных букв?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ниже, на что надо обратить внимание.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какой части слова может быть буква, обозначающая без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ударный гласный?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193 (с. 102).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пословицы. Объясните их смысл.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пословицы.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части слова, в которых выделены буквы.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надо проверять написание выделенных букв?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 с. 103, на что надо обратить внимание.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какой части слова может быть буква, обозначающая пар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по глухости-звонкости согласный звук?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Работа со словом из словаря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четвёртый день недели.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четверг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четверг </w:t>
      </w:r>
      <w:r w:rsidRPr="00DF3F59">
        <w:rPr>
          <w:rFonts w:ascii="Times New Roman" w:hAnsi="Times New Roman"/>
          <w:color w:val="000000"/>
          <w:sz w:val="24"/>
          <w:szCs w:val="24"/>
        </w:rPr>
        <w:t>предложение, запишите.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по учебнику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Рассмотрите таблицу на с. 103.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— В каких значимых частях слова могут быть орфограммы?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нужно сделать, если орфограмма в приставке или суф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фиксе?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(Вспомнить их написание.)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нужно сделать, если орфограмма находится в корне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(Подобрать проверочное слово.)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если это непроверяемая орфограмма?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(Проверить по сло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варю.)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104).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слова. В какой части слова выделены буквы?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написание этих слов нужно проверять?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нужно сделать, если орфограммы находятся в корне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(Подобрать проверочные слова.)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с безударными гласными и называют проверочные слова.)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проверить безударный гласный в корне?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обозначаются гласные звуки в формах одного и того же слова и в корне однокоренных слов?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Выучите правило.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195 (первая часть)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105).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Безударный хитрый гласный,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Слышим мы его прекрасно.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 письме какая буква?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Здесь поможет нам наука: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Гласный встал под ударенье,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Чтоб развеять все сомненья!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каких значимых частях слова могут быть орфограммы?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безударный гласный в корне?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Какое задание сегодня на уроке было самым интересным?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показалось трудным?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195 (вторая часть) (с. 105).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безударными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подбирать проверочные слова для слов с безударными гласными в корне; развивать творческое мышление.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слова, называют пропущенные буквы и проверочные слова.)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проверочные слова. В последнем предложении подчеркните буквы, которые обозначают твёрдость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гласных.</w:t>
      </w:r>
    </w:p>
    <w:p w:rsidR="00744602" w:rsidRPr="00DF3F59" w:rsidRDefault="00744602" w:rsidP="00702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Солнце село, но в л.ху ещё св..тло. Птицы весло щ..бечут. Блестит м..л..дая травка. Алый свет зари ск..льзит по веткам и ств..лам деревьев.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 проверочные слова.</w:t>
      </w:r>
    </w:p>
    <w:p w:rsidR="00744602" w:rsidRPr="00DF3F59" w:rsidRDefault="00744602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л.хной п..лянке кланяются лиловые к..локольчики, вьётся цепкий горошек, к..чаются одуванчики и б..леют высокие ромашки. Проп..лзают по былинкам жучки-коровки, выб.лают на дорожку шу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стрые мур..вьи, порхают над цв..тами бабочки. Д..довито звенит над п.лянойпч.ла.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Вершина, бежать, низина, замерзать, держал, далёкий, голодать,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лезный, резьба, помогать, кленовый, тяжёлый.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       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Запомните!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3"/>
        <w:gridCol w:w="2952"/>
      </w:tblGrid>
      <w:tr w:rsidR="00744602" w:rsidRPr="00C735E2">
        <w:trPr>
          <w:trHeight w:val="269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Проверяйте по словарю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Проверяйте ударением</w:t>
            </w:r>
          </w:p>
        </w:tc>
      </w:tr>
      <w:tr w:rsidR="00744602" w:rsidRPr="00C735E2">
        <w:trPr>
          <w:trHeight w:val="259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вестибюль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долина — дол</w:t>
            </w:r>
          </w:p>
        </w:tc>
      </w:tr>
      <w:tr w:rsidR="00744602" w:rsidRPr="00C735E2">
        <w:trPr>
          <w:trHeight w:val="197"/>
        </w:trPr>
        <w:tc>
          <w:tcPr>
            <w:tcW w:w="2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ветеран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далекий — даль</w:t>
            </w:r>
          </w:p>
        </w:tc>
      </w:tr>
      <w:tr w:rsidR="00744602" w:rsidRPr="00C735E2">
        <w:trPr>
          <w:trHeight w:val="197"/>
        </w:trPr>
        <w:tc>
          <w:tcPr>
            <w:tcW w:w="2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ателье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примирить (друзей) — мир</w:t>
            </w:r>
          </w:p>
        </w:tc>
      </w:tr>
      <w:tr w:rsidR="00744602" w:rsidRPr="00C735E2">
        <w:trPr>
          <w:trHeight w:val="211"/>
        </w:trPr>
        <w:tc>
          <w:tcPr>
            <w:tcW w:w="2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фойе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примерять (платье) — примерка</w:t>
            </w:r>
          </w:p>
        </w:tc>
      </w:tr>
      <w:tr w:rsidR="00744602" w:rsidRPr="00C735E2">
        <w:trPr>
          <w:trHeight w:val="197"/>
        </w:trPr>
        <w:tc>
          <w:tcPr>
            <w:tcW w:w="29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помидор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посвятить — свято</w:t>
            </w:r>
          </w:p>
        </w:tc>
      </w:tr>
      <w:tr w:rsidR="00744602" w:rsidRPr="00C735E2">
        <w:trPr>
          <w:trHeight w:val="211"/>
        </w:trPr>
        <w:tc>
          <w:tcPr>
            <w:tcW w:w="2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горизонт</w:t>
            </w: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6C1D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посветить — свет</w:t>
            </w:r>
          </w:p>
        </w:tc>
      </w:tr>
    </w:tbl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IV.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Гн..здо, к..рмушка, с..бака, л..нивец, г..лодный.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похожи все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 с безударными гласными в корне.)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Какое слово лишнее? 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{Собака - слово с непрове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ряемой орфограммой.)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остальным словам подберите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196 (с. 105).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предложения. Рассмотрите рисунки.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каждом предложении слова, которые произно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сятся одинаково.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этих слов.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197 (с. 106).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антонимы.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Устный диктант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называет слова, учащиеся поднимают сигнальную карточку с той буквой, которая обозначает безударный гласный.) Село, глядеть, косилка, подарил, снегирь, зима и др.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198 (с. 106).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Как вы понимаете эти выражения?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199 (с. 106).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 с орфограммами и объясняют их написание.)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Игра «Самый внимательный»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Найдите в тексте слова, которые одинаково произносятся, но пишутся по-разному. Объясните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 этих слов.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-----------</w:t>
      </w:r>
      <w:r w:rsidRPr="00DF3F59">
        <w:rPr>
          <w:rFonts w:ascii="Arial" w:hAnsi="Arial" w:cs="Arial"/>
          <w:b/>
          <w:bCs/>
          <w:strike/>
          <w:color w:val="000000"/>
          <w:sz w:val="24"/>
          <w:szCs w:val="24"/>
        </w:rPr>
        <w:t>,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       --------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—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Мама простыни стирала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на речке полоскала.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 дочке кошка подбежала,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Дочка кошку поласкала.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Гири брат мой поднимает,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Свою силу развивает.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на крыше мой флажок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Развевает ветерок.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 старости наш дедушка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Очень поседел.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в саду на брёвнышко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Сел и посидел.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Шарады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торопят, если знают,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недолго уж до срока.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учительница часто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Говорит в конце урока.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(Спеши — спиши.)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Делать 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color w:val="000000"/>
          <w:sz w:val="24"/>
          <w:szCs w:val="24"/>
        </w:rPr>
        <w:t>спокойно нужно,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Если слушаешь урок.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Будешь 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 w:rsidRPr="00DF3F59">
        <w:rPr>
          <w:rFonts w:ascii="Times New Roman" w:hAnsi="Times New Roman"/>
          <w:color w:val="000000"/>
          <w:sz w:val="24"/>
          <w:szCs w:val="24"/>
        </w:rPr>
        <w:t>ещё не скоро,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пришёл ещё твой срок.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(Сидеть — седеть.)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color w:val="000000"/>
          <w:sz w:val="24"/>
          <w:szCs w:val="24"/>
        </w:rPr>
        <w:t>недолго сделать кошке,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Если есть сметана в плошке.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 w:rsidRPr="00DF3F59">
        <w:rPr>
          <w:rFonts w:ascii="Times New Roman" w:hAnsi="Times New Roman"/>
          <w:color w:val="000000"/>
          <w:sz w:val="24"/>
          <w:szCs w:val="24"/>
        </w:rPr>
        <w:t>же делать нелегко,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Коль забрался высоко.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(Слизать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слезать.)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 w:rsidRPr="00DF3F59">
        <w:rPr>
          <w:rFonts w:ascii="Times New Roman" w:hAnsi="Times New Roman"/>
          <w:color w:val="000000"/>
          <w:sz w:val="24"/>
          <w:szCs w:val="24"/>
        </w:rPr>
        <w:t>ты делай в хоре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таланта не таи.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Принял горькое лекарство —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Делай быстро 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и. (Запевай — запивай.)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DF3F59">
        <w:rPr>
          <w:rFonts w:ascii="Times New Roman" w:hAnsi="Times New Roman"/>
          <w:color w:val="000000"/>
          <w:sz w:val="24"/>
          <w:szCs w:val="24"/>
        </w:rPr>
        <w:t>с грибами сделай,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Ешь, не бойся ничего.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открыть малышке двери —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Помоги-ка 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о. (Отвари — отвори.)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color w:val="000000"/>
          <w:sz w:val="24"/>
          <w:szCs w:val="24"/>
        </w:rPr>
        <w:t>нам долго находиться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Можно в городе, в селе.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 еде, чтоб не давиться,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Надо сделать с буквой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(Проживать — прожевать.)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проверить безударный гласный в корне слова?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>. 200 (</w:t>
      </w:r>
      <w:r w:rsidRPr="00DF3F59">
        <w:rPr>
          <w:rFonts w:ascii="Arial" w:hAnsi="Arial"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>. 107).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двумя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безударными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отрабатывать умение подбирать проверочные слова для слов с одним и двумя безударными гласными в корне.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слова. По какому признаку они распределены по группам?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частям речи.)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Чем похожи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 с двумя безударными гласными в корне.)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учащиеся по цепочке читают слова и называют прове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рочные слова к ним.)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Измените слова так, чтобы безударный гласный стал удар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ным. Запишите по образцу. Поставьте в словах ударение, выделите корень, подчеркните безударные гласные.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часы — час.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Мосты, долги, трава, листы, блины, леса, лиса, дожди.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Следы, шаги, овца, доска, цветы, число, ведро, мячи.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Обозначьте в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вах орфограммы. Последнее предложение разберите по чле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нам, выпишите словосочетания.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Ст..ит т..шина в в.хеннем л..су. Не слышно птич..их голосов. Пож.лтели и осыпались лист..я в б..рёзовой а..лее. Редко показывает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 на небе ясное солнышко. Скоро зав..южит лёгким снегом з..ма узкие дорожки, ветки д..рев..ев.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Устный диктант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называет слова, учащиеся поднимают сигнальную карточку с той буквой, которая обозначает безударный гласный, и называют проверочное слово.)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Скрипит, трещит, свистит, блестит, висит, сидит, угощать, пропадать, хватать, холода, весёлый, колосок, варить, сторожить, весело, свисток.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Поставьте в словах ударение, подчеркните без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ударные гласные.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Колосок, зеленеет, молодой.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Сравните слова. Чем они похожи? В чём их особенность?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(Эти слова с двумя безударными гласными.)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Выборочный диктант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 с двумя безударными гласными в корне.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Море пламенем горит,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Выбежал из моря кит: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«Эй, пожарные, бегите!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Помогите, помогите!»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Здравствуй,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Солнце золотое!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Здравствуй,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Небо голубое!</w:t>
      </w:r>
    </w:p>
    <w:p w:rsidR="00744602" w:rsidRPr="00DF3F59" w:rsidRDefault="00744602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записали. Назовите безудар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ные гласные.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(Помогите, золотое.)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Подумайте, как проверить написание этих слов. Сколько проверочных слов нужно подобрать?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два слова.)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Подберите проверочные слова.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(Помогите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помощь, по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мощник; золотое — золото, позолота.)</w:t>
      </w:r>
    </w:p>
    <w:p w:rsidR="00744602" w:rsidRPr="00DF3F59" w:rsidRDefault="00744602" w:rsidP="001F2225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201 (с. 107).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 и объясняют их написание.)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 каждой группе слово, от которого образованы другие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со словом из словаря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Два братца Через мать Друг на друга глядят.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(Берега.)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берег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берег,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1F2225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202 (с. 108).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Какое название подойдёт к это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стихотворению?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автор описывает устройство рояля?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письменное задание к упражнению.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5. Письмо по памяти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 Назовите орфограммы в словах. Объясните их написание. Подберите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Наб..рёзет..ремок,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в..сит на нём замок.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Дверь открыта для ж..льца —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Г..в..рливого скв..рца.</w:t>
      </w:r>
    </w:p>
    <w:p w:rsidR="00744602" w:rsidRPr="00DF3F59" w:rsidRDefault="00744602" w:rsidP="001F222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Чепуров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стихотворение по памяти. (Взаимопроверка.)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204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108).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 Что вы заметили? Это текст? Почему?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письменное задание к упражнению.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текст.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вы его озаглавили?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учащиеся по цепочке называют слова с орфограммами и объясняют их написание.)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 нас. 109.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интересного вы узнали?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Разделите слова на две группы.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М..роз, в..сна, ст..р..жить, в..ршина, м..л..дой, з..л..нели, к..л..сится, л..вушка.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 какие две группы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 одним безудар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ным гласным в корне и с двумя безударными гласными в корне.)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Объясните, как проверить написание слова, в котором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пущены две буквы? Приведите примеры.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Какое задание сегодня на уроке было самым интересным?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показалось трудным?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203 (с. 108).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безударными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отработать умения проверять и правильно писать слова с безударными гласными в корне.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проверяемыми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ясните их написание.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проверить безударный гласный в корне?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(Надо подо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брать однокоренное слово или изменить проверяемое слово так, чтобы безударный гласный стал ударным.)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 с непроверяемыми орфограммами.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зовите орфограммы.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проверить написание этих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орфографическому словарю.)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из текста слова с проверяемым безударным 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 </w:t>
      </w:r>
      <w:r w:rsidRPr="00DF3F59">
        <w:rPr>
          <w:rFonts w:ascii="Times New Roman" w:hAnsi="Times New Roman"/>
          <w:color w:val="000000"/>
          <w:sz w:val="24"/>
          <w:szCs w:val="24"/>
        </w:rPr>
        <w:t>в корне. Рядом запишите проверочные слова.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Ребятишки принесли колючую семейку домой. Ежат и ежиху пусти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 в чулан. Марья Ивановна с Любочкой сходили на кухню, принесли кусочек мяса и положили его возле ежихи. Минуты через три ежиха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чуяла мясо. Выглянула острая мордочка с маленькими чёрными глазками и чёрным, как блестящая пуговка, носиком. Затем показалась маленькая лапка с острыми коготками. Ежиха схватила мясо и начала жадно есть. Язычок у неё был розовый, как у котёнка.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Обозначьте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фограммы в словах. Слова второго предложения разделите на слоги.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Др..зды — бол..шие любители р..бины. Осен..ю, когда т..жёлые грозд..я покрывают дер..вца и сг..бают их ве..ки, др..зды огромными стая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 нал..тают на р..бину. Кроме р..бины, др..зды поедают можжевельник, ч..рнику. Живут дрозды-р..бинники в б..рёзовых рощах и в л..су.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Запишите как можно больше слов с корнем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-зим-, </w:t>
      </w:r>
      <w:r w:rsidRPr="00DF3F59">
        <w:rPr>
          <w:rFonts w:ascii="Times New Roman" w:hAnsi="Times New Roman"/>
          <w:color w:val="000000"/>
          <w:sz w:val="24"/>
          <w:szCs w:val="24"/>
        </w:rPr>
        <w:t>корень выделите.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слов можно разобрать по составу.)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правило вы знаете о правописании корней в однокоренных словах?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Спишите, вставьте пропущенные буквы. Устно подберите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К..л..сок, в..ч..рок, м..л..дой, з..л..неет, г..л..ва, д..р..вянный, д..р..гой, в.х.литься.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 контрольно-измерительными материалами (тест 4, с. 18-19)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 Обозначьте в словах орфограммы, подберите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Модница крылатая,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Платье полосатое.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Ростом хоть и кроха,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Укусит — будет плохо.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(Оса — осы.)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Шелестя, шурша травой,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Проползает кнут живой.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Вот он встал и зашипел: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Подходи, кто очень смел.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(Змея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змеи.)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Всю ночь летает —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Мышей добывает.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станет светло —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Спать летит в дупло.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(Сова — совы.)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шесте весёлый дом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круглым маленьким окном.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Чтоб уснули дети,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Дом качает ветер.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крыльце поёт отец —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и лётчик, и певец.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(Скворечник - скворушка.)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 за стол среди берёз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 открытым небом?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Угощает он в мороз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Птиц зерном и хлебом.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(Кормушка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корм.)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205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109).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Сможете ли вы объяснить лексическое значение всех слов? Почему?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где можно встретить эти слова?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206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110). </w:t>
      </w: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безударными гласными в корне.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их написание?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подборе проверочных слов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Устно подберите проверочные слова и назовите пропущен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буквы.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Х..дить, д..ржать, д..рить, сп..шить, м..рить, г..стать, л..вить.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207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110).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Разделите его на предложения.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текст?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тип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(Повествование.)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текст на три части.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безударный гласный в корне?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являются проверочными и как найти прове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рочное слово? Приведите примеры.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Объясните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 слов с орфограммами.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На чужой ст..ронушке рад своей в..ронушке. 2) Каждой птице своё гн.-здо любо. 3) Р..дная з..мля и в г..рсти мила. 4) Рукой победишь одного, а г..ловой — тысячи. 5) Пр.хтота, ч.хтота и пр..вота — лучшая кр..сота. 6) В..сна кр.хна цв..тами, ос.нь - хл..бами, а з..ма — сн.тами.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сегодня на уроке был самым активным?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десять слов с безударными гласными в корне.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глухими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звонкими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различать парные звонкие и глухие согласные, правильно писать слова с парными по глухости-звон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кости согласными звуками.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записали.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Написание каких гласных нужно проверять?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От данных слов образуйте однокоренные слова,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 делать?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Выделите в словах корень, поставьте ударение, подчеркните безударные гласные.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встреча — встречать.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Воз, ход, скрип, визг, хватка, шаг, сад, крик, корм, пляска, стон, свист, горе, смотр.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От данных слов образуйте однокоренные слова,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какой ? </w:t>
      </w:r>
      <w:r w:rsidRPr="00DF3F59">
        <w:rPr>
          <w:rFonts w:ascii="Times New Roman" w:hAnsi="Times New Roman"/>
          <w:color w:val="000000"/>
          <w:sz w:val="24"/>
          <w:szCs w:val="24"/>
        </w:rPr>
        <w:t>Выделите в словах корень,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ставьте ударение, подчеркните безударные гласные.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море — морской.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Почта, тяжесть, холод, польза, дом, рог, гриб, шерсть, стол, дождь, дело, осень, боль, голубь.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вставьте пропущенные буквы. Обозначьте в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вах орфограммы. Выпишите слова, в которых звуков мень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ше, чем букв.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Небо быстро поч..рнело. Надвинулась чёрная туча. Нал..тел силь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порыв ветра. Кругом зак..чались, заст..нали, как живые, дерев..я. Пол..тели с них лист..я и суч..я. Хлынул сильный дождь. Но скоро ветер усп..коился, дождь перестал. Слышится в лесу только скри.. дерев..ев да мягкие удары т..жёлых д..ждевых капел...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 проверочные слова. Найдите в тексте вопросительные предложения.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Ночью грянул моро.. . На сн..гу образовалась кре..кая л..дяная корка. Р..бята б..гут на лыжах по л.хной дорске. На каждом шагу тут зага..ки. Под деревьями пустые ши..ки, скорлу..ки. Кто тут гры.. оре..ки? Это р..бота белки. А вот рс.кий зв..рёк в белой шу..ке с.дит у куста,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жал у..ки. Это за..ц!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вставьте пропущенные буквы. В скобках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проверочные слова. Обозначьте в словах орфограммы.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Солнце село, но в л..су ещё св..тло. Птицы болтливо л..печут. Моло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дая тр..ва блестит в..сёлым блеском изумруда. Алый свет в..черней зари медленно ск..льзит по к..рням и ств.лам деревьев. Вот и самые в..рхушки потускнели. Румяное небо с.неет. Л.хной запах усиливается.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И. Тургеневу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Отгадайте загадку.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Весь я сделан из железа,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 меня ни ног, ни рук.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по шляпку в доску влезу,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 мне все стук да стук.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(Гвоздь.)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орфограмму в слове-отгадке.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Беседа о парных по глухости-звонкости согласных звуках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к нам в класс вошли два приятеля-согласных (кстати, они часто ходят к нам на уроки парой). Они очень похожи друг на друга: одинаково сложены, одинаково ходят, смотрят, одевают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ся. Но когда один говорит — его слышно, а другого очень трудно услышать, даже когда он старается говорить громко.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же это за согласные? Мы можем их узнать?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Это парные по глухости-звонкости согласные звуки.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ставьте, что иногда два разных звука - звонкий и глухой - ока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зываются в слове рядом, и один так влияет на другой, что тот ста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новится тоже звонким (и тогда учёные говорят, что произошло озвончение) или глухим (происходит оглушение). Например, возьмём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подшутить: </w:t>
      </w:r>
      <w:r w:rsidRPr="00DF3F59">
        <w:rPr>
          <w:rFonts w:ascii="Times New Roman" w:hAnsi="Times New Roman"/>
          <w:color w:val="000000"/>
          <w:sz w:val="24"/>
          <w:szCs w:val="24"/>
        </w:rPr>
        <w:t>[д] [ш] — гю[тш]утить.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мы слышим? Глухой [т] и глухой [ш].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же произошло?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(Оглушение.)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по учебнику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111).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 с орфограммами. Назовите эти орфо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граммы.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проверить слова с безударными гласными?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 с выделенными буквами. Назовите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фограммы в этих словах.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проверить слова с парными согласными звуками?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письменное задание к упражнению. (Проверка. Учащиеся по цепочке читают слова с пропущен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 и выделенными буквами и объясняют их написание.)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со словом из словаря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новое слово встретилось в тексте?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(Пороша.)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Объясните его лексическое значение.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(Свежий слой выпав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шего с вечера или ночью снега.)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пороша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пороша,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871D0C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209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111).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Выполните задание по образцу.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и назовите звук, который обозначает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деленная буква.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каких словах написание этих букв надо проверять? Обос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нуйте.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112).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сделать, чтобы узнать, какую букву написать в словах?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два способа подбора проверочных слов.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(Изме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нить форму или подобрать однокоренное слово.)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найти проверочное слово для слова с парным по глу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хости-звонкости согласным звуком?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Расскажите правило соседу по парте.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211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112).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«Самый внимательный»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читает текст. Когда учащиеся слышат слово с пар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 по глухости-звонкости согласным звуком, они поднимают карточку с буквой, которой этот звук обозначается на письме.)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Ено..-красавец смотрит вниз,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Там потянулась сладко ры..ь.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Плывёт могучий бегемо..,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Медвс.ь над нерпою ревёт,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белый голу..ь там летает,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Всех отдохнуть нас приглашает.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 нужно проверять слова с парными согласными?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(Потому что звук и буква могут не совпадать.)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слова называются проверочными?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(Слова, в которых после согласного стоит гласный звук.)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какой орфограммой мы работали сегодня на уроке?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показалось трудным?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десять слов с парными по глухости-звонкости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гласными звуками, подобрать к ним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парными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проверять слова с парными по глу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хости-звонкости согласными звуками в корне; отрабатывать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следовательность действий при обозначении согласных звуков буквами.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записали.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буквы, которые нужно проверять.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правило.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слова в два столбика: 1) со звонким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ным; 2) с глухим согласным. Выделите орфограмму.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Кре..кий, поез.., вре.., ло..ка, ре..кий, пля.., ши..ка, лё..кий, ре..кий, ска..ки, провс.ти, скорлу..ка, ла..ка, стру..ка, ука..ка.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из слов предложения и запишите получившийся текст. Вставьте пропущенные буквы. Обозначьте в словах орфограммы. В последнем предложении подчеркните под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лежащее и сказуемое.</w:t>
      </w:r>
      <w:r w:rsidRPr="00DF3F5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мя..кие, стояли, дни, серые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з..ма, сне..ком, зав.лила, лё..ким, горо..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утром, к, расчистили, бесе..ке, доро..ку, мы, у..кую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проверочные слова. Подчеркните слова, в которых букв больше, чем звуков.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Коля и Валера отправились в ле.. за гр..бами. В ельнике было много м.хлят со скользкими шля..ками. Под ги..кими веками берё..ки маль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чики нашли гри..ки-боровики на ни..ких но..ках.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проверочные слова. Во втором предложении подчеркни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подлежащее и сказуемое.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Ясное в.хеннее утро. Развернулись на ни..ких кустиках м..л..дые л..сточки. Из з..мли выглядывают у..кие стрелки свежей тра..ки. Пока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чиваются на берё..ке лё..кие серё..ки.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минутка</w:t>
      </w:r>
      <w:r w:rsidRPr="00DF3F59">
        <w:rPr>
          <w:rFonts w:ascii="Arial" w:hAnsi="Arial" w:cs="Arial"/>
          <w:sz w:val="24"/>
          <w:szCs w:val="24"/>
        </w:rPr>
        <w:t xml:space="preserve">     </w:t>
      </w: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Снег, гладкий, мороз, узкий, обед, хлеб, сладкий, близкий, избушка, варежка, труд.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и называют орфограммы.)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 какие две группы можно разделить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(Парные согласные на конце и в середине слова.)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парные согласные на конце слова?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Лёд, кружка, тетрадка, мороз, площадка, луг.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Разделите их на две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Лёд, мороз, луг; 2) кружка, тетрадка, площадка.)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первой группе слова с парными согласными на конце слова, во второй — в кор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неслова.)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Упражнение в подборе проверочных слов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сугро..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ре..кий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огоро..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плоша..ка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моро..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подру..ка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способом можно проверить написание слов в пер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вом столбике?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(Изменить форму слова.)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как проверить написание слов во втором столбике?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(Нуж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 подобрать однокоренные слова, в которых после парного согласного стоит гласный.)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же проверяются слова с парными согласными в корне? (Несколько учеников рассказывают правило.)</w:t>
      </w:r>
    </w:p>
    <w:p w:rsidR="00744602" w:rsidRPr="00DF3F59" w:rsidRDefault="00744602" w:rsidP="00871D0C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212 (с. 113).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Несколько учени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ков зачитывают свои рассказы.)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 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213 (с. 113).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пары слов и называют букву, обозначающую пар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по глухости-звонкости согласный звук.)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215 (с. 114).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каких кружевах идёт речь?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фразеологизма, встретившегося в тек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{Нельзя выразить словами. Так говорят о чём-либо ска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зочно красивом, чудесном, необычном.)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как вы понимаете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невзначай? {Неожиданно, случай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но, ненамеренно)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письменные задания к упражнению.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орфограммами. Какие это орфограммы?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 Обозначьте в словах орфограммы. Рядом запишите проверочные слова.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обоих домиках темно,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Зато жарища прямо.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коль засветится окно,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Его починит мама.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(Варежки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варежечка.)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Резинка Акулинка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Пошла гулять по спинке.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пока она гуляла,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Спинка розовою стала.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(Губка — губочка.)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 вражеским обстрелом 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Стоят солдаты смело.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если их собьют,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Они опять встают.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(Городки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города.)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Еду не путём,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Погоняю не кнутом,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оглянусь назад: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Следу нету.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(Лодка — лодочка.)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лесу вырезана,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Гладко вытесана,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Поёт — заливается.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называется?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(Скрипка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скрипочка.)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Буду мастером таким,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 наш дядя Евдоким: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Делать стулья и столы,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Красить двери и полы.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пока сестре Танюшке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Сам я делаю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(игрушки — игрушечка).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Стоят в поле сестрички: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Жёлтый глазок,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Белые реснички.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(Ромашки —ромашечка.)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проверить парный по глухости-звонкости согласный звук в корне слова?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214 (с. 113).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парными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отрабатывать умение подбирать проверочные слова для слов с парными согласными в корне; развивать устную речь.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 и объясняют их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Как проверить написание слов с парными согласными в корне?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 проверочные слова. Слова первого предложения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делите для переноса.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Наступили морозные д..ньки. Лё..кий, мя..кий, пушистый сн..жок шмёл доро..ки в еду. Вася надел ша..ку, шу..ку, пов..зал шар.., схв..тил нареки и поб..жал гулять.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 проверочные слова.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В моро.. снег сухой. 2) Нельзя л..пить снеки. 3) Большой сла..кий арбу., вырос на гря..ке. 4) Я люблю свою лоша..ку, прич..шу ей шёреку гла..ко. 5) Шура упал на скользкой дорс.ке и поранил руку. На руке у мальчика мя..кая повя..ка.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проверочные слова. Подчеркните имена собственные.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З..ма. Моро., запушил дерев..я сне..ком, а пру.. зат..нул ле..ком. Гла..кий, скользкий лё.. блестит на солнце. Володя и Миша взяли к..ньки и сала..ки и отправились на ул..цу.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слов образуйте слова, которые обозначают тот же предмет, но маленького размера, и запишите их.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Берёза, голова, подруга, лошадь, книга, морковь, труба, гряда, дорога.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суффикс вы использовали для образования новых слов? (-к-.)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общего в этих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каждом слове есть парный со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гласный звук в корне.)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парный согласный в корне слова?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Ло..ка, ре..кий, лопа..ка, фла..ки, берё..ки.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буквы, которые пропущены. Докажите их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слова с парными согласными в корне?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6C1D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216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114). </w:t>
      </w:r>
      <w:r w:rsidRPr="00DF3F59">
        <w:rPr>
          <w:rFonts w:ascii="Times New Roman" w:hAnsi="Times New Roman"/>
          <w:color w:val="000000"/>
          <w:sz w:val="24"/>
          <w:szCs w:val="24"/>
        </w:rPr>
        <w:t>.</w:t>
      </w:r>
    </w:p>
    <w:p w:rsidR="00744602" w:rsidRPr="00DF3F59" w:rsidRDefault="00744602" w:rsidP="006C1D0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Выполните задание по образцу.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Прочитайте пары слов, которые вы составили. Назовите буквы, обозначающие парные по глухости-звонкости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гласные звуки.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217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114).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стихотворению?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орфограммами, объясните их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871D0C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219 (с. 115).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стихотворению?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орфограммами, объясните их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общего в подборе проверочных слов для слов с безудар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 гласными и парными по глухости-звонкости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ными звуками?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 в том и в другом случае нужно изменить форму слова или подобрать однокоренное слово.)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чём их различие?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Самостоятельная работа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</w:t>
      </w:r>
    </w:p>
    <w:p w:rsidR="00744602" w:rsidRPr="00DF3F59" w:rsidRDefault="00744602" w:rsidP="00871D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Ночью ударил сильный моро.. . Он сковал ле..ком реки. Подул ре..кий ветер. Холодно стало ду..кам и берё..кам. Мелкие пта..ки спря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тались в гнёзды..ке.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Разберите слова по составу.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Ветвистый, овощное, подснежник, льдина, кормушка.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Снежок, картофельный, запас, зверушка, берёзовая.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«Подбери слово»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(Первый ряд подбирает слова, оканчивающиеся на букву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второй ряд — на букву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д,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третий ряд — на букву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з. </w:t>
      </w:r>
      <w:r w:rsidRPr="00DF3F59">
        <w:rPr>
          <w:rFonts w:ascii="Times New Roman" w:hAnsi="Times New Roman"/>
          <w:color w:val="000000"/>
          <w:sz w:val="24"/>
          <w:szCs w:val="24"/>
        </w:rPr>
        <w:t>Учащиеся по оче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реди называют слова, остальные подбирают проверочные слова.)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парного по глухости-звонкости согласного звука?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Почему нужно проверять парные по глухости-звонкости согласные в корне?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218 (с. 115).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Упражнение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написании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глухими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звонкими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подбирать проверочные слова, срав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нивать искомую букву в проверочном и проверяемом словах.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читают слова с орфограммой и объясняют их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писание.)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правило.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Разберите слова по составу.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Берёзка, узкий, братишка, пушистый, осенний.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Подосиновик, переезд, дружный, деревенский, лисичка.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Ре..кий, чу..кий, ло..ка, оши..ка, тра..ка, ры..ка, кре..кий, у..кий,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ла..ки, тетра..ка, ро..кий, поли..ка.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(На доске записаны слова. Учитель показывает слово, учащие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 поднимают сигнальную карточку с нужной буквой.)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Зу..ки, ги..кий, погру..ка, ска..ка, скользкий, у..кий, кату..ка, лё..кий, утю.., мя..кий, кры..ка, кни..ка, яго..ка, жи..кий, варе..ка, ча..ка.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 Работа с контрольно-измерительными материалами (тест 5, с. 20-23)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Звук согласный проверяй,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Рядом гласный подставляй!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Грядка. Нет чего? — Нет грядок.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тетрадка? — Нет тетрадок.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Зубки! Изменили — зубы. 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Шубки! Проверяем — шубы.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Ждём снежинок, и салазок, 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побольше чудных сказок.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115).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из данных слов предложения.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каких произведений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(1. «Золушка». 2. «Ле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бедь, рак и щука». 3. «Совесть». 4. «Чук и Гек».)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из этих предложений является сложным?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(Второе.)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письменные задания к упражнению. (Проверка.)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изученными орфограммами.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221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116).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пословицы. Объясните их смысл.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116).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рисунок.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Текст какого типа можно составить по нему?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будет этот текст? Какова его тема?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текст и озаглавьте его.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Несколько учеников рассказывают свои приду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манные истории.)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От данных слов образуйте однокоренные слова,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что?, </w:t>
      </w:r>
      <w:r w:rsidRPr="00DF3F59">
        <w:rPr>
          <w:rFonts w:ascii="Times New Roman" w:hAnsi="Times New Roman"/>
          <w:color w:val="000000"/>
          <w:sz w:val="24"/>
          <w:szCs w:val="24"/>
        </w:rPr>
        <w:t>и запишите их.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Шагать, стучать, грузить, клевать, сторожить, зарядить, обедать, 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розить.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парные по глухости-звонкости согласные звуки.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их написание.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задание сегодня на уроке вам больше всего понравилось?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Найти и записать пословицу, в которой есть слова с изучен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 орфограммами.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пословицы, которые вы подобрали. Объясните их смысл.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орфограммы встречаются в словах пословиц?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этих слов?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там прыгает, шуршит,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Клювом шишки потрошит?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Голоском речистым, чистым —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Клё! Клё! Клё! — поёт со свистом.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(Клёст.)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Знакомство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с текстом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Клесты</w:t>
      </w:r>
    </w:p>
    <w:p w:rsidR="00744602" w:rsidRPr="00DF3F59" w:rsidRDefault="00744602" w:rsidP="00D638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занесённых снегом ветвях ползают, кувыркаются, висят вверх ногами небольшие красноватые и зеленоватые птицы. Своими сильны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 перекрещенными клювами они достают семена из жёлтых еловых шишек.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Это клесты. Они не боятся ни вьюги, ни мороза. Детей они выво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дят не только летом, но и зимой. В самый лютый мороз клесты кормят своих маленьких птенцов. Те сидят под толстыми сучьями, у самого ствола.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Корма малышам хватает, а холод в тёплом гнезде не страшен.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В. Вольскому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рассказ? Что особенно понравилось, запомнилось?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ком этот текст?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знаете о клестах?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 тексте описано поведение взрослых птиц на занесён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 снегом ветках?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клювы у клестов?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Где сидят маленькие клесты? </w:t>
      </w:r>
    </w:p>
    <w:p w:rsidR="00744602" w:rsidRPr="00DF3F59" w:rsidRDefault="00744602" w:rsidP="009D4026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Составление плана 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color w:val="000000"/>
          <w:sz w:val="24"/>
          <w:szCs w:val="24"/>
        </w:rPr>
        <w:t>На ветвях ели.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Кормление малышей.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Не страшен голод и холод.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Сколько частей в тексте?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 чём говорится в первой части, во второй, в третьей?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Вверх, перекрещенными, ни вьюги, ни мороза.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мы делали сегодня на уроке?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Понравился ли вам текст, с которым мы работали?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по пять слов с парными по глухости-звонкости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гласными звуками на конце и в середине слова.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непроизносимыми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правильно писать слова с непро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износимыми согласными в корне.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слова, которые вы записали.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проверочные слова.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Послушайте сказку про однокоренные слова.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Жил-был много тысяч лет назад старик-корень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-лес-. </w:t>
      </w:r>
      <w:r w:rsidRPr="00DF3F59">
        <w:rPr>
          <w:rFonts w:ascii="Times New Roman" w:hAnsi="Times New Roman"/>
          <w:color w:val="000000"/>
          <w:sz w:val="24"/>
          <w:szCs w:val="24"/>
        </w:rPr>
        <w:t>Прожил он уже много и за это время стал очень богатым. Всё бы хорошо, да был он одинок. Скучно ему было и грустно. И домов в его стране много было, да жить некому в них.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вот однажды проходил мимо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-ок. </w:t>
      </w:r>
      <w:r w:rsidRPr="00DF3F59">
        <w:rPr>
          <w:rFonts w:ascii="Times New Roman" w:hAnsi="Times New Roman"/>
          <w:color w:val="000000"/>
          <w:sz w:val="24"/>
          <w:szCs w:val="24"/>
        </w:rPr>
        <w:t>Залюбовался он 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обычной страной и присел отдохнуть. А старик-корень уже навстречу Осжит, радуется гостю. Поздоровался с ним и рассказал про своё житьё-бытьё. Пожалел суффикс старика и согласился погостить денёк-другой. Привёл его старик-корень в дом, и стали они дружно и весело жить. Суф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корню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-лес-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гости ходил, чай пил. Так и жили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-лес-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-ок -песок. </w:t>
      </w:r>
      <w:r w:rsidRPr="00DF3F59">
        <w:rPr>
          <w:rFonts w:ascii="Times New Roman" w:hAnsi="Times New Roman"/>
          <w:color w:val="000000"/>
          <w:sz w:val="24"/>
          <w:szCs w:val="24"/>
        </w:rPr>
        <w:t>А вскоре и не разлучить их стало. Да так суффиксу понравилось у старика, что остался он у него навсегда жить.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тем временем мимо проходила приставка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под-. </w:t>
      </w:r>
      <w:r w:rsidRPr="00DF3F59">
        <w:rPr>
          <w:rFonts w:ascii="Times New Roman" w:hAnsi="Times New Roman"/>
          <w:color w:val="000000"/>
          <w:sz w:val="24"/>
          <w:szCs w:val="24"/>
        </w:rPr>
        <w:t>Идёт, удивляется: не раз проходила она мимо этой страны, и всегда тихо и грустно было вокруг, а на этот раз смех и шутки слышны аж от самой границы. 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тересно ей стало, решила она заглянуть на огонёк. 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-лес-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-ок </w:t>
      </w:r>
      <w:r w:rsidRPr="00DF3F59">
        <w:rPr>
          <w:rFonts w:ascii="Times New Roman" w:hAnsi="Times New Roman"/>
          <w:color w:val="000000"/>
          <w:sz w:val="24"/>
          <w:szCs w:val="24"/>
        </w:rPr>
        <w:t>ей уже навстречу выходят. Эти друзья всегда гостям рады. Обогрели, накормили они приставку. Предложили ей погостить немного. А приставка, видя ласку да доброту, и сама рада остаться. Так и зажили они втроём: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ставка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под-,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корень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-лес-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-ок — подлесок. </w:t>
      </w:r>
      <w:r w:rsidRPr="00DF3F59">
        <w:rPr>
          <w:rFonts w:ascii="Times New Roman" w:hAnsi="Times New Roman"/>
          <w:color w:val="000000"/>
          <w:sz w:val="24"/>
          <w:szCs w:val="24"/>
        </w:rPr>
        <w:t>Хорошо им втроём живётся. Никто ни на кого не ругается, сплошной мир и покой. Жили они долго и счастливо.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в одно солнечное утро появился у границ страны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-ник. </w:t>
      </w:r>
      <w:r w:rsidRPr="00DF3F59">
        <w:rPr>
          <w:rFonts w:ascii="Times New Roman" w:hAnsi="Times New Roman"/>
          <w:color w:val="000000"/>
          <w:sz w:val="24"/>
          <w:szCs w:val="24"/>
        </w:rPr>
        <w:t>Удивился шуму и веселью. А когда узнал, в чём дело, страшно рассердил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ся: «Что это? Почему в моём доме живут какие-то посторонние суффиксы и приставки, когда только я — ближний родственник старику-корню?» Топнул ногой и выгнал всех, а сам рядышком встал: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лесник. </w:t>
      </w:r>
      <w:r w:rsidRPr="00DF3F59">
        <w:rPr>
          <w:rFonts w:ascii="Times New Roman" w:hAnsi="Times New Roman"/>
          <w:color w:val="000000"/>
          <w:sz w:val="24"/>
          <w:szCs w:val="24"/>
        </w:rPr>
        <w:t>Бедные суф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фиксы и приставки побрели своей дорогой. Но старик-корень догнал их и вернул. «Как же тебе не стыдно, - сказал он суффиксу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-ник. - </w:t>
      </w:r>
      <w:r w:rsidRPr="00DF3F59">
        <w:rPr>
          <w:rFonts w:ascii="Times New Roman" w:hAnsi="Times New Roman"/>
          <w:color w:val="000000"/>
          <w:sz w:val="24"/>
          <w:szCs w:val="24"/>
        </w:rPr>
        <w:t>Ты же сводных братьев своих выгнал. И для тебя, и для них я старик-ко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рень один, а поэтому вы —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лесок, подлесок, лесник </w:t>
      </w:r>
      <w:r w:rsidRPr="00DF3F59">
        <w:rPr>
          <w:rFonts w:ascii="Times New Roman" w:hAnsi="Times New Roman"/>
          <w:color w:val="000000"/>
          <w:sz w:val="24"/>
          <w:szCs w:val="24"/>
        </w:rPr>
        <w:t>— родственники. И называетесь одним словом — однокоренные». Помирились приставка и суффиксы и стали дружно жить. А потом к ним ещё много других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ставок и суффиксов в гости заходило.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Придумайте сами однокоренные слова с корнем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-лес-.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слова на группы.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Вода, лес, половодье, лесник, водяной, лесной, водник, лесовик, водичка, лесок, водянка, полесье, наводнение, перелесок, водоросли, лесничий, водород, подлесок, паводок, водосток.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 скобках запи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шите проверочные слова. Закончите рассказ восклицатель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ным, побудительным предложением.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Хоро.. пру., около нашего сада. К пруду ведёт у..кая доро..ка. На б..р..ту ст..ит ни..кая бесе..ка. Вокру.. пруда растут берё..ки, ли..ки и ду..ки. На лугу у пруда с.неют незабу..ки. В..да в пруду прозрачная, 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гла..кая. Мы часто к..таемся на ло..ке. В тихой в..де м..лькают рс.кие ры..ки.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пишутся корни в однокоренных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(Одинаково.)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Звёздный, грустный, солнце.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Произнесите их ещё раз медленно. Сравните произноше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ние этих слов с их написанием.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 все согласные звуки в словах произносятся.)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согласные звуки в словах, которые не произно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сятся.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 Наблюдения над произношением слов с непроизносимыми согласными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Грусть, радость, власть, звезда.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какой вопрос они отвечают?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этим словам однокоренные прилагательные.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Произнесите эти прилагательные медленно. Что вы заме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 все согласные звуки в словах произносятся.)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согласные звуки в словах, которые не произно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сятся.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непроизносимыми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прилагательные. (Проверка.)</w:t>
      </w:r>
    </w:p>
    <w:p w:rsidR="00744602" w:rsidRPr="00DF3F59" w:rsidRDefault="00744602" w:rsidP="009D4026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223 (с. 117).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звуки, которые произносятся на месте выделен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 буквосочетаний.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звуки, которые не произносятся, но буквой обо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значаются.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(Самопроверка.)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в словах некоторые согласные звуки не произно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сятся?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звуки, которые не произносятся в корнях неко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торых слов.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со словами из словаря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лексическое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чувство. (Способ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ность ощущать, испытывать, воспринимать внешние воз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действия.)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лексическое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лестница. (Соору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жение в виде ряда ступеней для подъёма и спуска.)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чувство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лестница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чувство и лестница, </w:t>
      </w:r>
      <w:r w:rsidRPr="00DF3F59">
        <w:rPr>
          <w:rFonts w:ascii="Times New Roman" w:hAnsi="Times New Roman"/>
          <w:color w:val="000000"/>
          <w:sz w:val="24"/>
          <w:szCs w:val="24"/>
        </w:rPr>
        <w:t>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понимаете эти выражения?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Шестое чувство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(интуиция, чутье).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Лишиться чувств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(упасть в обморок).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Чувство собственного достоинства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(самоуважение).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225 (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118).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слова с непроизносимым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(Нужно подобрать однокоренное слово, в котором этот звук произносится.)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 и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Поздняя осень. Грачи улетели.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Лес обнажился. Поля опустели.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Только не сжата полоска одна,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Грустную думу наводит она.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Н. Некрасов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Найдите слова с непроизносимыми согласными.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проверочные слова.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непроизносимым согласным?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Упр. 224 (с. 117).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непроизносимыми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подбирать проверочные слова для слов с непроизносимыми согласными в корне, сравнивать произ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ношение и написание этих слов; отрабатывать умение составлять предложения из слов.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орфограммами. Назовите орфограммы. Объясните их написание.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слово с непроизносимым согласным.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непроизносимыми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Комментированное письмо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Стояла поздняя осень. 2) Счастливым и красивым делает человека работа.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находят слова с непроизносимыми согласными, подбирают проверочные слова.)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группах.)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Праздник, лодка, река, золотой, грустный, городской.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Разделите их на три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Праздник, грустный; 2) лод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ка, городской; 3)река, золотой.)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первой группе слова с непроизносимыми согласными, во второй — с парными согласными, в третьей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 безударными гласными.)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проверить написание слов с непроизносимыми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226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118).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 Назовите в них корень.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буквы, которые вы подчеркнули.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227(с.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119).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Объясните их значение.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 Назовите грамматическую основу в предложении.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интересный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интересно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предложение с любым из этих слов, запишите.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9D4026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228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119).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слова, в которых есть непроизносимые согласные.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{Солнце, прелестный, здравствуй, ненастный, поздно.)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Подберите к ним проверочные слова.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слова, в которых нет непроизносимых согласных.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(Чудесный, прекрасный.)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Подберите к ним проверочные слова.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Упражнения в написании слов с непроизносимыми соглас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softHyphen/>
        <w:t>ными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Спишите. Подчеркните 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стн, здн, вств.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Местный — место, звёздный — звезда, радостный — радость, здрав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ствуй — здравие, грустный — грусть, поздний — опоздать, яростный — ярость, солнце — солнечный.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Выделите в словах корень. Подчеркните непро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износимые согласные.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Грусть, грустить — грустный; пост, поститься — постный; трость, тросточка — тростник; известия, весть — известный; ненастье — ненаст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ный; солнышко, солнечный — солнце; счастье — счастливый; свисток, свистеть — свистнул.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из данных слов являются проверочными?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«Поймай своё слово»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Запишите слова и подберите к ним проверочные слова. Вариант 1 записывает слова, в которых пишется буква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вариант 2 — слова, в которых не пишется буква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т.</w:t>
      </w:r>
    </w:p>
    <w:p w:rsidR="00744602" w:rsidRPr="00DF3F59" w:rsidRDefault="00744602" w:rsidP="009D40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Вкусный, местный, ужасный, чудесный, устный, несчастный, пре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красный, известный, счастливый, небесный, тростник, гласный.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проверить написание слова с непроизносимым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(Подобрать однокоренное слово, в котором этот звук произносится.)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задания сегодня на уроке вызвали затруднения?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229 (с. 120).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непроизносимыми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совершенствовать умения проверять и правильно писать слова с непроизносимыми согласными в корне.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 и объясняют их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проверить написание слов с непроизносимыми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составили.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Подберите к данным словам проверочные слова. Запишите по образцу. Выделите в словах корень, подчеркните непро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износимые согласные.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яростный — ярость.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Местный, злостный, ненастный, доблестный, честный, гигант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ский, окрестный, устный, известный, прелестный.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Поздний, солнце, звёздный, сердце, пастбище, окрестность, счастливый, вестник, участник, тростник.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Выборочный диктант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Выпишите слова с непроизносимыми согласными в корне. Рядом запишите проверочные слова.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Князь пред нею стал божиться,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пора ему жениться,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 этом обо всём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Передумал он путём;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готов душою страстной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 царевною прекрасной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пешком идти отсель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Хоть за тридевять земель.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Ель растёт перед дворцом,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под ней хрустальный дом;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Белка там живёт ручная,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 чудесница какая!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«Здравствуй, зеркальце! скажи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 всю правду доложи: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ль на свете всех милее,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Всех румяней и белее?»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ей зеркальце в ответ: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«Ты прекрасна, спору нет...»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каких произведений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царе Салтане...» и из «Сказки о мёртвой царевне и о семи богатырях».)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автор этих произведений?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(А.С. Пушкин.)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слова, которые вы выписали. Назовите прове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рочные слова.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(Страстной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страсть, прекрасной - краса, чудесница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чудеса, здравствуй — здравие.)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с контрольно-измерительными материалами (тест 6,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с. 24-27)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Радостный, опасный, грустный, прекрасный, вкусный, гигантский.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 с непроизносимыми согласными.)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Разделите слова на две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Радостный, грустный, гигантский; 2) опасный, прекрасный, вкусный.)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 какому признаку вы разделили слова на группы?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 пер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вой группе слова, в которых есть буква т, а во второй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ва, в которых нет буквы т.)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231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120).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 с орфограммами. Объясните их написание.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232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121).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может продолжить их?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Пользуясь памяткой 6 на с. 146-147, подготовьтесь к пись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по памяти.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Проверка.)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выделенными буквами. Назовите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фограммы. Объясните их написание.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Выборочный диктант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 с непроизносимыми согласными.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Весной скот выгоняют на пастбища. 2) В окрестностях города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строили хорошие теплицы. 3) Поздно вечером туристы устроили привал.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Запись под диктовку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слова. Рядом запишите проверочные слова.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Опасная дорога, вкусный обед, ужасный вид, гигантский завод, яростный ветер.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Порой в словах встречаются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Ужасные согласные.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Они не произносятся,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что писать — неясно нам...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Чтобы знать, как писать,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Надо слово изменять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за звуком непонятным 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Быстро гласный звук искать.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какой орфограмме идёт речь в стихотворении?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непроизносимыми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ными?   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230 (с. 120).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удвоенными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правильно писать слова с удвоенными согласными.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 и называют проверочные слова.)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непроизносимыми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гласными?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F3F59">
        <w:rPr>
          <w:rFonts w:ascii="Times New Roman" w:hAnsi="Times New Roman"/>
          <w:color w:val="000000"/>
          <w:sz w:val="24"/>
          <w:szCs w:val="24"/>
        </w:rPr>
        <w:t>данным словам подберите однокоренные слова с непро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износимыми согласными, отвечающие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какой?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 по образцу. Выделите в словах корень, подчерк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 непроизносимые согласные.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радость — радостный.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Тягость, грусть, ярость, злость, кость, доблесть, жалость, капуста, пост, уста.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 пары слов. Подчеркните сочетания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зн, сн. </w:t>
      </w:r>
      <w:r w:rsidRPr="00DF3F59">
        <w:rPr>
          <w:rFonts w:ascii="Times New Roman" w:hAnsi="Times New Roman"/>
          <w:color w:val="000000"/>
          <w:sz w:val="24"/>
          <w:szCs w:val="24"/>
        </w:rPr>
        <w:t>Есть ли в этих словах непроизносимые согласные?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Парусный — паруса, небесный — небеса, грозный — гроза, руко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писный - рукописи, колхозный — колхозы, слёзный — слёзы, сенокос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— сенокосы, адресный — адреса, отвесный — отвесы, уксусный — уксус, теннисный — теннис, колбасный — колбаса.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Прекрасный — прекрасен, полезный - полезен, опасный — опа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сен, ужасный — ужасен, серьёзный - серьёзен, напрасный - напрасен, безобразный — безобразен, тесный — тесен, ясный — ясен.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минутка</w:t>
      </w:r>
      <w:r w:rsidRPr="00DF3F59">
        <w:rPr>
          <w:rFonts w:ascii="Times New Roman" w:hAnsi="Times New Roman"/>
          <w:sz w:val="24"/>
          <w:szCs w:val="24"/>
        </w:rPr>
        <w:t xml:space="preserve">   </w:t>
      </w: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Устный, свистеть, вестник, стояла, ужасный, голодно, бежит, роб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кий, мягкий, ветвистый, кленовый, берёзка, опасная.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слова, называют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фограммы, подбирают проверочные слова.)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часть слова учат писать эти правила?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680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Послушайте сказку про девочку Аллу.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Жила-была девочка Алла. Училась она в третьем классе.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Как-то на дом было задано написать слова с удвоенными согласны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ми. Алла получила двойку.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Ночью ей приснился сон. Гнались за девочкой удвоенные согласные и возмущённо кричали: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Ты не знаешь правила! Ты не можешь правильно написать слова с удвоенными согласными! В наказание мы исчезнем из твоего имени.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Алла разучилась писать своё имя...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Когда на уроке русского языка дети писали «Алла», девочка не смогла этого сделать и заплакала.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Почему ты плачешь? — спросила её учительница.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Я не знаю, как пишется моё имя.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Учительница с улыбкой посмотрела на девочку и сказала: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Ты не запомнила ни одного слова с удвоенными согласными. Но это ещё не поздно сделать. Выучи их, и твоё имя вернётся к тебе.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Девочка обрадовалась, выучила правило и с тех пор знает, как 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шется её имя, а заодно и такие слова, как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ванна, касса, класс, коллектив, аллея, коллекция.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233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121).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Найдите слова, которые одинаково произно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сятся, но имеют разное значение.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лексическое значение каждого слова.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(Бал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большой танцевальный вечер,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балл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 цифровая отметка успе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хов; </w:t>
      </w:r>
      <w:r w:rsidRPr="00DF3F59">
        <w:rPr>
          <w:rFonts w:ascii="Times New Roman" w:hAnsi="Times New Roman"/>
          <w:bCs/>
          <w:iCs/>
          <w:color w:val="000000"/>
          <w:sz w:val="24"/>
          <w:szCs w:val="24"/>
        </w:rPr>
        <w:t>сор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мелкие сухие отбросы,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ссора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 состояние взаимной вражды, взаимная перебранка.)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письменное задание к упражнению. (Взаимопроверка.)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удвоенными согласными в корне?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234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122).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Объясните лексическое значение данных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в алфавитном порядке.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слова, образованные от выделенных слов.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(Тен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нисист, хоккеист.)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 помощью какой части слова образованы однокоренные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 помощью суффикса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-ист.)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слов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коллекция.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(Коллек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softHyphen/>
        <w:t>тив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группа лиц, объединённых общей работой, учёбой, общи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ми интересами.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Коллекция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систематизированное собрание каких-нибудь предметов: монет, марок, картин и др.)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коллекция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коллекция,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Назовите слова с удвоенными согласными в корне.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Спросите, не повысив тона: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 больше - центнер или тонна?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Необходимы соль и крупы,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Чтоб кашу наварить для группы.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Радиоволна идёт сквозь стену.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 её поймаем на антенну.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удвоенными согласными?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235 (с. 122).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удвоенными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согласными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правильно писать слова с удвоенными согласными.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слова, называют орфограмму.)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 в именах прилагательных пишутся две буквы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н! (Одна — в корне, вторая — в суффиксе.)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Вспомните правила переноса слов с удвоенными соглас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 и раскройте скоб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ки. Подчеркните в словах удвоенные согласные.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Находка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 а..ее А..а шла,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за А..ой— И..а.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Э..а ёжика (на)шла,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Ри..а отпустила.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Пущина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из букв слова и запишите их. РОЖЖИД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(Дрожжи.)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САТРАС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(Трасса.)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ЛКОАРЛ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(Коралл.)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ФЕКТЭФ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(Эффект.)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ЛГОАРИЛ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(Горилла.)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значение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Обозначьте орфограмму в словах.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236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122).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в алфавитном порядке. Назовите орфо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граммы.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 с удвоенными согласными в корне.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рон, ванна, шоссе, аккуратный, суффикс, коллектив.)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 с удвоенными согласными на стыке кор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ня и приставки.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(Беззвёздный, ввозить, рассказать, ссора.)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удвоенными согласными на стыке кор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ня и суффикса.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(Картинный, матросский, осинник.)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синоним 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аккуратный.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Где же в словах могут встречаться удвоенные согласные?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аккуратный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аккуратно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предложение с любым из этих слов, запишите.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AB0D62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237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123).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грамм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килограмм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варе.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грамм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килограмм, </w:t>
      </w:r>
      <w:r w:rsidRPr="00DF3F59">
        <w:rPr>
          <w:rFonts w:ascii="Times New Roman" w:hAnsi="Times New Roman"/>
          <w:color w:val="000000"/>
          <w:sz w:val="24"/>
          <w:szCs w:val="24"/>
        </w:rPr>
        <w:t>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Игра «Доскажи словечко!»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 мне два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не забывайте.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Таким, как я, всегда бывайте!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точный, чистый и опрятный,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Иным же словом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(аккуратный).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большие расстоянья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Мчится он без опозданья.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Пишется в конце два с,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Называется...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(экспресс).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на вокзалах есть всегда,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 нему подходят поезда.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Двойное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содержит он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называется...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(перрон).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конце двойное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л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пиши,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как зовут меня — реши: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Без мастера гранёным стал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Блестящий, правильный...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(кристалл).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одним словом с удвоенным согласным в корне.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Товарищ по работе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(коллега).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Спортивный бег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(кросс).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Один из видов игры в мяч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(теннис).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Помещение в школе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(класс).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Популярная игра на льду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(хоккей).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проверить написание слов с удвоенными согласными?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десять слов с удвоенными согласными.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Сочинение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картине 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Васнецова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«Снегурочка»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жизнью и творчеством В.М. Васнецова;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записали.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Надел старик шапку, вышли они в огород и принялись дочку из сне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га лепить. Скатали они снежный ком, ручки, ножки приладили, сверху снежную голову приладили. Вылепил старик носик, рот и подбородок. Глядь — а у Снегурочки губы порозовели, глазки открылись; смотрит она на стариков и улыбается.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какой сказки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русской народной сказки «Снегурочка».)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думаете, почему я прочитала отрывок из этой сказ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ки? (Ответы детей.)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на уроке мы будем писать сочинение по картине В.М. Васнецова «Снегурочка».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Рассказ о жизни В.М. Васнецова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Виктор Михайлович Васнецов (1848—1926) — замечательный русский художник. Рос Виктор Васнецов в российской глубинке в селе Лопьял Вятской губернии в семье сельского священника, среди крестьянских детей. Первые уроки рисования давал ему отец. Они и пробудили у мальчика тягу к изобразительному ис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кусству. Образование В.М. Васнецов получил в Петербургской Академии художеств.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Ближе всего Васнецову были былинно-исторические и 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зочные темы. Художник говорил, что в сказках, былинах отража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ется цельный облик народа, и плох тот народ, который не ценит и не помнит своей истории.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Беседа по картине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Рассмотрите репродукцию картины В.М. Васнецова «Сне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гурочка» в «Картинной галерее».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начале 80-х гг.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в. В.М. Васнецов принимает участие в оформлении постановки пьесы Н.А. Римского-Корсакова «Сне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гурочка».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переднем плане мы видим Снегурочку. По преданию, Снегурочка родилась в Дремучем лесу — дочь Мороза и Весны. Одета она в длинное белое пальто, украшенное узорами, светлые варежки и шапку. Руки разведены, голова повёрнута вправо, сзади видны следы. Всё это создаёт впечатление, что Снегурочка только что вышла к зрителю и озирается по сторонам.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Снегурочка отражает идеал красоты, она — олицетворение «чистой заснеженной России», природа повторяет настроение героини: незнакомый лес, мрачное, но лунное небо и искрящийся снег. И фигура Снегурочки освещается от этого снега.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Для написания картины художник использует холодную гам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цветов - белые, серые и голубые оттенки, что подчёркивает таинственность и сказочность изображения.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впечатление производит на вас картина В.М. Васнецова?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 ней особенно красиво?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беседа по вопросам упр. 238 (с. 123).)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Составление плана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частей должно быть в сочинении? Какие это 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(Три: вступление, основная часть, заключение.)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Снегурочка.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Цвет и настроение картины.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Моё отношение к картине.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сочинением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пишут сочинение по плану. Проверка. Учащиеся читают свои сочинения.)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Чьё сочинение вам больше всего понравилось?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Подготовиться к контрольному диктанту.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корней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слов»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усвоение правил написания слов с изучен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 орфограммами.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Снеговик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Стоит чудесный зимний день. Падает лёгкий снег. Деревья одеты в белые шубки. Спит пруд под ледяной коркой. Яркое солнце на небе.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Выбежала группа ребят. Они стали лепить снеговика. Глазки сдела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 ему из светлых льдинок, рот и нос из морковки, а брови из угольков. Радостно и весело всем!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В первом предложении подчеркните главные члены и ука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части речи.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 Разберите слова по составу: вариант 1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зимний, шубки; </w:t>
      </w:r>
      <w:r w:rsidRPr="00DF3F59">
        <w:rPr>
          <w:rFonts w:ascii="Times New Roman" w:hAnsi="Times New Roman"/>
          <w:color w:val="000000"/>
          <w:sz w:val="24"/>
          <w:szCs w:val="24"/>
        </w:rPr>
        <w:t>ва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риант 2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белые, морковки.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 Найдите в тексте и запишите по одному слову с проверяе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мым безударным гласным в корне, парным по глухости-звонко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сти согласным, непроизносимым согласным. Рядом запишите проверочные слова.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также может предложить следующий текст.)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Сорока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Чудесное раннее утро. На лесной полянке группа куропаток. К ним медленно ползёт рысь. А куропатки корм ищут и не чувствуют опасность. Подлетела к птицам сорока. Интересно ей, что это курочки клюют. Чует, хрустнуло в кустах. Взлетела сорока на верхушку сосны. Зорко осмотре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 окрестности. Заметила хищницу. Яростно затрещала сорока. Куры услыхали, поняли вестника. На крыло поднялись. Рысь резко прыгнула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 птицам. Но никого не ухватила.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Е. Чарушину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Написание каких слов вызвало затруднения?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 суффиксов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приставок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находить орфограммы в суффик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сах и приставках, правильно обозначать буквой безударный 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или парный по глухости-звонкости согласный звук в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ставке или суффиксе, писать слова с суффиксами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-ек, -ик.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Корень, суффикс, предлог, приставка, окончание, основа.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лишнее слово. Обоснуйте свой ответ.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(Предлог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это часть речи, остальные — части слова.)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каких частях слова могут быть орфограммы?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проверить написание слова с орфограммой в корне?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(Подобрать проверочное слово.)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если орфограмма в приставке или суффиксе?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(Вспомнить, как пишется приставка или суффикс.)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ролью приставок в словах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 рисовали коллективную работу. Я нарисовал снеговика. Коля подрисовал ему нос, а Таня вырисовывала глазки. Маша срисовала из книги снежинки. А Оля дорисовала фон.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Выпишите из текста глаголы.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однокоренные слова.)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отличаются эти глаголы? Выделите в них корень. При помощи какой части слова изменялся смысл однокоренных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 помощи приставки.)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найти приставку в слове?</w:t>
      </w:r>
    </w:p>
    <w:p w:rsidR="00744602" w:rsidRPr="00DF3F59" w:rsidRDefault="00744602" w:rsidP="00AB0D62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239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124).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приставки.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суффиксы.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подобрали. Назовите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ставки и суффиксы в этих словах.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Что нужно сделать, чтобы правильно обозначить бук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вой безударный гласный звук в приставке или парный по глухости-звонкости согласный звук в приставке или суффиксе?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(Вспомнить, как пишется эта приставка или суффикс.)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124).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125).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пары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Какой суффикс у слов первой группы?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(-ек.)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с ним происходит при изменении формы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(Ис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чезает гласный звук.)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суффикс у слов второй группы?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(-ик.)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с ним происходит при изменении формы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(Глас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ный звук не исчезает.)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правило.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письменное задание к упражнению. (Взаимопроверка.)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Расскажите о правописании суффиксов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-ек.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ниже сведения о языке.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Закройте учебники и расскажите правило соседу по парте.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243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126).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Спишите, допишите подходящие по смыслу приставки.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..летел ураган, ..бежал первым, ..шёл в дом, ..ехал из города, ..копал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яму, ..вязала варежки, ..шёл друга.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вставьте пропущенные буквы. Выделите в словах суффиксы.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Замоч..к, ключ..к, платоч..к, списоч..к, листоч..к.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правильно обозначить буквой безударный гласный в приставке?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Когда в слове пишется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-ек,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когда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-ик?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Что нового вы узнали сегодня на уроке?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241 (с. 125).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Дополнительный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Чудесные превращения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одном сказочном городе жили суффиксы. И была у них там школа, где они учились строить новые слова. Одно правило в этой школе выпол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нялось всеми обязательно: суффиксам разрешалось стоять только за кор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нем. Остальные правила считались не очень строгими и позволяли каж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дому делать слова на свой вкус и лад. А так как все суффиксы были друг на друга не похожи, то и слова у них получались разные. Озорник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-ёнок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любил всё уменьшать: кота он превращал в котёнка, слона — в слонёнка. Важный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-ищ, </w:t>
      </w:r>
      <w:r w:rsidRPr="00DF3F59">
        <w:rPr>
          <w:rFonts w:ascii="Times New Roman" w:hAnsi="Times New Roman"/>
          <w:color w:val="000000"/>
          <w:sz w:val="24"/>
          <w:szCs w:val="24"/>
        </w:rPr>
        <w:t>наоборот, всех увеличивал и даже огромного великана мог сделать ещё больше — великанищем. Впрочем, у каждого суффикса 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мало историй. Вот послушайте.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учился прилежно, а вот его друг,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-ек, </w:t>
      </w:r>
      <w:r w:rsidRPr="00DF3F59">
        <w:rPr>
          <w:rFonts w:ascii="Times New Roman" w:hAnsi="Times New Roman"/>
          <w:color w:val="000000"/>
          <w:sz w:val="24"/>
          <w:szCs w:val="24"/>
        </w:rPr>
        <w:t>был са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мым настоящим прогульщиком: вернее,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всегда оставался на месте, 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 w:rsidRPr="00DF3F59">
        <w:rPr>
          <w:rFonts w:ascii="Times New Roman" w:hAnsi="Times New Roman"/>
          <w:color w:val="000000"/>
          <w:sz w:val="24"/>
          <w:szCs w:val="24"/>
        </w:rPr>
        <w:t>умудрялся улизнуть.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Один раз, когда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опять убежал, учитель —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-тель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решил с того дня считать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суффиксе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-ек </w:t>
      </w:r>
      <w:r w:rsidRPr="00DF3F59">
        <w:rPr>
          <w:rFonts w:ascii="Times New Roman" w:hAnsi="Times New Roman"/>
          <w:color w:val="000000"/>
          <w:sz w:val="24"/>
          <w:szCs w:val="24"/>
        </w:rPr>
        <w:t>беглым гласным.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сейчас, когда мы начинаем склонять слова с суффиксом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-ек, е </w:t>
      </w:r>
      <w:r w:rsidRPr="00DF3F59">
        <w:rPr>
          <w:rFonts w:ascii="Times New Roman" w:hAnsi="Times New Roman"/>
          <w:color w:val="000000"/>
          <w:sz w:val="24"/>
          <w:szCs w:val="24"/>
        </w:rPr>
        <w:t>все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гда выпадает, становится беглым. Вот посмотрите: замочек — замочка, замочку; платочек — платочка, платочку.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 суффиксов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приставок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развивать умения находить орфограммы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суффиксах и приставках, правильно обозначать буквой безударный 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или парный по глухости-звонкости согласный звук в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ставке или суффиксе, писать слова с суффиксами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-ок, -еньк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-оньк.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Прочитайте свои рассказы о растениях.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AB0D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Дубочек, слоник, носочек, карандашик, домик, ручеёк, садик, столик.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Выделите в словах суффиксы.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Когда в слове пишется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-ек, </w:t>
      </w:r>
      <w:r w:rsidRPr="00DF3F59">
        <w:rPr>
          <w:rFonts w:ascii="Times New Roman" w:hAnsi="Times New Roman"/>
          <w:color w:val="000000"/>
          <w:sz w:val="24"/>
          <w:szCs w:val="24"/>
        </w:rPr>
        <w:t>а когда –ик-?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Жуч..к, стульч..к, Маш..нька.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какой части слов находятся орфограммы?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Вставьте пропущенные буквы. Объясните написание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126).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Это текст? Почему?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предложения из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можно подобрать к тексту?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текст.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слова, в которых есть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-ик. (Дождик, ёжик, зайчик.)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Когда в словах пишется суффикс -ек?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в каких словах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-ик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это часть корня?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(Рябчик, зяблик.)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245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127).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загадки. Отгадайте. (Письмо по памяти. Выполнение задания.)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 всех словах ударение падает на суф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фикс -ок.)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А после каких букв стоит этот суффикс?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правило.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Расскажите о правописании суффикса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-ок.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Закройте учебники и расскажите правило соседу по парте.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246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127).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Образуйте слова по образцу. Запишите.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пары слов, назовите корни.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корнях слов каждой пары чередуются согласные звуки.)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суффиксы в словах.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Как пишется суффикс -ок?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248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128).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 Объясните значение выделен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ных слов.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(Разгулялась — дала себе волю, начала действовать без ограничений.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Принакрылась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 накрылась, но не полностью (неполнота действия).)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Пользуясь памяткой 6 на с. 146-147, подготовьтесь к пись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по памяти.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Взаимопроверка.)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приставками, назовите их.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слово с двумя приставками.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(Принакрылась.)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Подберите пять слов с суффиксом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-ок.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о правописании слов с этим суффиксом.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247 (с. 128).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суффиксов 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приставок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отрабатывать умения находить орфограммы в суффик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сах и приставках, правильно обозначать буквой безударный глас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или парный по глухости-звонкости согласный звук в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ставке или суффиксе на письме.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слова, называют суффиксы.)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Вытащил, наварил, осветил, зашил, вылепил, прокричал, покачал, напилил, допустил, заплясал, посмотрел, покраснел.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Облетел, слетел, подпрыгнул, надписал, отводил, открыл, сделал, обвязал, вписал, сбил, сдал, сшил.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Выделите в словах приставки. Подчеркните гласные и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гласные в приставках, безударные гласные в корне.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глаголы с приставками.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потом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Ты покатился и назад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воротился.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Покатился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огород,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Докатился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 ворот,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Подкатился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 ворота,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Добежал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 поворота. 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Маршак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выписали. Назовите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пишутся приставки? Зависит ли написание приставок от произношения?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(Приставки всегда пишутся одинаково.)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249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128).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Сравните приставки в каждой паре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 и назовите приставки.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ниже, на что надо обратить внимание.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250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129).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Объясните, по какому признаку приставки объединили в группы.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которые вы записали, и назовите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D0953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i/>
          <w:i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i/>
          <w:iCs/>
          <w:color w:val="000000"/>
          <w:sz w:val="24"/>
          <w:szCs w:val="24"/>
        </w:rPr>
        <w:t xml:space="preserve">. 252 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(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Arial" w:hAnsi="Arial" w:cs="Arial"/>
          <w:i/>
          <w:iCs/>
          <w:color w:val="000000"/>
          <w:sz w:val="24"/>
          <w:szCs w:val="24"/>
        </w:rPr>
        <w:t>129).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рисунки. Чем занимаются ребята?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текст можно составить по этим рисункам?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или о ком будет этот текст?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тексту?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текст.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(Проверка. Несколько учеников зачитывают свои рассказы.)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предложений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из слов предложения и запишите получившийся текст. Допишите подходящие по смыслу приставки, вставь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пропущенные буквы. Приставки выделите.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тучи, солнце, ..крывают, тяжёлые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с, м..розит, утра, позднего, до, вечера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поля, ..крыты, и, луга, снегом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 Назовите приставки. Объясните разницу в 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чении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Подбежал - побежал, пошёл - подошёл, подвёл - повёл, подстро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ил — построил, поддержал — подержал, подкрутил — покрутил.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Написал - надписал, настроил - надстроил, наставил - надставил, нарвал — надорвал, нарезал — надрезал.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надо сделать, чтобы правильно обозначить безударный гласный в приставке?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Какое задание сегодня на уроке было самым интересным?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Чьи тексты вам больше всего понравились? Почему?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251 (с. 129).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Правописание суффиксов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приставок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отрабатывать навыки правописания приставок и суф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фиксов; развивать орфографическую зоркость.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первую группу слов. Назовите корень и пропу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щенные буквы в приставках.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глаголы вы образовали?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вторую группу слов. Назовите корень и пропу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щенные буквы в приставках.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Какие глаголы вы образовали?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третью группу слов. Назовите корень и пропу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щенные буквы в приставках.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глаголы вы образовали?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надо знать, чтобы правильно обозначить безударный гласный в приставке?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(Приставки пишутся всегда одинаково.)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 данных слов с помощью приставок образуйте однокоренные слова с противоположным значением. Запишите по образцу. Приставки выделите.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входить — выходить.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Открыть, зацвести, прибежать, вышел, налил, внести, уехать,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цепить.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От данных слов образуйте слова с приставками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за-, на-, над-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запишите их. Подчеркните букву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DF3F59">
        <w:rPr>
          <w:rFonts w:ascii="Times New Roman" w:hAnsi="Times New Roman"/>
          <w:color w:val="000000"/>
          <w:sz w:val="24"/>
          <w:szCs w:val="24"/>
        </w:rPr>
        <w:t>в приставках.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Бросил, чертил, рисовал, шил, вязал, стучал, нёс, болел, вертел, ду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мал, крыл, тянул, пил, пустил.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надо знать, чтобы правильно обозначить безударный гласный в приставке?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(Приставки пишутся всегда одинаково.)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253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130).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пословицы. Объясните их смысл.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задания.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 с орфограммами. Объясните их написание.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254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130).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слова с орфограммами. В какой части слова они находятся?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написание этих слов.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Пользуясь памяткой 6 на с. 146-147, подготовьтесь к пись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по памяти.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Взаимопроверка.)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256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131).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тип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(Текст-описание.)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орфограммами. Объясните их написание.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приставки в словах.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Упражнения в написании приставок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слов образуйте однокоренные слова с приставка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под-, от-, с- </w:t>
      </w:r>
      <w:r w:rsidRPr="00DF3F59">
        <w:rPr>
          <w:rFonts w:ascii="Times New Roman" w:hAnsi="Times New Roman"/>
          <w:color w:val="000000"/>
          <w:sz w:val="24"/>
          <w:szCs w:val="24"/>
        </w:rPr>
        <w:t>и запишите их. Выделите приставки и кор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ни, подчеркните согласные в приставках.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рубить - подрубить, отрубить, срубить.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Бежать, смотреть, крутить, прыгнуть, светить, копать, чистить, 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теть, толкнуть.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слов образуйте однокоренные слова с пристав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о- (об-), за-, по-, до-, вы-, у- </w:t>
      </w:r>
      <w:r w:rsidRPr="00DF3F59">
        <w:rPr>
          <w:rFonts w:ascii="Times New Roman" w:hAnsi="Times New Roman"/>
          <w:color w:val="000000"/>
          <w:sz w:val="24"/>
          <w:szCs w:val="24"/>
        </w:rPr>
        <w:t>и запишите их. Выделите приставки и корни, подчеркните гласные в приставках.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бегать — оббегать, забегать, побегать, добегать,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выбегать, убегать.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Чистить, катить, зеленеть, желтеть, сажать, краснеть, дарить.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 с приставками.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третий раз закинул он невод, —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Пришёл невод с одною рыбкой,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непростою рыбкой, — золотою.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Удивился старик, испугался: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рыбачил тридцать лет и три года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не слыхивал, чтоб рыба говорила.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Вот неделя, другая проходит,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Ещё пуще старуха вздурилась; 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Опять к рыбке старика посылает.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рыбаке и рыбке».)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автор этого произведения?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(А.С. Пушкин.)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слова, которые вы выписали. Назовите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ставки.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слова и называют приставки.)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надо знать о приставках и суффиксах, чтобы правильно их написать?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C63D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Упр. 255 (с. 130).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 приставок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предлогов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различать предлоги и приставки, правильно писать их и употреблять в речи.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В каких частях слов пропущены буквы? Объясните написание слов.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название растения. Объясните образование это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го слова.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(Подснежник. Образовано от слова снег с помощью приставки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под-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 суффикса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-ник.)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 с приставками. Приставки выделите.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Закрутила метель. Белка поспешила к гнезду. Гнездо у зверька тёп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лое. Забралась белка в гнездо, прикрылась пушистым хвостиком. Холод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ветер и мороз не страшны зверьку. Утихла непогода. Вылезла белка из гнезда. Она ловко поскакала с дерева на дерево.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раскройте скобки. Русый заяц (по)бежал (по)полю.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нужно написать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бежал? (Слитно.)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приставка. Приставки пишутся слитно со словами.)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нужно написать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полю ? (Раздельно.)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предлог. Предлоги пишутся раздельно с дру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гими словами.)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257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131).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Какие словосочетания можно составить?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словосочетания, которые у вас получились.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приставки и предлоги.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Сравните приставки и предлоги в каждом словосочетании. Что вы заметили?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Какую роль играет приставка в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(Придаёт слову новое значение.)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Какую роль играет предлог?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(Служит для связи слов.)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258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131).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у вас получилось?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 ушко да на солнышко.)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смысл этой поговорки.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предлоги?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132.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приставка?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приставки?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предлог?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предлоги?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212258">
      <w:pPr>
        <w:pStyle w:val="ListParagraph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259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132).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Назовите приставки и предлоги.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приставки?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предлоги?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правописании приставок и предлогов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Подчеркните предлоги, выделите приставки.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Лодка (от)плыла (от)берега. 2) Мальчик (на)шёл (на)дороге монетку.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Ц </w:t>
      </w:r>
      <w:r w:rsidRPr="00DF3F59">
        <w:rPr>
          <w:rFonts w:ascii="Times New Roman" w:hAnsi="Times New Roman"/>
          <w:color w:val="000000"/>
          <w:sz w:val="24"/>
          <w:szCs w:val="24"/>
        </w:rPr>
        <w:t>Солнце (за)шло (за)тучу. 4) Всадник (с)лез (с)коня. 5) (По)дорожкам сада (по)бежали мутные ручейки. 6) (До)лагеря мы (до)брались только ночью. 7) Весной (с)брасывают снег (с)крыш. 8) Коля (за)шёл (за)своим другом.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подходящие по смыслу слова между предлогом и словом, к которому он относится. Подчерк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 предлоги, выделите приставки.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Воробей забился под... крышу. 2) Ваза сделана из... стекла. 3) 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шина подъехала к ... дому. 4) Лось спрятался за ... дерево. 5) Грачи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гуливали по ... аллее. 6) Ребёнок отдёрнул руку от ... сковородки. 7) В ... сторожку вбежал лохматый пёс.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DF3F59">
        <w:rPr>
          <w:rFonts w:ascii="Times New Roman" w:hAnsi="Times New Roman"/>
          <w:color w:val="000000"/>
          <w:sz w:val="24"/>
          <w:szCs w:val="24"/>
        </w:rPr>
        <w:t>черепичная, синее, кирпичный, ветвистое, липовая, горячая, лесная.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отличить предлог от приставки?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260 (с. 132).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 приставок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предлогов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различать предлоги и приставки, пра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вильно писать их и употреблять в речи.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произносятся одинаково? Что они обозначают?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 и приставки. Обоснуйте.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приставка? Для чего она служит?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предлог? Для чего он служит?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Словарный диктант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Грамм, килограмм, аккуратно, аккуратный, коллектив, коллекция, интересный, интересно, чувство, лестница, пороша, берег.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Индивидуальная работа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слов образуйте однокоренные слова с пристав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ками и запишите их. Приставки выделите.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Бегать, летать, писать.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 Работа с контрольно-измерительными материалами (тест 7, с. 28-31)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раскройте скобки. Подчеркните предлоги, выде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лите приставки.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(От)тащил (от)лужи, (с)лез (с)дерева, (за)шло (за)тучу, (по)ехали (по) дороге, (до)топали (до)города, (под)прыгнул (под)потолок, (во)шёл (во) двор, (в)полз (в)щель, (при)грелся (при)кухне, (на)брёл (на)избушку, (над)строил (над)чердаком.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отличить предлог от приставки?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{Между предлогом и словом, перед которым он стоит, можно поставить другое слово.)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261 (с. 133).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фразеологизмы. Объясните их значение.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мерный ответ. Как с неба (с луны) свалился </w:t>
      </w:r>
      <w:r w:rsidRPr="00DF3F59">
        <w:rPr>
          <w:rFonts w:ascii="Times New Roman" w:hAnsi="Times New Roman"/>
          <w:color w:val="000000"/>
          <w:sz w:val="24"/>
          <w:szCs w:val="24"/>
        </w:rPr>
        <w:t>— неожиданно;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покраснеть до ушей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стало стыдно;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сгорать от стыда — </w:t>
      </w:r>
      <w:r w:rsidRPr="00DF3F59">
        <w:rPr>
          <w:rFonts w:ascii="Times New Roman" w:hAnsi="Times New Roman"/>
          <w:color w:val="000000"/>
          <w:sz w:val="24"/>
          <w:szCs w:val="24"/>
        </w:rPr>
        <w:t>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краснеть;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как воды в рот набрал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молчит;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язык развязался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много разговаривать;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час по чайной ложке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медленно;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оставляет желать лучшего </w:t>
      </w:r>
      <w:r w:rsidRPr="00DF3F59">
        <w:rPr>
          <w:rFonts w:ascii="Times New Roman" w:hAnsi="Times New Roman"/>
          <w:color w:val="000000"/>
          <w:sz w:val="24"/>
          <w:szCs w:val="24"/>
        </w:rPr>
        <w:t>— недостаточно хорошо, не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ответствует определённым требованиям;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зарубить на носу — </w:t>
      </w:r>
      <w:r w:rsidRPr="00DF3F59">
        <w:rPr>
          <w:rFonts w:ascii="Times New Roman" w:hAnsi="Times New Roman"/>
          <w:color w:val="000000"/>
          <w:sz w:val="24"/>
          <w:szCs w:val="24"/>
        </w:rPr>
        <w:t>запомнить.)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приставки и предлоги.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предложение, которое вы составили.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из букв слово. ТЕЛАЬЖ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{Желать.)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желать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желать,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по учебнику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133.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Перед какими словами никогда не стоит предлог?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(Перед словами, которые обозначают действие предмета.)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2122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262 (с. 133).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Почему рыба так называется?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написании предлогов и приставок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раскройте скобки. Выделите приставки. Под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черкните предлоги и слова, с которыми они связаны.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(Без)донную бочку водой не (на)полнишь. 2) Труд и (на)кормит, и (на)учит. 3) (На)говорил столько, что (в)шапку не (со)берёшь. 4) Хоро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шее слово (до)сердца дойдёт. 5) (Со)счастьем хорошо и (по)грибы ходить. 6) (С)лодырем (по)ведёшься, горя (на)берёшься. 7) (От)копеечной свечки Москва (с)горела.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раскройте скобки.</w:t>
      </w:r>
    </w:p>
    <w:p w:rsidR="00744602" w:rsidRPr="00DF3F59" w:rsidRDefault="00744602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Хороша у Алёны коса, </w:t>
      </w:r>
    </w:p>
    <w:p w:rsidR="00744602" w:rsidRPr="00DF3F59" w:rsidRDefault="00744602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трава на лугу ей (по)косу. </w:t>
      </w:r>
    </w:p>
    <w:p w:rsidR="00744602" w:rsidRPr="00DF3F59" w:rsidRDefault="00744602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Скоро лугом пройдётся коса: </w:t>
      </w:r>
    </w:p>
    <w:p w:rsidR="00744602" w:rsidRPr="00DF3F59" w:rsidRDefault="00744602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Приближается время к (по)косу.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выделенных слов.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приставку и предлог.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Перед какими словами никогда не ставится предлог?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отличить приставку от предлога?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263 (с. 134).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разделительным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твёрдым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знаком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навыки правописания слов с разделитель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 твёрдым знаком.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его озаглавили?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приставками и слова с предлогами.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Разберите слова по составу. Перелесок, подставка, подружка.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из текста слова и распределите их в два столбика: 1) с приставками; 2) с предлогами. Подчеркните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ги, выделите приставки. Выпишите отдельно слова, перед которыми не может быть предлогов. На какой вопрос они отвечают?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(По)стволу дерева можно сказать, где оно росло — (в)лесу или (на) поляне. Если дерево растёт (на)поляне, его ветви тянутся (во)все стороны и ствол (у)такого дерева толще. А (в)лесу деревья (за)щищают друг друга (от) ветра. Стволы (у)них ровные, стройные.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одним словом, запишите.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Снежная буря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(вьюга).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Домики для пчёл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(ульи).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Мать, отец, дети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(семья).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общего в правописании этих слов?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в этих словах написали разделительный мягкий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Перед какими буквами пишется разделительный мягкий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два слова с разделительным мягким знаком.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Сёмка, об..явление, об..езд.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буква пропущена в словах?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Грамматическая сказка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Сказка о разделительных твёрдом и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мягком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знаках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Жил-был на свете мальчик Незнайкин. Он учился в 3 классе. Однажды Незнайкин писал диктант.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«Сел кашу, пю воду, веду сёмку, забить коля», — старательно выво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дил, он.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Ой, ой, ой! — испугались неправильно написанные слова. — В 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ком виде нельзя показаться в обществе: нас на смех поднимут!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что с вами случилось? - удивился Незнайкин.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Ничего-то ты не знаешь! — горевали буквы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е, ё, ю, я. </w:t>
      </w:r>
      <w:r w:rsidRPr="00DF3F59">
        <w:rPr>
          <w:rFonts w:ascii="Times New Roman" w:hAnsi="Times New Roman"/>
          <w:color w:val="000000"/>
          <w:sz w:val="24"/>
          <w:szCs w:val="24"/>
        </w:rPr>
        <w:t>— В этих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нах мы обозначаем по два звука: [йэ], [йо], [йу], [йа], но делаем это только с помощью твёрдого знака, который ставится перед нами после приста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вок, и мягкого знака, который ставится перед гласными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е, ё, ю, я, и.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Ты же наших помощников потерял, и теперь все думают, что мы обозначаем только один звук: [э], [о], [у], [а], и читают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сел, пю, сёмку, коля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вместо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съел, пью, съёмку, колья]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Незнайкин очень смутился, покраснел. Он бережно взял знаки и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ставил их на место. С тех пор он очень внимательно стал относиться к тем буквам, которые ничего не значат, но другим помогают.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Наблюдения над правописанием слов с разделительным твёр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softHyphen/>
        <w:t>дым знаком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Образуйте имена существительные с корнем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-езд-, </w:t>
      </w:r>
      <w:r w:rsidRPr="00DF3F59">
        <w:rPr>
          <w:rFonts w:ascii="Times New Roman" w:hAnsi="Times New Roman"/>
          <w:color w:val="000000"/>
          <w:sz w:val="24"/>
          <w:szCs w:val="24"/>
        </w:rPr>
        <w:t>исполь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зуя приставки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вы-, пере-, про-, за-, </w:t>
      </w:r>
      <w:r w:rsidRPr="00DF3F59">
        <w:rPr>
          <w:rFonts w:ascii="Times New Roman" w:hAnsi="Times New Roman"/>
          <w:color w:val="000000"/>
          <w:sz w:val="24"/>
          <w:szCs w:val="24"/>
        </w:rPr>
        <w:t>и запишите их. Пристав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 выделите.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теперь с этим же корнем образуйте слова, используя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ставки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с-, об-, в-, под-, </w:t>
      </w:r>
      <w:r w:rsidRPr="00DF3F59">
        <w:rPr>
          <w:rFonts w:ascii="Times New Roman" w:hAnsi="Times New Roman"/>
          <w:color w:val="000000"/>
          <w:sz w:val="24"/>
          <w:szCs w:val="24"/>
        </w:rPr>
        <w:t>и запишите их. Приставки выделите.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в этих словах вы написали разделительный твёрдый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буквы заканчиваются приставки?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Образуйте слова при помощи приставок от корней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-ёж-, -ед-, -ясн-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запишите их.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(Съёжился, съедобный, объяснить.)</w:t>
      </w:r>
    </w:p>
    <w:p w:rsidR="00744602" w:rsidRPr="00DF3F59" w:rsidRDefault="00744602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Перед какими гласными пишется разделительный твёрдый знак?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2122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264 (с. 134).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приставки в словах. На какие буквы заканчива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ются приставки?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После каких приставок пишется разделительный твёрдый знак?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(После приставок, которые оканчиваются на согласный.)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Перед какими буквами он стоит?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пишется разделительный твёрдый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 и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265 (с. 135).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значит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объегорил! (Обманул.)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разделительным твёрдым знаком. Назо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вите приставки в словах и буквы, перед которыми написан разделительный твёрдый знак.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267 (с. 135).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136.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слова с разделительным твёрдым знаком.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вокруг объято страхом —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Разъярённый людоед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Объявил, что съест сегодня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Замечательный обед.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сверхъестественной тревоге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зверьё уносит ноги.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Даже несъедобный ёжик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Съёжился от страха тоже.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Разъярённый людоед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Мигом съел мешок конфет,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Закусил печеньем плотно.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отъявленный злодей,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совсем не ест людей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не трогает животных.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Бондаренко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пишется разделительный твёрдый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Перед какими буквами пишется разделительный твёрдый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266 (с. 135).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Разделительные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твёрдый 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мягкий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знаки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различать слова с разделительны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 твёрдым и мягким знаками.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слова. Объясните их написание.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мягким знаком - показателем мягкости.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Льют, отъезжать, воробьи, разъяснение, колосья, съезд, вьюга, предъявить, подъём, съёмка, муравьи.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правописание слов.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Вьюга, съел, пьёт, подъезд, вьюн, съёмка.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Разделите их на две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Вьюга, пьёт, вьюн; 2) съел, подъезд, съёмка.)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 на группы?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пер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вой группе слова с разделительным мягким знаком, а во вто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рой — с разделительным твёрдым знаком.)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Упражнения в написании слов с разделительным твёрдым знаком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данным словам подберите однокоренные слова с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ставками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об-, от-, в-, под-, по- </w:t>
      </w:r>
      <w:r w:rsidRPr="00DF3F59">
        <w:rPr>
          <w:rFonts w:ascii="Times New Roman" w:hAnsi="Times New Roman"/>
          <w:color w:val="000000"/>
          <w:sz w:val="24"/>
          <w:szCs w:val="24"/>
        </w:rPr>
        <w:t>и запишите их.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Съезд, съехал, приеду.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Выделите в словах приставки, подчеркните разделительный твёрдый знак.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Нашему взору открылись необ..ятные просторы. 2) Сёмка много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серийного фильма закончится только в следующем году. 3) Разъярённый тигр метался по клетке. 4) Под..ездные пути к городу закрыты —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дётся ехать в об..езд. 5) Только что была объявлена посадка на самолёт.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6) Вз..ерошенный воробей купался в луже.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добавьте подходящие по смыслу слова. Вставьте пропущенные буквы. Подчеркните разделительный твёр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дый знак и выделите части слова, которые он разделяет.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Умей отличать ... грибы от ядовитых. 2) В кладовой у белки много ... припасов. 3)... кран поднимает и опускает огромные плиты. 4) Поезд остановился на ... . 5) Кот ... целую банку сливок. 6) Мы ... весь свет.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7)  ... в гору оказался очень трудным. 8) В нашем городе открывается ... врачей. 9) У... висело .... 10) Воробей от холода ....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DF3F59">
        <w:rPr>
          <w:rFonts w:ascii="Times New Roman" w:hAnsi="Times New Roman"/>
          <w:color w:val="000000"/>
          <w:sz w:val="24"/>
          <w:szCs w:val="24"/>
        </w:rPr>
        <w:t>с.естные, с.едобные, раз.хзд, под..езд, подъёмный, сел, подаём, объявление, с.езд, с.ёжился, об..ездили.</w:t>
      </w:r>
    </w:p>
    <w:p w:rsidR="00744602" w:rsidRPr="00DF3F59" w:rsidRDefault="00744602" w:rsidP="002122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268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136).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269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136).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по заданиям упражнения.)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что указывают разделительные мягкий и твёрдый знаки?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Приведите примеры.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270 (с. 137).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данным словам подберите однокоренные слова с указан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ными приставками и запишите их. Приставки выделите.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Ел (по-, с-, об-), ясно (об-, раз-, вы-, по-), езда (от-, под-, по-, раз-).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надо знать о разделительном твёрдом знаке, чтобы правильно написать слово?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(Разделительный твёрдый знак пишется только после приставок, которые оканчиваются на согласный, перед буквами е, ё, ю, я.)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когда в словах пишется разделительный мягкий знак?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корне слов перед буквами е, ё, ю, я, и.)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что указывают разделительные мягкий и твёрдый знаки?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по пять слов с разделительными мягким и твёрдым знаками.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разделительными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твёрдым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мягким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знаками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различать в словах разделительные твёрдый и мягкий знаки, переносить слова с разделительным твёрдым знаком, распознавать в словах изученные орфограммы.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которые вы записали.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пишется разделительный твёрдый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пишется разделительный мягкий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Комментированное письмо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Зимой съел бы грибок, да снег глубок.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(Пословица)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2) Маленький разъезд начал жить новой жизнью.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(А. Гайдар) </w:t>
      </w:r>
      <w:r w:rsidRPr="00DF3F59">
        <w:rPr>
          <w:rFonts w:ascii="Times New Roman" w:hAnsi="Times New Roman"/>
          <w:color w:val="000000"/>
          <w:sz w:val="24"/>
          <w:szCs w:val="24"/>
        </w:rPr>
        <w:t>3) Под звонким объяв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лением большое оживленье. (С.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Михалков)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4) Мы объехали весь свет.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 Пушкин)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Мурав..и, под..ём, лист..я, в..ехал.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орфограммы в словах.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Вставьте пропущенные буквы и объясните их написание.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271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137).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Из какой сказки эти строки?</w:t>
      </w:r>
    </w:p>
    <w:p w:rsidR="00744602" w:rsidRPr="00DF3F59" w:rsidRDefault="00744602" w:rsidP="005743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Выполните задания.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однокоренные слова, которые вы подобрали.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зовите приставки.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272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137).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словосочетания и объясняют написание слов с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Продолжение работы по теме урока Работа по учебнику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273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138).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переносятся слова с разделительными мягким и твёр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дым знаками?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в парах. 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слова на две группы.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Шьют, бьют, обезьяна, съезд, подъезд, объяснил, объявление, съедобные, вьют, разъезд, осенью, гостья, ночью, разъярился, объехал, отъехал, оладьи, бельё, подъём, веселье, пью, ружьё.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слова, которые нельзя перенести с одной строки на другую.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После каких приставок пишется разделительный твёрдый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Перед какими буквами пишутся разделительные твёрдый и мягкий знаки?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274 (с. 138).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разделительными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твёрдым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мягким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знаками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различать в словах разделительные твёрдый и мягкий знаки, переносить слова с разделительным твёрдым знаком, распознавать в словах изученные орфограммы.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пословицы. Объясните их смысл.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с орфограммами, объясните их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пишется разделительный твёрдый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пишется разделительный мягкий знак?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Выделите в словах приставки, подчеркните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делительный твёрдый знак и гласные после него.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Объезд, съезд, разъезд, въезд, отъезд, подъезд, отъехать, съехать, разъехаться, въехать, подъехать, объявить, объяснить, объявление, разъ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яснение, разъярить, разъярённый.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Выделите в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вах приставки, подчеркните разделительный твёрдый знак и гласные после него.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Необ..ятная страна, под..ём в гору, с..ёмка фильма, седобные гри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бы, с.езд писателей, в..ехать в квартиру, под..ездные пути, необходимые раз..яснения, разъярённый зверь, объявление в газете, первый под..езд.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слова, разделяя их для переноса. Выделите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ставки. Какое слово лишнее? Составьте и запишите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ложение с этим словом.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Объём, съезд, разъяснение, обезьяна, подъём, объявил, съехал, въезд, съёжился, подъезд.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 контрольно-измерительными материалами (тест 8, с. 32-35)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Буква-подсказчица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Есть в Алфавите необычная буква — 5. Её зовут Твёрдый Знак. Знае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те, чем он занят? Подсказками! Как увидит перед глазами буквы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е, ё, ю, я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приставку с согласным на конце — тотчас между ними и встанет. Это он сигнал подаёт: тут, дескать, спрятался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и. </w:t>
      </w:r>
      <w:r w:rsidRPr="00DF3F59">
        <w:rPr>
          <w:rFonts w:ascii="Times New Roman" w:hAnsi="Times New Roman"/>
          <w:color w:val="000000"/>
          <w:sz w:val="24"/>
          <w:szCs w:val="24"/>
        </w:rPr>
        <w:t>Слышать-то мы его слышим, а увидеть не можем. Вот прислушайтесь: въезд, подъезд, подъём, объявле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ние. В этих случаях Твёрдый Знак приказал величать его разделительным. Не подсказчиком же ему именоваться — несолидно это. Ведь он важным делом занят: разделяет приставки и корни.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Сформулируйте тему урока.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275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139).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объявление.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узнали из этого объявления?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Попробуйте составить своё объявление. (Проверка.)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276 (с. 139).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тексту?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тип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(Повествование.)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 сколько частей можно разделить текст?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277(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140).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Запись слов под диктовку. Проверка. Далее самостоятельное выполнение заданий рубрики «Проверь себя» (с. 141).)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вызвали затруднения?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сегодня на уроке вам удалось особенно хорошо?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задание было интересно выполнять?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279 (с. 141).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зачитывают свои тексты.)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12258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Знакомство с текстом </w:t>
      </w:r>
    </w:p>
    <w:p w:rsidR="00744602" w:rsidRPr="00DF3F59" w:rsidRDefault="00744602" w:rsidP="002122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278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140).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вы заметили?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текст. О чём этот текст?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Кто такой Лёва?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с ним случилось? Как он себя чувствовал?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услышал музыкант?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вёл себя Лёва?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сделал сосед?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Почему так обрадовалась бабушка Марфа молодой яблоньке?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Пользуясь памяткой 7 на с. 147, составьте план и подготовь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тесь к изложению.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Орфографическая работа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Выпишите глаголы, выделите приставки.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 три ученика. Можно организовать работу в парах: сначала один ученик рассказывает другому содержание текста, затем наоборот. Далее повторное чтение текста и написание изложения. Самопроверка.)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мы делали сегодня на уроке?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Понравился ли вам текст, с которым мы работали?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десять слов с приставками. Составить и записать предложение с любым из них.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частей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слова»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навыки правописания слов с изученными орфограммами.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Декабрь. Мороз. Кругом лежит снег. На деревьях пушистые снежин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ки. С берёз и осин листья давно опали. Только на дубах желтеют листья. Тишина.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DF3F59">
        <w:rPr>
          <w:rFonts w:ascii="Times New Roman" w:hAnsi="Times New Roman"/>
          <w:color w:val="000000"/>
          <w:sz w:val="24"/>
          <w:szCs w:val="24"/>
        </w:rPr>
        <w:t>оляпка, водяной.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(Также необходимо чётко проговорить окончания в словах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весёлая, пушистые.)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Разберите предложения по членам: вариант 1 — третье, ва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риант 2 — десятое.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Разберите по составу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осинка, переход.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 Найдите в тексте и подчеркните два слова с безударными гласными в корне, которые можно проверить.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также может предложить следующий текст.)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Гостья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Семья лесника переехала в лесную сторожку. Зимой Таня и Витя прикрепили к стволу сосны кормушку. Однажды на сосне появилась бел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ка. Она осторожно прыгнула с сучка на кормушку. Гостья взяла в лапки гроздь рябины и начала объедать вкусные ягодки.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Ребята смастерили для белки столик. Они крошили хлеб, сухие гриб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ки. Иногда дети зарывали съестное в сугроб. У белки отличное чутьё. Она разгребала снег и находила пищу. Белочка часто угощалась у столика.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Г. Скребицкому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Написание каких слов вызвало затруднения?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Проект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«Составляем орфографический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словарь»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подбирать текстовую информа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цию, выделять из большого количества информации главное и представлять свой проект.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на уроке поговорим об орфографическом словаре.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же такое орфографический словарь?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мы к нему обращаемся? (Далее работа по учебнику (с. 142).)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ill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(Защита проектов.)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работу своих одноклассников.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проекты вам больше всего понравились?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(В конце урока учитель собирает проекты и оформляет их к общей папке.)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распознавать части речи.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Звезда, ночной, снег, мы, летит, плывёт, пушистый, я, восемь, 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сятый.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их по группам.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распределили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частям речи: имена существительные, имена прилагательные, гла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голы, местоимения, имена числительные.)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словами разных частей речи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отрывок из своей любимой книги.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обозначают слова, которые вы использовали в своём рассказе?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(Предмет, признак предмета, действие предмета.)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по учебнику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3.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называются большие группы, на которые делятся все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(Части речи.)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 (с. 3).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названия частей речи.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известные вам части речи.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(Имя существительное, глагол, имя прилагательное, имя числительное, местоимение.)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существительное?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глагол?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прилагательное?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числительное?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части речи, которые вам ещё неизвестны.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 (с. 4).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каких частях речи говорится в стихотворении?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 (Проверка.)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3 (с. 4).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определить часть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(Поставить к слову вопрос и определить, что обозначает слово.)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Самостоятельная работа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слова в три столбика: 1) имена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тельные; 2) имена прилагательные; 3) глаголы. Раскройте скобки.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Дети играли (в)квартире. (Под)ст(а, о)лом спряталась (А,а)(н, нн)а, а (К, к)ири(л, лл) (за)шёл (за)занаве(з, с)ку. Мален(ь)кий (И, и)л(ь)я (за)ле(з, с) (под)д(е, и, я)ван. Его бра(д, т) (К, к)остя вош(ё, о)л (в)ва(н, нн)ую, а (Д, д)ени(з, с) (за)б(е, и, я)жал (за)дверь. Около д(е, и, я)вана лёг (на)пол Максим и (на)кинул (на)гол(а, о)ву од(е, и, я)яло. Самый старш(и, ы)й из ребят, (О, о)лег, (вы)шел (в)ко-ридор и (за)брался (за)п(а, о)льто. А в(а, о)дила Э(м, мм)а. (А, 0)на (до) считала (до)ста и (по)шла (на)поиски друзей. Ко(ж, ш)ка (с)це(б, п)кими ко(г, к)тями см(а, о)трела (на)них (со)шкафа. Б(а, о)л(ь)шая фу(п, пп)а д(е, и, я)тей пугала ки(з, с)ку.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4 (с. 5).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части речи. Как определить часть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ставить к слову вопрос и определить, что обозначает слово.)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из слов каждой строки загадки и отгадайте их.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(Взаимопроверка.)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ниже сведения о языке.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части речи являются членами предложения?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Какие части речи не являются членами предложения?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 (с. 5).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 с орфограммами и объясняют их написание.)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первое предложение. Назовите часть речи каж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дого слова.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6 (с. 6).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текст.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Назовите тему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(Берёза.)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главную мысль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(Берёза боролась не только за свою жизнь, но и за жизнь маленьких грачат.)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Составьте план текста.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Грачиное гнездо на берёзе.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Сильная буря.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Берёза устояла.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 Всё кончилось хорошо.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написание слов с орфограммами.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текст по памяти по частям.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названия частей речи, которые вы уже знаете. К каждой части речи подберите по два примера.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часть речи?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7 (с. 6).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существительное 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его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роль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обобщённым лексическим значением имён существительных (названия людей, вещей, событий и т. д.).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зачитывают свои рассказы.)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части речи вы употребили в тексте?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из текста имена существительные.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Праздник леса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Школа объявила праздник леса. В субботу ребята собрались у подъ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езда школы. Каждый принёс лопату и ведро. Подъехала машина. Она привезла саженцы. Ребята посадили молодые ёлочки по сторонам поле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вой дороги. Теперь они будут защищать дорогу от снега.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отличается имя существительное от других частей речи?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Давно живу я в мире этом, Даю названия предметам.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какой части речи говорится в стихотворении?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 с. 7, чему мы будем учиться.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8).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в нём говорится? Какую картину вы представили?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имена существительные. Назовите их.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они выполняют?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существительное?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имена существительные?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Физкультминутка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учебнику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9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9).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слова. Какой частью речи они являются? 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кажите.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 слова,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кто?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в прибрежном океане Туч касается крылом. Развернётся над лугами, Отливает серебром.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(Самолёт.)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самолёт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орфограммы.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можете сказать об этом слове?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сложное слово.)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каких корней состоит это слово?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самолёт,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7305E4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 (с. 9).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значений имеют эти слова?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Значения каких слов вы можете объяснить?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значения слов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шахматы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журавль.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какой части речи относятся эти слова?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Рефлексия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слова на две группы.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Рассказ, лошадь, топор, квартира, собака, деревня, воробей, маль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чик, магазин.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 на группы?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(Одни отвечают на вопрос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кто?,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другие — на вопрос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что?)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называется именем существительным?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имён существительных. Что обозна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чает каждое из них?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задание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11 (с. 10).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употребление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распознавать имена существительные, определять их значения, правильно употреблять в речи.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слов, назовите части речи.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Докажите, что это однокоренные слова.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орфограммы в словах.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Если ты его отточишь,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Нарисуешь всё, что хочешь!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Солнце, море, горы, пляж.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же это?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(Карандаш.)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Стукнешь о стенку —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я отскочу.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Бросишь на землю —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я подскочу.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из ладони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ладони лечу —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Смирно лежать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никак не хочу!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(Мяч.)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за чудо? Вот так чудо!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Сверху блюдо, снизу блюдо.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Ходит чудо по дороге,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Голова торчит да ноги.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(Черепаха.)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Нашумела, нагремела,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Всё промыла и ушла.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сады, и огороды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Всей округе полила.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(Гроза.)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ветки на ветку,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Быстрый, как мяч,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Скачет по лесу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Рыжий циркач.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Вот на лету он шишку сорвал,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Прыгнул на ствол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в дупло убежал.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(Белка.)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 реке плывёт бревно —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Ох, и злющее оно!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Тем, кто в речку угодил,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Нос откусит...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(крокодил).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Разделите слова-отгадки на две группы. Допишите в каж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дую группу по два своих примера.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Запишите пять слов, отвечающих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кто ?,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пять слов, отвечающих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существительное?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могут обозначать имена существительные?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12 (с. 10).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Каким словом можно заменить словосочетание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классная комната! (Класс.)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Посмотрите вокруг себя. Что вы видите в классе?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об этом рассказ.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рассказывают свои тексты.)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свои рассказы. (Проверка.)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новое слово вы использовали в своём рассказе?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(Ком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ната.)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комната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комната,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7305E4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13 (с. 10).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пословицы. Объясните их смысл.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существительные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кто 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существительные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остальные имена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тельные?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Измените их так, чтобы они отвечали на вопросы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кто ? </w:t>
      </w:r>
      <w:r w:rsidRPr="00DF3F59">
        <w:rPr>
          <w:rFonts w:ascii="Times New Roman" w:hAnsi="Times New Roman"/>
          <w:color w:val="000000"/>
          <w:sz w:val="24"/>
          <w:szCs w:val="24"/>
        </w:rPr>
        <w:t>или что. Смотрите образец.</w:t>
      </w:r>
    </w:p>
    <w:p w:rsidR="00744602" w:rsidRPr="00DF3F59" w:rsidRDefault="00744602" w:rsidP="00077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могут отвечать имена существительные?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11.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начальная форма имени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7305E4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14 (с. 11).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словосочетания.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часть речи каждого слова в словосочетаниях. 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кажите.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 Учащиеся читают словосочетания с вопросами.)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чего могут состоять вопросы?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Запись под диктовку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Налетел яростный ветер. Закрутились снежные вихри. Белая пелена закрыла небо. В вихрях закуталось тусклое солнце.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Подчеркните главные члены в каждом предложении, ука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части речи.   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строки из стихотворения «Великан» С.Я. Маршака.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Вынимает он из шкафа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Длинноногого жирафа,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из ящика стола —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Длинноухого осла.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имена существительные. Поставьте их в началь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ную форму. Запищите.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(Шкаф, жираф, ящик, стол, осёл.)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такое начальная форма имени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предложения. Подчеркнуть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Одушевлённые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неодушевлённые имена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распознавать одушевлённые и 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одушевлённые имена существительные; развивать творческое мышление.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Поставьте их в начальную форму.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начальная форма имени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Поставьте имена существительные в начальную форму и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их. Обозначьте в словах орфограммы.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Тетради, морозов, городами, в рассказе, заводом, медведю, лошади, берёзу, ногами.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Собака, туман, город, соловей, рыба, пенал.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их на две группы. Допишите в каждую группу по два своих примера.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(Слова, которые отвечают на вопрос кто?, и слова, которые отвечают на во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прос что?)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называются слова, отвечающие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кто?(Оду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шевлённые имена существительные.)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называются слова, отвечающие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что?(Неоду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шевлённые имена существительные.)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Работа по учебнику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15 (с. 12).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Назовите пропущенные буквы.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эта орфограмма?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 с непроверяемым написанием)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проверить написание этих слов?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орфографическому словарю.)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письменное задание к упражнению.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неодушевлённые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одушевлённые имена существительные?</w:t>
      </w:r>
    </w:p>
    <w:p w:rsidR="00744602" w:rsidRPr="00DF3F59" w:rsidRDefault="00744602" w:rsidP="00BB53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какой вопрос они отвечают в начальной форме?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неодушевлённые имена существительные?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 какой вопрос они отвечают в начальной форме?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16 (с. 12).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слова. Объясните лексическое значение каж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дого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слова, лексическое значение которых вы затруд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нились определить. Почему?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Употребляются ли эти слова в современной речи? Где мож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 встретить эти слова?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информацию об этих словах. Как они называ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ются?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7305E4">
      <w:pPr>
        <w:pStyle w:val="ListParagraph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17 (с. 13).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Объясните лексическое значение каждого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устаревшие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слова, данные в учебнике, и постарайтесь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менить устаревшие слова синонимами.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(Взаимопроверка.)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загадками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бородой, а не старик,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рогами, а не бык,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Доят, а не корова,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Лыко дерёт,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лаптей не плетёт.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(Коза.)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мой бы труд,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мой бы бег,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Ты плохо жил бы,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Человек.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в век машины и мотора,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Боюсь,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отставке буду скоро.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(Конь.)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Рыжий молокозавод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День жуёт и ночь жуёт: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Ведь траву не так легко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Переделать в молоко!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(Корова.)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 него большие уши,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хозяину послушен.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хотя он не велик,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везёт, как грузовик!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(Осёл.)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 пять имён существительных, которые обознача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ют названия домашних животных.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объединяет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одушевлённые имена суще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ствительные.)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А какие учебные вещи вы знаете? Назовите.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школьной сумке я лежу,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ты учишься, скажу.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(Дневник.)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Отгадай, что за вещица: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Острый клювик, а не птица,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Этим клювиком она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Сеет-сеет семена.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на поле, не на грядке —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листах твоей тетрадки.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(Ручка.)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 чего же скучно, братцы,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чужой спине кататься!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Дал бы кто мне пару ног,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Чтобы сам я бегать мог.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(Ранец.)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Сговорились две ноги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Делать дуги и круги.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(Циркуль.)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 пять имён существительных, которые обознача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ют учебные вещи.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объединяет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неодушевлённые имена су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ществительные. </w:t>
      </w:r>
      <w:r w:rsidRPr="00DF3F59">
        <w:rPr>
          <w:rFonts w:ascii="Times New Roman" w:hAnsi="Times New Roman"/>
          <w:color w:val="000000"/>
          <w:sz w:val="24"/>
          <w:szCs w:val="24"/>
        </w:rPr>
        <w:t>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одним словом, запишите.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Промежуток времени, равный 60 минутам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Военнослужащий, стоящий на посту, на часах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(часовой).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Лесной доктор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(дятел).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Модель земного шара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(глобус).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из этих слов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кто ?,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какие —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что? </w:t>
      </w:r>
      <w:r w:rsidRPr="00DF3F59">
        <w:rPr>
          <w:rFonts w:ascii="Times New Roman" w:hAnsi="Times New Roman"/>
          <w:color w:val="000000"/>
          <w:sz w:val="24"/>
          <w:szCs w:val="24"/>
        </w:rPr>
        <w:t>Почему?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одушевлённые имена существительные?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неодушевлённые имена существительные?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устаревшие слова?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Оцените свою работу на уроке.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Подведение итогов 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задание сегодня на уроке было самым интересным?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пять одушевлённых и пять неодушевлённых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>Тема: Одушевлённые и неодушевлённые имена существительные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распознавать одушевлённые и неоду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они обозначают?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неодушевлённые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они обозначают?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из слов пословицы и запишите их.-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крепка, не лестью, дружба, честью, а, правдой, 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ворона, глаза, в своём, выклюет, гнезде, и, коршуну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неодушевлённые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одушевлённые имена существительные.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Самоопределение к 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лишнее слово в каждой строке.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Ручей, ребёнок, гроза, книга.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Сова, ученица, пень, конь.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лишнее слово в первой строке. Обоснуйте.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(Ребё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нок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это одушевлённое существительное, остальные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одушевлённые. </w:t>
      </w:r>
      <w:r w:rsidRPr="00DF3F59">
        <w:rPr>
          <w:rFonts w:ascii="Times New Roman" w:hAnsi="Times New Roman"/>
          <w:color w:val="000000"/>
          <w:sz w:val="24"/>
          <w:szCs w:val="24"/>
        </w:rPr>
        <w:t>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лишнее слово во второй строке. Обоснуйте.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(Пень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неодушевлённое имя существительное, остальные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одушевлённые.)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Сформулируйте тему урока.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Работа по теме 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18 (с. 13).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Прочитайте слова. Определите части речи.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лексическое значение слов.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19 (с. 13).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 (Письмо по памяти. Взаимопроверка.)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 в первом предложении.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Какими членами предложения они являются?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помнить о предлоге?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Закрепление изученного материала </w:t>
      </w:r>
    </w:p>
    <w:p w:rsidR="00744602" w:rsidRPr="00DF3F59" w:rsidRDefault="00744602" w:rsidP="007305E4">
      <w:pPr>
        <w:pStyle w:val="ListParagraph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20 (с. 14).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(Самостоятельное выполнение. Взаимопроверка.)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Упражнение в подборе однокоренных слов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К данным словам подберите однокоренные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с уменьшительно-ласкательным суффиксом и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их. Суффиксы выделите.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Солнце, стол, сын, снег, берёза, луч, мышь, сердце, часы, рука.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Прочитайте стихи С.Я. Маршака.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Шесть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Котят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Есть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Хотят.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Дай им каши с молоком.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Пусть лакают языком,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Потому что кошки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едят из ложки.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одушевлённые имена существительные?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неодушевлённые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неодушевлённые имена существительные?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Подведение итогов 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имена существительные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кто?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имена существительные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Домашнее 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Составить и записать два предложения с одушевлёнными и неодушевлёнными именами существительными.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неодушевлённые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305E4">
      <w:pPr>
        <w:pStyle w:val="ListParagraph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Знакомство с текстом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21 (с. 14).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 чём он?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автор назвал рассказ «Мал, да удал»?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тему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(Горностай.)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какой бы заголовок вы подобрали к тексту? Запишите.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Где лежала выловленная рыба?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за зверёк выскочил на лёд?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произошло дальше?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сделал рыболов?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качества помогают жить горностаю в суровых усло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виях?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частей имеет текст-повествование? Какие это 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(Три: начало, основная часть, концовка.)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три части.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первую часть.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основную мысль в этой части.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(Рыболов.)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вторую часть.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основную мысль в этой части.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(Горностай.)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третью часть.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основную мысль в этой части.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(Мал, да удал.)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Лексическая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слова используются в рассказе, чтобы не повторять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горностай! (Он, зверёк, знакомым.)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частям. Каждую часть рассказывает один ученик. Можно организовать работу в парах: сначала один ученик рассказывает другому содержание текста, затем наоборот. Далее повторное чтение текста и написание изложения. Самопроверка.)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мы делали сегодня на уроке?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Понравился ли вам текст, с которым мы работали?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Выписать из орфографического словаря по пять одушевлён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 и неодушевлённых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Собственные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нарицательные имена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различать собственные и нарица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тельные имена существительные, писать заглавную букву в 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нах собственных.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Анализ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изложения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(Разбор типичных ошибок, коллективная и индивидуальная работа над ошибками.)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неодушевлённые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строки из стихотворения «Почта» С.Я. Мар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шака.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Заказное из Ростова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Для товарища Житкова!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Заказное для Житкова?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Извините, нет такого: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Лондон вылетел вчера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семь четырнадцать утра.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слова, которые написаны с большой буквы.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собственные.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Сформулируйте тему урока.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22 (с. 15).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Назовите собственные имена существительные. Объясните их значение.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нарицательные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данным именам нарицательным подберите другие имена собственные.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 словах орфограммы.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имена существительные называются собственными?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имена существительные называются нарицательными?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пишутся имена собственные?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23 (с. 16).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(Самостоятельное выполнение. Взаимопроверка.)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24 (с. 16). </w:t>
      </w: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Продолжение работы по теме урока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25 (с. 16).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Рассмотрите рисунки к упр. 24.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 запишите ответы по образцу.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слова, которые вы написали с большой буквы. Почему?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названия художественных произведений?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инициалы?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26 (с. 17).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из текста?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какие названия звёзд и созвездий вы знаете?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собственные.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о происхождении слов?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имена существительные пишутся с большой буквы?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 они так называются?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(Дают названия каждой реке, горе, городу, улице. Это собственное имя, только им принад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лежащее.)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ещё имена собственные вы знаете?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Запомните, что собственные наименования относятся к предметам (в грамматическом смысле этого слова, разу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меется), существующим в единственном числе.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Итак, запишем случаи правописания заглавной буквы. (Учитель сопровождает запись примерами учащихся.)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Собственные имена лиц и имена животных: Иван Грозный, М.В. Ломоносов, Дон-Кихот, Дон-Жуан, Пегас и т. 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Названия организаций и фирм: Академия наук, фир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 «Дженерал моторе», Большой театр, Государственная Третьяковская галерея, газета «Московские новости» и т. 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 Названия произведений: опера «Пиковая дама», роман «Отцы и дети», Библия, Евангелие и т. 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Географические названия: Рио-де-Жанейро, Московская область и т. 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5. Названия исторических событий: Куликовская битва, эпоха Возрождения и т. 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6. Названия праздников: Девятое мая, Восьмое марта, Масле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ница, Пасха, Рождество, Святки и т. 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мы говорили сегодня на уроке?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27 (с. 17).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Проект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«Тайна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имени»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подбирать текстовую информа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цию, выделять из большого количества информации главное представлять свой проект.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на уроке поговорим об именах.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 на с. 18—19 учебника.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в стародавние времена к выбору имени ребёнка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носились очень серьёзно?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каких языков пришли к нам имена? (Далее работа по учебнику.)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(Защита проектов.)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работу своих одноклассников.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проекты вам больше всего понравились? (Учитель собирает проекты и оформляет их в общей папке.)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Число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определять число имён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тельных, изменять их по числам.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Реки, река, мост, мосты, лес, леса.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Разделите их на две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Река, мост, лес; 2) реки, мо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сты, леса.)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 какому признаку вы разделили слова на группы?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 пер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вой группе имена существительные обозначают один пред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мет, а во второй группе — несколько предметов.)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 каком числе стоит имя существительное, если обозначает один предмет?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единственном числе.)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 каком числе стоит имя существительное, если обозначает несколько предметов?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 множественном числе.)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изменением имён существительных по числам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показывает один предмет (например, карандаш), учащиеся записывают. Затем показывает несколько этих же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метов, учащиеся записывают.)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Сравните записанные слова.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(Обозначают одинаковые предметы.)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Чем отличаются эти слова друг от друга?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(Обозначают раз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ное количество предметов, имеют разные окончания.)</w:t>
      </w:r>
    </w:p>
    <w:p w:rsidR="00744602" w:rsidRPr="00DF3F59" w:rsidRDefault="00744602" w:rsidP="007305E4">
      <w:pPr>
        <w:pStyle w:val="ListParagraph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28 (с. 20).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пары слов. Сравните их. Чем они похожи и чем отличаются?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Определите, в каком числе стоит каждое слово. Обоснуйте свой ответ.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письменные задания к упражнению.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изменяются имена существительные?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числам.)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обозначают имена существительные в единственном числе?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(Один предмет.)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обозначают имена существительные во множественном числе?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(Несколько предметов.)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Что изменяется у существительного при изменении по чис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лам?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(Окончание.)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Приведите примеры.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29 (с. 21).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написали.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изменения произошли со словами?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Прочитайте распространённое предложение.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30 (с. 21).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картины вы представили, читая это стихотворение?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Найдите сравнения. Прочитайте.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письменные задания к упражнению. (Проверка. Учащиеся по цепочке читают имена существительные и называют число.)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31 (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21).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пары имён существительных, которые вы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писали.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Прочитайте предложение, которое вы составили.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33 (с. 22).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Прочитайте слова. Что вы можете сказать о них?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(Они не из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меняются по числам.)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Приведите свои примеры слов, которые не изменяются по числам.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строки из стихотворения «Тараканище» К.И. Чуковского.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Ехали медведи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велосипеде.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за ними кот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Задом наперёд.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за ним комарики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воздушном шарике.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за ними раки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хромой собаке.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Волки на кобыле.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Львы в автомобиле.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Зайчики в трамвайчике.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Жаба на метле.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сначала имена существительные, которые упо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треблены в единственном числе, а затем — во множествен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ном. Выделите окончания.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изменяются имена существительные?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числам.)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изменяется у существительного при изменении по чис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лам?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(Окончание.)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отличаются имена существительные -в единствен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ном числе от имён существительных во множественное, числе?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32 (с. 21).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Число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определять число имён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ных, изменять их по числам.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 Назовите число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отличаются имена существительные в единствен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ном числе от имён существительных во множественном числе?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и запишите пять словосочетаний с именами су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ществительными: вариант 1 — в единственном числе, вари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ант 2 — во множественном числе.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сказал Гиппопотам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Крокодилам и китам: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«Кто злодея не боится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с чудовищем сразится,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тому богатырю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Двух лягушек подарю...» </w:t>
      </w:r>
    </w:p>
    <w:p w:rsidR="00744602" w:rsidRPr="00DF3F59" w:rsidRDefault="00744602" w:rsidP="007305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(«Тараканище».)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Выпишите имена существительные и разделите их на две группы.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По какому признаку вы разделили слова на группы?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числам.)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Сформулируйте тему урока.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Работа по теме 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Работа по учебнику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34 (с. 22).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существительные, которые изменяются по числам.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существительные, которые употребляются только в единственном числе.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существительные, которые употребляются только во множественном числе.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35 (с. 23).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 Назовите число имён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36 (с. 23).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Составьте из слов предложения.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Составляют ли данные предложения текст? Докажите.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Какой заголовок подойдёт к этому тексту?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орфограммами, объясните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Какой синоним 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узор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вы подобрали?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(Рисунок.)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38 (с. 24).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тексту?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тему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(Синичка.)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главную мысль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(Костя спас синичку.)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Объясните написание слов с орфограммами.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заданиям упражнения, письмо по памяти по частям. Самопроверка.)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 какого слова начиналась вторая часть текста упр. 38?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нажды.)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однажды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однажды,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Игра «Измени слово»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(Вариант 1 называет имена существительные в единственном числе, вариант 2 ставит их во множественное число, затем наоборот.)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имена существительные в единственном числе?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имена существительные во множественном числе?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37 (с. 23).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учить определять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Назовите пропущенные буквы и объясните их написание.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Актуализация 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Река Волга, Киев, озеро Байкал, Пётр Первый, улица Пушкинская, Алексей Толстой, село Михайловское.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орфограммы в этих словах.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Самоопределение к 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берёт пенал у ученика.)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Чей пенал? Запишите.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(Пенал мой.)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Подчеркните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мой.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он? Запишите.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 красивый.)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Подчеркните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он.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имена существительные, к которым можно под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ставить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он, Мой.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Это имена существительные мужского рода. (Аналогичная работа проводится с именами существительными женского и среднего рода.)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Род мужской, конечно, мой: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Мой сад, мой брат, стул мой.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Женский род, помню я,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То, про что скажу, — моя: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Моя ручка, моя тучка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тетрадь моя.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Средний род — оно моё: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Моё окно, село моё.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Работа по теме урока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39 (с. 25).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Разделите их на три группы.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слова, которые можно заменить местоимением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он.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род этих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слова, которые можно заменить местоимением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она.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род этих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слова, которые можно заменить местоимением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оно.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род этих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словом можно заменить слова мужского рода?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словом можно заменить слова женского рода?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словом можно заменить слова среднего рода?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 и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40 (с. 26).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какие окончания имеют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разного рода.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41 (с. 26).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Сравните слова. Чем они похожи? Чем отличаются?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и называют их род.)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443774">
      <w:pPr>
        <w:pStyle w:val="ListParagraph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42 (с. 26).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почке читают имена существительные и называют их род.)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43 (с. 27).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Составьте из данных слов словосоче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словосочетания и называют род имён существительных.)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Днём спит на ней подушка,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 ночам — Андрюшка.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(Кровать.)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кровать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кровать,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определении рода имён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узнать род имени существительного? Приведите примеры.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 и раскройте скоб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ки. Укажите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 Бер..г, б..седа, г..р..зонт, оз..ро, к.хтёр, св..бода, шо(с, сс)е, ..кскурс.я, а(л, лл)ея, завтр..к, з..мл..ника, ябл..ко, десница, пом..дор, рад..о, т..варищ.., р..шение.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(Без)т..рпен..я - нет умен..я. (Без)труда не выт..щишь и ры..ку (из)пруда. (Без)х..зяина дом — сирота. Учен..е лучше богатства. Счаст..е и тру., рядом ж..вут.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Рефлексия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Картинный диктант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показывает предметную картинку. Учащиеся называют</w:t>
      </w:r>
      <w:r w:rsidRPr="00DF3F59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имя существительное, записывают его, определяют род.)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Какого рода бывают имена существительные?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словом можно заменить слова мужского рода?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словом можно заменить слова женского рода?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словом можно заменить слова среднего рода?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род имени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44 (с. 27).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определять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имена существительные, назовите их род.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Словарный диктант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Однажды, кровать, комната, самолёт, желать, коллектив, аккуратно, интересно, лестница, пороша, север, берег.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Игра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«Будь внимателен»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(Учитель называет существительные. Учащиеся показывают карточки с буквами, обозначающими род: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ж, м, с.)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Пальто, снег, кофе, зима, помидор, озеро, пальма, мороз, ветер, стужа, облако, солнце, дерево, книга, пенал, ручка, стол, чай, морковь, нож, лист, расчёска, чашка, лампа, холод, утро, урок, календарь, доска, мел.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Яблоко, слива, персик, груши.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эти понятия одним словом.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(Фрукты.)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род имён существительных. У какого слова вы не смогли определить род?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(Груши.)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(Оно стоит во множественном числе.)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Предложите свои способы определения рода этого имени существительного.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45 (с. 28).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пословицы. Объясните их смысл.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письменные задания к упражнению.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имена существительные и назовите род.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вы определяли род имён существительных?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узнать род имени существительного, если оно стоит во множественном числе или не в начальной форме?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(Надо поставить его в начальную форму.)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Приведите примеры.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46 (с. 28).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стихотворению?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выделенные словосочетания?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слова с орфограммами и объясните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47 (с. 29).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имена существительные и назовите их род.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имена существительные вызвали затруднения в опре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делении рода?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имена существительные не имеют родовой принад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лежности?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48 (с. 29).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Объясните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безделица. (Что-то, не имеющее значения, пустяк.)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А кого называют жадиной? Определите род этого слова. Что можно сказать об этом слове?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49 (с. 30).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Сколько групп вы смогли записать?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Прочитайте ниже, на что нужно обратить внимание.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употреблении имён 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Подберите к данным прилагательным подходящие по смыс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лу существительные и запишите получившиеся словосоче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тания. Укажите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Тёплое ..., душистая..., звёздное ..., футбольный..., жаркий ..., друж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ная ..., хрустальная ..., огромный ..., топлёное ..., интересная ..., высо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кое ....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Подберите к данным существительным пару женского рода.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Отец, мужчина, дедушка, сосед, волк, козёл, внук, баран, сын, бык, кот, брат.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Книги, яблоки, деревья, дома, окна, столбы.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Чем похожи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(Стоят во множественном числе.)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узнать род существительного, если оно стоит во мно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жественном числе?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(Поставить его в начальную форму.)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Определите род имён существительных, записанных на доске.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нового вы узнали сегодня на уроке?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50 (с. 30).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Мягкий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конце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после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шипящих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новой ролью мягкого знака как показа-геля женского рода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имена существительные, назовите их род.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род имени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 и раскройте скобки.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Густой туман ст..ит (над)лесом. Сквозь густые суч..я д..рев..ев б..леет небо. На липе в..сят последние з..л..тые лист..я. Б..рёза кр.хиво р..суется на г.лубом небе. Осиновая рощ.. х..р..ша и в тумане.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Спишите, вставьте пропущенные буквы. 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 н..ры д..бычуждёт, притаившись, серый кот. Мышь осталась (без)хв..ста, вырываясь (от)к..та. А теперь и (за)версту не приблизится (к)к..ту.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 Укажите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Четыре брата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 одной шапкой живут.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(Стол —м.р.)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Бьют его рукой и палкой.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Никому его не жалко.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за что беднягу бьют?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за то, что он надут!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(Мяч — м.р.)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Принялась она за дело,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Завизжала и запела.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Ела, ела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Дуб, дуб.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Поломала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Зуб, зуб.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(Пила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ж. р.)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Висит, болтается,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Всяк за него хватается.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(Полотенце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р.)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Два братца пошли в воду купаться,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третий на берегу валяется.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(Ведро, коромысло —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ср.)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 Новый год пришёл он в дом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Таким румяным толстяком.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с каждым днём терял он вес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И, наконец, совсем исчез.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(Календарь — м. р.)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Четвёртый месяц как шагнёт,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Так с треском лопается лёд.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(Апрель.) 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Ю. Коринец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стучится в дверь ко мне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толстой сумкой на ремне,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цифрой 5 на медной бляшке,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синей форменной фуражке?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Это он,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Это он,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Ленинградский...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(почтальон).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Маршак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общего в записанных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(Есть мягкий знак.)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Одинаковую ли работу выполняет он во всех словах? 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кую?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(Показатель мягкости и разделительный мягкий знак.)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Придумайте сами и запишите ещё по два примера к каждо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случаю.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(На доске записаны слова.) Дочь, печь, конь.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похожи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(Есть мягкий знак.)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Одинаковую ли работу он выполняет в этих словах?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51 (с. 31).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слова. На какие согласные звуки они заканчи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ваются?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 шипящие.)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Найдите имена существительные мужского рода и запиши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 в первый столбик.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имена существительные женского рода и запишите во второй столбик.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Сравните существительные с шипящим на конце жен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ского и мужского рода. Что вы заметили? Сформулируйте правило, когда в именах существительных с шипящим на конце пишется мягкий знак.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(Существительные муж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ского рода пишутся без мягкого знака, а женского рода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 мягким знаком.)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сведения о языке на с. 31, 32.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конце существительных какого рода после букв, обозна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чающих шипящие звуки, пишется мягкий знак?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(Женского.)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 что указывает мягкий знак на конце существительных после букв, обозначающих шипящие звуки?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 то, что это имена существительные женского рода.)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можно сказать о существительных мужского рода с 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пящим на конце?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 конце существительных мужского рода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после букв, обозначающих шипящие звуки, не пишется мягкий знак.)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Приведите примеры.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Закройте учебник и расскажите правило соседу по парте.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52 (с. 31).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пословицы. Объясните их смысл.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выделенные слова. Объясните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53 (с. 32).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 с орфограммами и объясняют их написание.)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орфограммы вы подчеркнули в словах?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54 (с. 32).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лишнее слово. Обоснуйте свой выбор.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(Мышь — это существительное женского рода, а все остальные — муж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ского.)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55 (с. 32).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Какие слова называются антонимами?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 Назовите орфограммы.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Объясните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 слов с орфограммами.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Хорошая ре., лучше мёда. 2) Умный товари.. — половина дороги.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 что указывает мягкий знак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речь? (Это существи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тельное женского рода.)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Приведите свои примеры слов с шипящими на конце.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на конце существительных после шипящих пишется мягкий знак, а когда не пишется?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56 (с. 33).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Мягкий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конце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после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шипящих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писать имена существительные с шипящим звуком на конце мужского и женского рода.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 с орфограммами, объясните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звуки передают шуршание?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вставьте пропущенные буквы.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Товари.., молодё.., ланды.., скрипа.., помо.., кирпи.., пла.., гра.., ве...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Догадайтесь о ком, или о чём идёт речь, и запишите эти слова, разделив их на две группы.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Часть суток с вечера до утра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(ночь).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Приспособление, с помощью которого открывают замок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(ключ).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Друг Карлсона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(Малыш).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Сооружение из кирпича для отопления дома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(печь).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Растение на болоте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(камыш).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Друг всегда готов прийти на...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(помощь).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Бывает устная и письменная...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(речь).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Суп со свёклой и с другими овощами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(борщ).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Под соснами, под ёлками лежит мешок с иголками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(ёж).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Небольшой грызун с острой мордочкой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(мышь).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Расскажите правило о правописании существительных с шипящим на конце.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Вставьте пропущенные буквы. Разделите слова на две группы.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Но.., лу.., камы.., до...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Какие группы у вас получились? 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(1) Ночь, дочь; 2) камыш, луч. В первой группе слова женского рода с шипящим на конце. Во второй группе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мужского рода с шипящим на конце.)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57 (с. 33).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слова.</w:t>
      </w:r>
      <w:r w:rsidRPr="00DF3F5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узнать, нужно ли на конце существительных после букв, обозначающих шипящие звуки, писать мягкий знак?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одушевлённые имена существительные, назо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вите их род и объясните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неодушевлённые имена существительные,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зовите их род и объясните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58 (с. 33).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картину вы себе представили, читая это стихотво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рение?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 (Проверка.)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443774">
      <w:pPr>
        <w:pStyle w:val="ListParagraph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59 (с. 34).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правописание слов с орфограммами.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слова на четыре группы.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 по группам.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распределили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(Слова с мягким знаком — показателем мягкости, слова с раздели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тельным мягким знаком, слова с разделительным твёрдым знаком, имена существительные женского рода с шипящим на конце.)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61 (с. 34).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Объяснительно-предупредительный диктант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Охотник ночевал в домике лесника. В полночь он услышал жалоб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ный плач. Охотник накинул плащ и вышел во двор. Прямо перед его глазами мелькнула летучая мышь. И снова повторился плач. Охотник понял, что это кричит сыч.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Палочка волшебная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Есть у меня, друзья,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Палочкою этой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Могу построить 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Башню, дом и самолёт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большущий пароход.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(Карандаш.)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что было! А что было?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Мама речку в дом пустила.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Речка весело журчала,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Мама в ней бельё стирала.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потом, а потом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купался под дождём.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(Душ.)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Пролежит он без вниманья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Целый день в твоём кармане.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Без него домой придёшь —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дом никак не попадёшь.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(Ключ.)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избе — изба,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избе — труба.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Зашумело в избе,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Загудело в трубе.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Видит пламя народ,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тушить не идёт.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(Печь.)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Подходить к дому стала —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неба солнце украла.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(Ночь.)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Недотрога, весь в иголках,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живу в норе под ёлкой.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Хоть открыты настежь двери,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ко мне не входят звери.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(Ёж.)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Эта маленькая крошка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Рада даже хлебной крошке,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Потому что дотемна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норке прячется она.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(Мышь.)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Разделите слова на две группы.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 что указывает мягкий знак на конце существительных после букв, обозначающих шипящие звуки?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имена су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ществительные женского рода.)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можно сказать о существительных мужского рода с ши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пящим на конце?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 конце существительных мужского рода после букв, обозначающих шипящие звуки, мягкий знак не пи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шется.)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играет мягкий знак в именах существительных с шипящим на конце?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60 (с. 34).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коллективно составленному плану, писать слова с изученными орфограммами.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имён существительных с шипящими на конце.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мы будем писать изложение.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Чтобы узнать, о ком будет текст, вам нужно отгадать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гадку.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Зверь уснул, укрывшись гривой.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Хвостик с кисточкой игривой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бы тронул, осмелев,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 боюсь, проснётся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(лев).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43774">
      <w:pPr>
        <w:pStyle w:val="ListParagraph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Знакомство с текстом 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62 (с. 35).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эту басню?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Сколько частей имеет текст-повествование?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эти части.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(Начало, основная часть, концовка.)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чём заключается мораль басни?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Отчего проснулся лев?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хотел сделать лев?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произошло дальше?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мышка отплатила льву?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она это сделала?</w:t>
      </w:r>
    </w:p>
    <w:p w:rsidR="00744602" w:rsidRPr="00DF3F59" w:rsidRDefault="00744602" w:rsidP="00443774">
      <w:pPr>
        <w:pStyle w:val="ListParagraph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Составление плана 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Лев поймал мышку.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Обещания мышки.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Лев в беде.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Добром за добро.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Орфографическая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объясняют их написание.)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( самопроверка.)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63 (с. 35).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«Имя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существительное»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знания, умения и навыки по теме «Имя су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ществительное».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Мой товарищ Витя гостил летом у брата. Село Юрьево стоит на берегу реки. Заиграет утром луч солнца, а друзья уже у реки. А вот и первая рыб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 - ёрш. Ловили мальчики и крупную рыбу. Попадался окунь, лещ, сом.</w:t>
      </w:r>
    </w:p>
    <w:p w:rsidR="00744602" w:rsidRPr="00DF3F59" w:rsidRDefault="00744602" w:rsidP="00443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Ребята часто ходили в лес за грибами. Однажды они зашли в лесную глушь. Тишина. Только в овраге журчал ключ. Много грибов набрали мальчики в лесной чаще.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Запишите по два имени существительных женского, мужского и среднего рода.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Запишите пять имён существительных с шипящим звуком н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конце.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 Разберите по составу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слова   рыбка, тишина, лесною.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Написание каких слов вызвало затруднения?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Склонение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изменением окончаний имён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 в зависимости от вопроса.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Лиса, лисы, лисе, лисой.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Это однокоренные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(Нет. Это формы одного слова.)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Поставьте к каждому слову вопрос.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изменяется в слове при изменении его по вопросам?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(Окончание.)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45692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64 (с. 36).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Поставьте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сосна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каждое предложение.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(Изменяется окончание слова.)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Выпишите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сосна </w:t>
      </w:r>
      <w:r w:rsidRPr="00DF3F59">
        <w:rPr>
          <w:rFonts w:ascii="Times New Roman" w:hAnsi="Times New Roman"/>
          <w:color w:val="000000"/>
          <w:sz w:val="24"/>
          <w:szCs w:val="24"/>
        </w:rPr>
        <w:t>вместе с вопросами и тем словом, от которого ставится вопрос. Выделите в словах окончания.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36, 37.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склонение?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(Изменение по падежам.)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Сколько всего падежей в русском языке? Назовите их.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65 (с. 37).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(Коллективное выполнение.)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 с. 38, на что нужно обратить внимание.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склонении имён 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Просклоняйте имена существительные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река, рыба. </w:t>
      </w:r>
      <w:r w:rsidRPr="00DF3F59">
        <w:rPr>
          <w:rFonts w:ascii="Times New Roman" w:hAnsi="Times New Roman"/>
          <w:color w:val="000000"/>
          <w:sz w:val="24"/>
          <w:szCs w:val="24"/>
        </w:rPr>
        <w:t>Выде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лите окончания.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(Один ученик работает у доски. Записывает падеж, вопросы, имена существительные в нужном падеже, выделяет окончания.)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Самостоятельная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Просклоняйте слова: вариант 1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книга,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вариант 2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берёза. </w:t>
      </w: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66 (с. 38).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значит «просклонять имя существительное»?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(Изменить по вопросам.)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задание. (Проверка с записью на доске.)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Выборочный диктант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Выпишите имена существительные, укажите их род и число. 1) Не смотри в лицо, а смотри на дело. 2) Крепкую дружбу и топором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разрубишь. 3) Мороз и метели под февраль полетели. 4) Рукам работа - душе праздник.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Послушайте весёлые стихи про падежи.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Воскликнул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Именительный: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Мой именинник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тот,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Который изумительно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Науку познаёт!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Того,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сказал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Родительный,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Я отрицаю, кто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может без родителей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Надеть себе пальто.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Тому, — ответил Дательный,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Плохое имя дам,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не любит старательно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Уроки делать сам.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Того,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сказал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Винительный,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color w:val="000000"/>
          <w:sz w:val="24"/>
          <w:szCs w:val="24"/>
        </w:rPr>
        <w:t>Я буду обвинять,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книжку выразительно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может прочитать.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 тем,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заявил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Творительный,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— Я только лишь в ладу,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очень уважительно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Относится к труду.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 том,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сказал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Предложный,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Я предложу рассказ,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в жизни делать может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Полезное для нас.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Тетивкин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падежи по порядку с вопросами.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склонение имён существительных?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Просклонять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стрела, гроза.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определять падеж имён сущест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(Два ученика склоняют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стрела, книга </w:t>
      </w:r>
      <w:r w:rsidRPr="00DF3F59">
        <w:rPr>
          <w:rFonts w:ascii="Times New Roman" w:hAnsi="Times New Roman"/>
          <w:color w:val="000000"/>
          <w:sz w:val="24"/>
          <w:szCs w:val="24"/>
        </w:rPr>
        <w:t>у доски.)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 доски работают два ученика.)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Просклоняйте имена существительные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зима, гора. </w:t>
      </w:r>
      <w:r w:rsidRPr="00DF3F59">
        <w:rPr>
          <w:rFonts w:ascii="Times New Roman" w:hAnsi="Times New Roman"/>
          <w:color w:val="000000"/>
          <w:sz w:val="24"/>
          <w:szCs w:val="24"/>
        </w:rPr>
        <w:t>Выделите окончания.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Просклоняйте имена существительные: вариант 1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погода,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вариант 2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машина. </w:t>
      </w:r>
      <w:r w:rsidRPr="00DF3F59">
        <w:rPr>
          <w:rFonts w:ascii="Times New Roman" w:hAnsi="Times New Roman"/>
          <w:color w:val="000000"/>
          <w:sz w:val="24"/>
          <w:szCs w:val="24"/>
        </w:rPr>
        <w:t>Выделите окончания..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Откуда пошли названия падежей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ещё не родился, а уже думали, какое дать ему имя, и решили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звать — Именительный.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Родился — стал Родительный. Это имя ему тоже подходило.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был малышом, ему всё давали, и он стал Дательным.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он был и большим озорником, за всяческие проделки его винили, и он стал Винительным.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Потом подрос, стал творить добрые дела и назывался теперь Тво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рительным.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всем предлагал свою помощь, о нём заговорили и назвали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ложным.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когда хотели о нём рассказать, вспоминали все его имена - падежи: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Именительный,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Родительный,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Дательный,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Винительный,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Творительный,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Предложный.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67 (с. 38).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полынья. (Незамёрзшее или уже растаявшее место на ледяной поверхности реки, водоёма.)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Спишите, вставьте пропущенные имена существительные.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первое предложение.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в предложении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свинья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полынья. (Из полыньи, от свиньи.)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 какими словами связаны по смыслу в предложении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(Шла свинья, попалась полынья.)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Поставьте вопрос от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шла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свинья. (Шла (кто ?) свинья.)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падеж имеет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кто?(Именительный.)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Подпишите падеж над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свинья.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Поставьте вопрос от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попалась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полынья. (Попа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лась (что?) полынья.)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Какой падеж имеет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что?(Именительный.)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Подпишите падеж над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полынья.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второе предложение.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в предложении слова, которые вы добавили.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полыньи, от свиньи.)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 какими словами связаны по смыслу в предложении эти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(Торчит из полыньи, хвостик от свиньи.)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Поставьте вопрос от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торчит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полыньи. (Торчит (из чего?) из полыньи.)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Какой падеж имеет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чего?(Родительный.)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Подпишите падеж над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полыньи.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Поставьте вопрос от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хвостик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свиньи. (Хвостик (кого?) свиньи.)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Какой падеж имеет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кого ? (Родительный.)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Подпишите падеж над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свиньи.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 остальными предложениями учащиеся работают самостоя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тельно.)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главные члены первого и второго предложений.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68 (с. 39).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9456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словосочетания. Прочитайте.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предложения. Прочитайте.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отличается словосочетание от предложения?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словосочетания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предложения и называют падеж имён существительных.)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69 (с. 39).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ком в нём говорится? Что интересного вы узнали?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предложение, в котором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змея </w:t>
      </w:r>
      <w:r w:rsidRPr="00DF3F59">
        <w:rPr>
          <w:rFonts w:ascii="Times New Roman" w:hAnsi="Times New Roman"/>
          <w:color w:val="000000"/>
          <w:sz w:val="24"/>
          <w:szCs w:val="24"/>
        </w:rPr>
        <w:t>является под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лежащим.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словосочетания с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просами и называют падеж имён существительных.)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Сделайте вывод: что нужно сделать, чтобы определить па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деж существительного?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(Найти слово, с которым оно связа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но, поставить от него вопрос. По вопросу и по предлогу опре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делить падеж.)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Приведите свои примеры.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40.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можно сказать об именах существительных, которые стоят в именительном падеже?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предложении они являются подлежащим.)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определить падеж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Прочитайте. Определите падеж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весна </w:t>
      </w:r>
      <w:r w:rsidRPr="00DF3F59">
        <w:rPr>
          <w:rFonts w:ascii="Times New Roman" w:hAnsi="Times New Roman"/>
          <w:color w:val="000000"/>
          <w:sz w:val="24"/>
          <w:szCs w:val="24"/>
        </w:rPr>
        <w:t>в каждом случае.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рощах птичье пение, А в классе - тишина. Проходим мы склонение, Склоняется весна.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Склоняем вслух: весна, весны... А за окном ручьи слышны. На парте не сидится мне, А тут весна, весны, весне...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Весна, весны, весне, весну, Весною, о весне... Гуляет зайчик по окну, Как солнце на стене.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предложения. Указать падеж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Упражнения 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определении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падежей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определять падеж существительных по вопросу и предлогу; познакомить с особенностями именитель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ного падежа.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Назовите падеж имён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имён существительных?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 и раскройте скоб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ки. Укажите род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Адр..с, г..зета, в..гон, со..нце, в..кзал, д..рога, хозяйство, т..л..фон, пут..шествие, см. лёт, ..кскурся, па(с, сс)ажир, ко(л, лл)екц..я, а(л, лл)ея.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 лесом, под мостом, перед школой, за окном.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общего у этих записей?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имена существительные, которые стоят в творительном падеже, с предлогами.)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Чем они отличаются?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(Они разного рода и употреблены с раз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ными предлогами.)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определить падеж существительного?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вопросу и предлогу.)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70 (с. 40).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пословицы. Объясните их смысл.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предложение, в котором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дело </w:t>
      </w:r>
      <w:r w:rsidRPr="00DF3F59">
        <w:rPr>
          <w:rFonts w:ascii="Times New Roman" w:hAnsi="Times New Roman"/>
          <w:color w:val="000000"/>
          <w:sz w:val="24"/>
          <w:szCs w:val="24"/>
        </w:rPr>
        <w:t>стоит в 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нительном падеже. Запишите.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(Дело мастера боится.)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в парах.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71 (с. 41).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падежи имён существительных.</w:t>
      </w:r>
      <w:r w:rsidRPr="00DF3F59">
        <w:rPr>
          <w:rFonts w:ascii="Arial" w:hAnsi="Arial" w:cs="Arial"/>
          <w:sz w:val="24"/>
          <w:szCs w:val="24"/>
        </w:rPr>
        <w:t xml:space="preserve">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имени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Весной зеленела,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Летом загорела,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Осенью надела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Красные кораллы.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(Рябина.)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сенокос — горька,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 мороз — сладка.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за ягодка?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(Рябина.)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рябина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рябина,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Круглый год украшает рябина и лес, и города. В самом центре 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сквы в любом сквере горят её ярко-красные кисти.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почему рябина названа именно рябиной, а не иначе? Вот послу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шайте. Вишни, яблони и многие другие деревья в пору цветения — белые. А кудрявые соцветия рябины выделяются из общей белизны именно сво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ей пестротой. В прозрачных зонтиках переплетаются и светло-зелёные, и белые цветы; темнеют, просвечивают сквозь них и листья, и ветки. «Рябые», — говорили в народе.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так, по образному выражению наших предков, рябина от ряби пестра.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A85A1C">
      <w:pPr>
        <w:pStyle w:val="ListParagraph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72 (с. 41).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Запись под диктовку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Запишите. Определите падеж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лесной полянке, сварить из малины, подъехал к заводу, пролетел над площадью, спит в берлоге, летел на самолёте, подлетела к дереву,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дыхал в лагере, объяснил ученику, плыли на пароходе, въехать в деревню.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Определите падеж имён существительных.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Скачет сито по полям,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корыто по лугам.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 лопатою метла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Вдоль по улице пошла.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Топоры-то, топоры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Так и сыплются с горы. 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падеж имени существительного?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Каким членом предложения является имя существительное в именительном падеже?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Составить и записать словосочетания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книга, </w:t>
      </w:r>
      <w:r w:rsidRPr="00DF3F59">
        <w:rPr>
          <w:rFonts w:ascii="Times New Roman" w:hAnsi="Times New Roman"/>
          <w:color w:val="000000"/>
          <w:sz w:val="24"/>
          <w:szCs w:val="24"/>
        </w:rPr>
        <w:t>упо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требив это слово в разных падежах.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Сочинение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картине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Билибина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«Иван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царевич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лягушка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квакушка»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жизнью и творчеством И.Я. Билибина;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падеж имени существительного в каждом из них.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какого произведения эти строки?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у младшего сына, Ивана-царевича, стрела поднялась и улетела, сам не знает куда. Вот он шёл, шёл, дошёл до болота, видит — сидит лягушка, подхватила его стрелу.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русской народной сказки «Царевна-лягушка».)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Сегодня мы будем писать сочинение по картине И.Я. Билибина «Иван-царевич и лягушка-квакушка».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Рассказ о жизни И.Я. Билибина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Иван Яковлевич Билибин родился 4 августа 1876 г. в селе Тар-човка (близ Петербурга) в семье военного врача. В 1898 г. Учился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в мастерской художника А. Ашбе в Мюнхене, затем несколько лет занимался под руководством И.Я. Репина.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Талант художника проявился в его иллюстрациях к русским сказкам, былинам, а также театральным постановкам.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Умер Билибин в блокадном Ленинграде 7 февраля 1942 г.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Беседа по картине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репродукцию картины И.Я. Билибина «Иван-царевич и лягушка-квакушка» в «Картинной галерее».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сказке не даётся описания внешности царевича, подробно не говорится о том месте, где повстречал Иван лягушку-квакушку. Художник оживил эту картину. В центре он изобразил Ивана-ца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ревича посреди болота. Одет он в народный русский кафтан. Его внешний облик говорит о его не простом происхождении. В руках он держит лук, а стрелу держит лягушка.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Картина написана яркими красками, что создаёт сказочную атмосферу, заставляя зрителей вернуться к художественному тексту.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Иллюстрацию окаймляет орнамент со стрелами, жуками, 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стительным мотивом.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впечатление производит на вас картина И.Я. Били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бина? Что в ней особенно красиво?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упр. 73 (с. 41).)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Составление плана сочинения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Сколько частей должно быть в сочинении? Назовите их.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(Три: вступление, основная часть, заключение.)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«Иван-царевич и лягушка-квакушка».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Цвет и настроение картины.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Моё отношение к картине.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сочинением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пишут сочинение по плану. Проверка. Учащиеся читают свои сочинения.)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Чьё сочинение вам больше всего понравилось?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Просклонять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ручка.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Именительный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особенностями именительного падежа; развивать умение определять падеж существительных по вопросу и предлогу.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(Один ученик склоняет существительное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ручка </w:t>
      </w:r>
      <w:r w:rsidRPr="00DF3F59">
        <w:rPr>
          <w:rFonts w:ascii="Times New Roman" w:hAnsi="Times New Roman"/>
          <w:color w:val="000000"/>
          <w:sz w:val="24"/>
          <w:szCs w:val="24"/>
        </w:rPr>
        <w:t>у доски.)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склонение?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Комментированное письмо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Запишите. Обозначьте в словах орфограммы. Найдите глав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члены в предложениях, подпишите части речи.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Зима. Идёт мягкий снег. Снежные хлопья легли на землю и крыши домов. Снег одел в пушистые рукавицы кусты и деревья.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 Определите падеж имён суще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ствительных.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Наступила весна. Ребята пришли. Солнце светит.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вы можете сказать об этих предложениях?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(Простые нераспространённые предложения.)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Сравните имена существительные в предложениях.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(Стоят в именительном падеже.)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можно сказать об именах существительных, которые стоят в именительном падеже?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предложении они являются подлежащими.)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Сформулируйте тему урока. 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Работа по теме урока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74 (с. 42).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существительные с орфограммами, объяс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 их написание.</w:t>
      </w:r>
    </w:p>
    <w:p w:rsidR="00744602" w:rsidRPr="00DF3F59" w:rsidRDefault="00744602" w:rsidP="008F1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существительные, которые стоят в имени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Назовите синонимы.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(Буран, вьюга; ветер, вихрь.)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можно сказать об именах существительных, которые стоят в именительном падеже?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предложении они являются подлежащими и никогда не употребляются с предлогами)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75 (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42).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Назовите главные члены.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падеж выделенных имён существительных.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76 (с. 43).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падеж выделенных имён существительных. На какие вопросы они отвечают?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сказать о выделенных словах?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 (Письмо по памяти. Самопроверка.)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Объясните её смысл. Труд кормит, а лень портит.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имена существительные и определите их падеж.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сказать об этих именах существительных?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предложения, подчеркнуть в них главные члены.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Родительный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особенностями родительного падежа; развивать умение определять падеж существительных по вопросу и предлогу.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главные члены.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 каком падеже стоит подлежащее?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вставьте пропущенные буквы. Укажите падеж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Трещ..т м..розы. Иней запуш.л д..рев..я. На ёлке и осинке л..жат ша..ки снега. Вот белка прыгает с ветки на ветку. Дят..л стучит на вер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ху, .ке д..рева своим крс.ким клювом.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М..ро.. зат..нул пру., льдом. Мя..кий белый к..вёр покрыл х..лодную юмлю.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 Определите падеж имён су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Доплыл до берега, написал для мамы, сделан из бумаги.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Сравните имена существительные.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ят в родительном падеже.)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77 (с. 43).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Определите падеж выделенных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Какие вопросы вы поставили? К каким существительным поставили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кого?,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 каким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чего?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предлоги, с которыми употреблены выделенные имена существительные.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письменные задания к упражнению.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Отгадайте загадку.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Дом — чудесный бегунок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своей восьмёрке ног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День-деньской в дороге: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Бегает аллейкой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 стальным двум змейкам.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(Трамвай.)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трамвай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его в тетрадь. Обозначьте орфограмму.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трамвай,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Запомните написание этого слова.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Работа по учебнику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сведения о языке на с. 44.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вопросы родительного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родительном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78 (с. 44).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пословицы. Объясните их смысл.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имена существительные в родительном падеже. Как это сделать?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пословицы, в которых все существительные употреблены в родительном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A85A1C">
      <w:pPr>
        <w:pStyle w:val="ListParagraph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79 (с. 44).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Назовите его главную мысль.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выделенного слова и фразеологизма.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(Пустомеля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 тот, кто говорит много пустого, несерьёзно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го, болтает вздор, пустяки.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Семь пятниц на неделе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 так говорят о людях, часто меняющих свои решения, намерения, настроения.)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существительные, которые стоят в роди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45.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имена существительные в родительном паде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 множественного числа?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80 (с. 45).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загадки. Отгадайте.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падеж выделенных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пятница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около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предложения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пятница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около,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Назовите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ные, которые стоят в родительном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Только вдруг из-за кусточка,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Из-за синего лесочка,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Из далёких из полей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Прилетает Воробей.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вопросы родительного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родительном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нового вы узнали сегодня на уроке?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 какими словами из словаря познакомились?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81 (с. 45).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Дательный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особенностями дательного падежа; развивать умение определять падеж по вопросу и предлогу.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слово, которое пропущено в последнем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тему текста.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главную мысль текста.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Какой заголовок вы подобрали к тексту?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 с орфограммами и объясните их написание.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 каком падеже стоит подлежащее?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вставьте пропущенные буквы. Укажите падеж выделенных имён существительных.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Тр..пинка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Через всю полянку вьётся л.хная тр. пинка. Мы любим гулять по этой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F3F59">
        <w:rPr>
          <w:rFonts w:ascii="Times New Roman" w:hAnsi="Times New Roman"/>
          <w:color w:val="000000"/>
          <w:sz w:val="24"/>
          <w:szCs w:val="24"/>
        </w:rPr>
        <w:t>р..пинке. Ранней в..сной мы здесь наблюдаем за п..лётом птиц.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И. Соколову-Микитову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 Определите падеж имён су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Плыл по реке, пришёл к сестре, обрадовался солнцу.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Сравните имена существительные.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ят в дательном падеже.)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  <w:r w:rsidRPr="00DF3F59">
        <w:rPr>
          <w:rFonts w:ascii="Arial" w:hAnsi="Arial" w:cs="Arial"/>
          <w:sz w:val="24"/>
          <w:szCs w:val="24"/>
        </w:rPr>
        <w:t xml:space="preserve">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82 (с. 46).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словосочетания.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падеж имён существительных в словосочета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вопросы вы поставили?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 каким существительным поставили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кому?, </w:t>
      </w:r>
      <w:r w:rsidRPr="00DF3F59">
        <w:rPr>
          <w:rFonts w:ascii="Times New Roman" w:hAnsi="Times New Roman"/>
          <w:color w:val="000000"/>
          <w:sz w:val="24"/>
          <w:szCs w:val="24"/>
        </w:rPr>
        <w:t>а к 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ким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чему?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с которыми употреблены имена суще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ствительные.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83 (с. 46).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каких басен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(«Ворона и Лисица», «Слон и Моська», «Стрекоза и Муравей».)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имена существительные в дательном падеже. Как это сделать?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орфограммами, объясните их написание.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47.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вопросы дательного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дательном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85 (с. 47).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Вставьте пропущенные слова. Прочитайте.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падеж этих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Несколько учеников рассказывают продолжение данного текста.)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 запишите пять словосочетаний, употребив в них имена существительные в дательном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вопросы дательного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дательном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нового вы узнали сегодня на уроке?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84 (с. 47).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Винительный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особенностями винительного падежа; развивать умение определять падеж по вопросу и предлогу.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Прочитайте стихотворение. Определите падеж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дорож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ка </w:t>
      </w:r>
      <w:r w:rsidRPr="00DF3F59">
        <w:rPr>
          <w:rFonts w:ascii="Times New Roman" w:hAnsi="Times New Roman"/>
          <w:color w:val="000000"/>
          <w:sz w:val="24"/>
          <w:szCs w:val="24"/>
        </w:rPr>
        <w:t>в каждом случае.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Дорожка домой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Мне мила с детских лет.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Дорожки знакомой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Красивее нет!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если б зашёл я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знаю куда,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Дорожку домой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Отыскал бы всегда.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этой дорожке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в трудные дни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пел бы без устали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Песни свои.</w:t>
      </w:r>
    </w:p>
    <w:p w:rsidR="00744602" w:rsidRPr="00DF3F59" w:rsidRDefault="00744602" w:rsidP="00A85A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Рейс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 Определите падеж имён су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Перешёл через дорогу, написал про победу, сел за стол.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Сравните имена существительные.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ят в винительном падеже.)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86 (с. 48).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словосочетания.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падеж имён существительных в словосочета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вопросы вы поставили? К каким существительным поставили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кого?,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 каким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предлоги, с которыми употреблены имена суще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ствительные.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вопросы винительного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винительном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87 (с. 48).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предложения.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падеж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море.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письменные задания к упражнению.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Назовите главные члены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какой вопрос отвечает подлежащее?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49.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членом предложения являются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ные,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что?», </w:t>
      </w:r>
      <w:r w:rsidRPr="00DF3F59">
        <w:rPr>
          <w:rFonts w:ascii="Times New Roman" w:hAnsi="Times New Roman"/>
          <w:color w:val="000000"/>
          <w:sz w:val="24"/>
          <w:szCs w:val="24"/>
        </w:rPr>
        <w:t>стоят в форме 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нительного падежа?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членом предложения являются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ные,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что? и </w:t>
      </w:r>
      <w:r w:rsidRPr="00DF3F59">
        <w:rPr>
          <w:rFonts w:ascii="Times New Roman" w:hAnsi="Times New Roman"/>
          <w:color w:val="000000"/>
          <w:sz w:val="24"/>
          <w:szCs w:val="24"/>
        </w:rPr>
        <w:t>стоят в форме 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нительного падежа?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88 (с. 49).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выделенных слов в каждом предложении.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Обсудите и выполните задание в парах.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89 (с. 49).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скороговорки.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выделенных слов в каждом предложении.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этих слов?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заданий. 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Назовите падеж выделенных слов.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солома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солома,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понимаете выражение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соломку подостлать! (Смяг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чить, ослабить что-нибудь неприятное.)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учебнику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90 (с. 50).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(Коллективное выполнение.)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нужно сделать, чтобы распознать родительный и вини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тельный падежи одушевлённых имён существительных?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91 (с. 51).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Вставьте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конь </w:t>
      </w:r>
      <w:r w:rsidRPr="00DF3F59">
        <w:rPr>
          <w:rFonts w:ascii="Times New Roman" w:hAnsi="Times New Roman"/>
          <w:color w:val="000000"/>
          <w:sz w:val="24"/>
          <w:szCs w:val="24"/>
        </w:rPr>
        <w:t>в предложения, назовите падеж.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92 (с. 51).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имена существительные и распределите их в два столбика: 1) в именительном падеже; 2) в винительном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Любит лётчик самолёт,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Пулемётчик — пулемёт.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стекло, светло и чисто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Блещет мастера станок.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 бойца-кавалериста ,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Серебром горит клинок.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Содержи и ты в порядке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Парту, книжки и тетрадки. </w:t>
      </w:r>
    </w:p>
    <w:p w:rsidR="00744602" w:rsidRPr="00DF3F59" w:rsidRDefault="00744602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Маршак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каком падеже стоят имена существительные, которые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что? и </w:t>
      </w:r>
      <w:r w:rsidRPr="00DF3F59">
        <w:rPr>
          <w:rFonts w:ascii="Times New Roman" w:hAnsi="Times New Roman"/>
          <w:color w:val="000000"/>
          <w:sz w:val="24"/>
          <w:szCs w:val="24"/>
        </w:rPr>
        <w:t>являются главным членом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каком падеже стоят имена существительные, которые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что? </w:t>
      </w:r>
      <w:r w:rsidRPr="00DF3F59">
        <w:rPr>
          <w:rFonts w:ascii="Times New Roman" w:hAnsi="Times New Roman"/>
          <w:color w:val="000000"/>
          <w:sz w:val="24"/>
          <w:szCs w:val="24"/>
        </w:rPr>
        <w:t>и являются второстепенным членом предложения?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вопросы винительного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винительном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 словом из словаря познакомились?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93 (с. 52).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Творительный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особенностями творительного падежа; развивать умение определять падеж по вопросу и предлогу.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 в винительном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предметы вы смогли сравнить между собой и по 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кому признаку?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Вот идёт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молва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правдива: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морем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царевна есть,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не можно глаз отвесть: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Днём свет божий затмевает,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Ночью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землю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освещает,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Месяц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под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косой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блестит,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во лбу звезда горит.</w:t>
      </w:r>
    </w:p>
    <w:p w:rsidR="00744602" w:rsidRPr="00DF3F59" w:rsidRDefault="00744602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какого произведения эти строки? Назовите автора.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царе Салтане...», А.С. Пушкин.)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Спишите. Укажите падеж выделенных имён существительных. (Проверка. Учащиеся по цепочке читают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и называют падеж.)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Определите падеж имён су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Наблюдал за птицей, сидел под берёзой, летал над облаком.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Сравните имена существительные.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ят в творительном падеже.)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94 (с. 52).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падеж выделенных имён существительных в каждом предложении.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вопросы вы поставили? К каким существительным поставили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кем ?,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 каким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чем 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с которыми употреблены имена суще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ствительные.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53.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вопросы творительного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творительном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95 (с. 53).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падеж имён существительных.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96 (с. 53).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Найдите имена существительные, которые стоят в форме творительного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сравнения. Какой частью речи они выражены?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(Именем существительным.)</w:t>
      </w:r>
      <w:r w:rsidRPr="00DF3F59">
        <w:rPr>
          <w:rFonts w:ascii="Arial" w:eastAsia="Times New Roman" w:hAnsi="Times New Roman" w:cs="Arial"/>
          <w:i/>
          <w:iCs/>
          <w:color w:val="000000"/>
          <w:sz w:val="24"/>
          <w:szCs w:val="24"/>
        </w:rPr>
        <w:t xml:space="preserve">                      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 каком падеже употреблено сравнение?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творительном.)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Подготовьтесь к письму под диктовку. (Запись под диктовку. Самопроверка.)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Найдите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ные, которые стоят в форме творительного падежа. Опре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делите падеж остальных имён существительных.</w:t>
      </w:r>
      <w:r w:rsidRPr="00DF3F59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Хорошо в лесу, ребята!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Пахнет кашкой, пахнет мятой,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Пахнет липой, и сосной,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малиною лесной.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Мы сегодня в лес пойдём,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Грибы, ягоды найдём,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Наберём мы там черники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душистой земляники.</w:t>
      </w:r>
    </w:p>
    <w:p w:rsidR="00744602" w:rsidRPr="00DF3F59" w:rsidRDefault="00744602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М. Кравчук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вопросы творительного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творительном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окончания имеют имена существительные, стоящие в форме творительного падежа?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именами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тельными в творительном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особенностями предложного падежа; развивать умение определять падеж по вопросу и предлогу.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 в творительном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Словарный диктант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Кровать, около, трамвай, солома, рябина, однажды, комната, само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лёт, килограмм, пятница, праздник, шоссе.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Определите падеж имён су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Написали в газете, растут в воде, лежит на столе.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Сравните имена существительные.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ят в предложном падеже.)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97(с. 54).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выражения. Объясните их смысл.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падеж выделенных имён существительных в каждом предложении.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вопросы вы поставили? К каким существительным поставили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 ком?,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к каким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 нём?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с которыми употреблены имена суще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ствительные.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вопросы предложного падежа.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предложном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99 (с. 55).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каких произведений эти строки?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устаревшие слова. Объясните их смысл.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 в парах.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падеж выделенных имён существительных.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100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55).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 в предложном падеже.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—Прочитайте стихотворение. Найдите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ные, которые стоят в форме предложного падежа. Опреде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лите падеж остальных имён существительных.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Едут девочки в санях,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Руки в муфты прячут.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мальчишки на конях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 санями скачут.</w:t>
      </w:r>
    </w:p>
    <w:p w:rsidR="00744602" w:rsidRPr="00DF3F59" w:rsidRDefault="00744602" w:rsidP="00DC0D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Маршак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вопросы предложного падежа.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какими предлогами употребляются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предложном падеже?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окончания имеют имена существительные в форме предложного падежа?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98 (с. 54).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словосочетания, которые вы выписали.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имена существительные, кото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рые стоят в форме предложного падежа?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Этот зверь живёт лишь дома.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этим зверем все знакомы.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 него усы, как спицы.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Он, мурлыча, песнь поёт.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Только мышь его боится.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Угадали? Это —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(кот).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5F1B33">
      <w:pPr>
        <w:pStyle w:val="ListParagraph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Знакомство с текстом 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101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56).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Рассмотрите рисунки.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этот текст?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тему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(Кот.)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главную мысль.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(Кот ходил по дому и саду, как хозяин и сторож.)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сколько частей можно разделить этот текст?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Куда влезли куры?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сделал кот?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произошло дальше?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себя чувствовал кот после победы?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текст по частям и озаглавьте каждую часть.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Куры в саду.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Как кот наказал кур.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Кот-хозяин.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Самопроверка.)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Понравился ли вам текст, с которым мы работали?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пять словосочетаний с именами сущест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вительными в разных падежах (кроме именительного).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Все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определять падеж имён существительных по вопросу и предлогу, разбирать предложения по членам.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словосочетания, которые вы составили.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падеж имён существительных.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Самоопределение к деятельности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Объясните её смысл. Спишите. У коровы молоко на языке.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Укажите падеж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имени существительного?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5F1B33">
      <w:pPr>
        <w:pStyle w:val="ListParagraph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102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57).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таблицу.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Какой падеж с предлогами никогда не употребляется?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нительный.)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Приведите примеры.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которые употребляются в родительном падеже. Назовите вопросы. Приведите примеры.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которые употребляются в дательном падеже. Назовите вопросы. Приведите примеры.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которые употребляются в винительном падеже. Назовите вопросы. Приведите примеры.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которые употребляются в творительном падеже. Назовите вопросы. Приведите примеры.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предлоги, которые употребляются в предложном падеже. Назовите вопросы. Приведите примеры.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же определить падеж существительного?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по плану.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58.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начальная форма имени существительного?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падежи называются косвенными?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Запись под диктовку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Запишите. Обозначьте орфограммы в словах. Укажите па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деж имён существительных.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Подъехал к городу, работает на фабрике, помогает другу, сделано из дерева, подарил книгу, стоит перед домом, посадил около окна, пе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реплыл через речку.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5F1B33">
      <w:pPr>
        <w:pStyle w:val="ListParagraph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103 (с. 58).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Как определить падеж имён существительных?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падеж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58).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тексту?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падеж выделенных имён существительных.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105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59).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задание.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цифрой справа от слова обозначается этот вид разбора?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Устно разберите имя существительное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берёзу.   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потом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Запишите его в тетрадь. Обозначьте орфограмму,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потом,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Объясните её смысл. Вера и гору с места сдвинет.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разбор имён существительных, пользуясь па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мяткой 1 на с. 144.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имени существительного?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предложение. Выполнить разбор имён существительных, пользуясь памяткой.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определять падеж имён существительных по вопросу и предлогу, разбирать предложения по членам.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(Два-три ученика выполняют разбор имён существительных па доске.)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Спросили Лежебокина: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ну-ка расскажи,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 что так ненавидишь ты,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любишь падежи?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Давным-давно все школьники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Их знают назубок.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Их за два года выучить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Лишь ты один не смог.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Ответил он рассерженно: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В том не моя вина,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Пусть им сперва учёные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Изменят имена.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Ведь я падеж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Творительный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Нарочно не учу: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Трудиться,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тем более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Творить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не хочу.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Такой падеж, как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Дательный,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с детства не терплю: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Давать,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Делиться чем-нибудь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друзьями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люблю.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Предложный ненавижу я: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Чтоб не учить урок,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Приходится выдумывать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Какой-нибудь предлог.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на падеж Винительный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вовсе я сердит: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Отец во всякой шалости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Всегда меня винит.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Да, переделка, кажется,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Серьёзная нужна,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сам ты смог бы новые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Придумать имена?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Давно придумал: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Взятельный,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Грязнительный,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Лежательный,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Грубительный,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Ленительный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И, наконец,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Простительный!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Г. Граубин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5F1B33">
      <w:pPr>
        <w:pStyle w:val="ListParagraph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106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59).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 Назовите падеж имён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 (Проверка.)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107 (с. 59).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выделенных фразеологизмов.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(Обве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сти вокруг пальца — обмануть. Прокатить с ветерком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бы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стро.)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падеж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приставки в глаголах.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вокруг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вокруг,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 заданий рубрики «Проверь себя» (с. 62) или работа с контрольно-измерительными материа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лами (тест 9, с. 36—39).)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вызвали затруднения?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род имён существительных?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имён существительных?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сегодня на уроке был самым активным?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две пословицы. Указать падеж имён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Сочинение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картине 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Ф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Юона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«Конец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зимы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Полдень»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жизнью и творчеством К.Ф. Юона;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пословицы. Объясните их смысл.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падеж имён существительных.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Шагает красавица,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Легко земли касается.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Идёт на поле, на реку,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по снежку, и по цветку.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(Весна.)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мы будем писать сочинение по картине К.Ф. Юона «Конец зимы. Полдень».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Рассказ о жизни К.Ф. Юона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Константин Фёдорович Юон (1875-1958) провёл детство и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рочество в Москве - в Лефортово, где сохранились замечательные памятники старины. Именно здесь у него впервые возникло увле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чение русской архитектурой, историей и русским национальным бытом.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Учился К.Ф. Юон в Московском училище живописи, ваяния и зодчества. Среди его преподавателей был замечательный рус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ский художник В.А. Серов. Много картин Юон посвятил Москве, её сказочному Кремлю. Художник очень любил природу. Чтобы её изучить, он много ездил по стране. Природа в произведениях Юона всегда яркая, радостная.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Беседа по картине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репродукцию картины К.Ф. Юона «Конец зимы. Полдень» в «Картинной галерее».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Просторная деревенская окраина, покрытая снегом, спуска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ется к оврагу. От дома тянется забор, возле которого сложены дрова. За оврагом всё выше и выше поднимаются заснеженные, поросшие лесом холмы.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Весь пейзаж наполнен искрящимся солнцем. Стройные бе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рёзки перед домом бросают длинные, по-весеннему голубые тени. У ёлок место встречи деревенских лыжников.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этой снежно-голубой атмосфере тёплыми красками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делены лыжники и стройные ёлки, древесина, выглядывающая из поленницы с остатками дров, слегка присыпанных снегом, и неизменные для деревенского пейзажа куры. Кое-где видны проталины. Природа пробуждается, радуясь приближению весны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впечатление производит на вас картина К.Ф. Юона? Что в ней особенно красиво?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упр. 108 (с. 62).)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Составление плана сочинения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Сколько частей должно быть в сочинении? Назовите их.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(Три: вступление, основная часть, заключение.)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«Конец зимы».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Цвет и настроение картины.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Моё отношение к картине.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сочинением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пишут сочинение по плану. Проверка. Учащиеся читают свои сочинения.)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Чьё сочинение вам больше всего понравилось?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Повторить изученные правила.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окончаний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существительных»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выявить уровень орфографических умений и навыков учащихся; проверить знания по теме «Имя существительное».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 открыли гараж и увидели летучую мышь. Это интересное жи-иотное. Днём летучая мышь спит. Широкие крылья закрывают зверька, как плащ. Гаснет последний солнечный луч. Наступает ночь. Летучие мыши ищут добычу.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Учёные пытались объяснить замечательную способность зверька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ходить дорогу в темноте. Залепляли глазки, нос. Мышь облетала опасные места. Когда мышь пищит, тончайший звук доходит до преграды и идёт назад. Чуткие ушки зверька ловят сигнал.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В. Бианки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Определите падеж имён существительных в последнем предложении.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В первом предложении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гараж </w:t>
      </w:r>
      <w:r w:rsidRPr="00DF3F59">
        <w:rPr>
          <w:rFonts w:ascii="Times New Roman" w:hAnsi="Times New Roman"/>
          <w:color w:val="000000"/>
          <w:sz w:val="24"/>
          <w:szCs w:val="24"/>
        </w:rPr>
        <w:t>разберите как часть речи.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Разберите по составу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интересное, глазки, находит.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Написание каких слов вызвало затруднения?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Проект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«Зимняя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страничка»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подбирать текстовую информа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цию, выделять из большого количества информации главное и представлять свой проект.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на уроке мы поговорим о зиме. (Работа по учебнику (с. 60—61).)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(Зашита проектов.)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работу своих одноклассников.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проекты вам больше всего понравились? (Учитель собирает проекты и оформляет их в общей папке.)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употребление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именем прилагательным и его ролью в речи.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Определяю я предметы,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Они со мной весьма приметны.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украшаю нашу речь, 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Меня вам надо знать, беречь!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Слова какой части речи украшают нашу речь?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 с. 63 учебника, чему мы будем учиться, 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ботая над этой темой.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5F1B33">
      <w:pPr>
        <w:pStyle w:val="ListParagraph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5F1B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109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64).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О чём в нём идёт речь?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вы представили берёзу?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какое время года автор описывает берёзу?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выполняют имена прилагательные?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задания. Взаимопроверка.)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обозначают имена прилагательные?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(Признаки предметов.)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имена прилагательные?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какой частью речи связано имя прилагательное в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ложении?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«Узнай»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Серый, хищный, жадный...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Рыжая, хищная, ловкая...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Косой, слабый, трусливый...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Большой, косолапый...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Солнечный, весёлый...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Ясная, холодная...</w:t>
      </w:r>
    </w:p>
    <w:p w:rsidR="00744602" w:rsidRPr="00DF3F59" w:rsidRDefault="00744602" w:rsidP="002F3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Серая, хмурая...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слова, благодаря которым вы догадались, о ком или о чём идёт речь?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частью речи они являются?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какой целью употребляются в речи имена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ПО (с. 64-65).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что у вас получилось.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какой части речи относятся слова, которые вы вставили?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изменился текст с именами прилагательными?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Какую роль выполняют имена прилагательные?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(Делают речь более полной, точной, яркой, красочной.)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65).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К какой части речи они относятся? 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кажите.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окончания имён прилагательных. (Далее работа по последнему заданию упражнения.)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приветливо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приветливо,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«Кто какой?»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Устно составьте словосочетания из данных слов.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жадный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трусливый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хитрая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пушистая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неуклюжий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рогатый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колючий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ядовитая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олень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медведь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ёж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змея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лиса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заяц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волк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белка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прилагательное?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имена прилагательные?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отвечает имя прилагательное?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свои примеры.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 какой целью употребляют в речи имена прилагательные? Запомните: имена прилагательные делают речь более полной,</w:t>
      </w:r>
      <w:r w:rsidRPr="00DF3F59">
        <w:rPr>
          <w:rFonts w:ascii="Arial" w:hAnsi="Arial" w:cs="Arial"/>
          <w:sz w:val="24"/>
          <w:szCs w:val="24"/>
        </w:rPr>
        <w:t xml:space="preserve"> т</w:t>
      </w:r>
      <w:r w:rsidRPr="00DF3F59">
        <w:rPr>
          <w:rFonts w:ascii="Times New Roman" w:hAnsi="Times New Roman"/>
          <w:color w:val="000000"/>
          <w:sz w:val="24"/>
          <w:szCs w:val="24"/>
        </w:rPr>
        <w:t>очной, яркой, красочной. Они описывают предмет всесторонне.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112 (с. 65).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употребление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устанавливать связь слов в предло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жении; познакомить со сложными именами прилагательными.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прилагательные, которые вы выписали.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различие в лексическом значении слов, данных в упражнении.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имя прилагательное?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группах.)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 данным именам прилагательным подберите подходящие по смыслу имена существительные и запишите получив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шиеся словосочетания.</w:t>
      </w:r>
    </w:p>
    <w:p w:rsidR="00744602" w:rsidRPr="00DF3F59" w:rsidRDefault="00744602" w:rsidP="00F95B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Колючий ..., лесная ..., одиннадцатый ..., непромокаемый ..., род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ная ..., чёрная ..., белая ..., серебряная ..., свадебный ..., острый ..., дет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ский ..., неслыханная ..., весёлый ..., победный ..., музыкальный ..., осен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ний ....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Слова для справок: </w:t>
      </w:r>
      <w:r w:rsidRPr="00DF3F59">
        <w:rPr>
          <w:rFonts w:ascii="Times New Roman" w:hAnsi="Times New Roman"/>
          <w:color w:val="000000"/>
          <w:sz w:val="24"/>
          <w:szCs w:val="24"/>
        </w:rPr>
        <w:t>глушь, брошь, «Ералаш», клич, ёж, этаж, пейзаж, нож, ложь, гуашь, плащ, тушь, речь, марш, плач, туш. (Проверка.)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Сказка про краски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Если б всё на свете было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Одинакового цвета,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Вас бы это рассердило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Или радовало это?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решился бы отныне,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Приходя домой усталым,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зелёной спать перине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 зелёным одеялом?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зелёною водою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рассвете умываться,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зелёным-презелёным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Полотенцем утираться?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Любоваться, как над вами,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Зеленея, птицы реют,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 зелёными домами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Ярко солнце зеленеет?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Видеть мир привыкли люди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Белым, жёлтым, синим, красным.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Пусть же всё вокруг нас будет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Удивительным и разным!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Руженцев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66).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прилагательные, которые обозначают цвета радуги.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синонимы к ним можно подобрать?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словосочетания, которые вы выписали.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66).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слова с орфограммами и объясняют их написание.)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главные члены в каждом предложении.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прилагательные. Каким членом предложе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 они являются?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67).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тексту?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орфограммами, объясните их написание.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выделенные слова. Объясните, как они обра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зовались.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сложные прилагательные, которые обозначают оттенки цветов.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сложные имена прилагательные, обозначаю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щие цвета и оттенки цветов?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Приведите примеры.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67).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сложные имена прилагательные.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словами из словаря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Красная площадь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Московский Кремль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их в тетрадь. Обозначьте орфограммы.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Красная площадь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сковский Кремль,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этих слов.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Материал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для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учителя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Красный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Алый цвет, по-видимому, так нравился нашим предкам, что они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менили старославянское наименование его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чермный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 новое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красный,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т. е. «самый хороший», «прелестный», «красивый». Корень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крас- </w:t>
      </w:r>
      <w:r w:rsidRPr="00DF3F59">
        <w:rPr>
          <w:rFonts w:ascii="Times New Roman" w:hAnsi="Times New Roman"/>
          <w:color w:val="000000"/>
          <w:sz w:val="24"/>
          <w:szCs w:val="24"/>
        </w:rPr>
        <w:t>входил в слова, обозначавшие всё, радовавшее глаз: красна девица, красный молодец, красно солнышко. Передний угол в избе (для дорогих гостей) назывался красным углом. Начинали всегда писать с красной строки, выводя и красочно оформляя первую букву. Самая красивая площадь и Москве и сейчас называется Красная площадь.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«Угадай растение»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Послушайте текст. Догадайтесь, о каком растении идёт речь.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Играли два мальчика в саду. Остановились возле одного куста. Один другого спрашивает: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Это чёрная?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Нет, красная.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почему же она белая?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Потому что зелёная.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называется куст, о котором говорили мальчики?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чему у ягод, которые растут на нём, такие разные признаки по цвету?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прилагательные, которые обозначают цвет.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Используя эти слова, составьте сложные имена прилага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сложные имена прилагательные, обозначаю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щие цвета и оттенки цветов?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115 (с. 66).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Роль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тексте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дать представление о тексте-описании; развивать уме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ние употреблять имена прилагательные в речи.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Объясните написание имён собственных.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имя прилагательное?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слова. Обозначьте орфограммы.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Солёный, резкий, классный, гладкий, грустный, кленовый, робкий, мягкий, живой, ловкий, гибкий, широкий, ранний.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Образуйте отданных имён существительных имена прила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гательные и запишите их. Обозначьте орфограмму в словах.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Счастье, берёза, клён, ненастье, звезда, честь.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Распределите имена прилагательные в три столбика: 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F3F59">
        <w:rPr>
          <w:rFonts w:ascii="Times New Roman" w:hAnsi="Times New Roman"/>
          <w:color w:val="000000"/>
          <w:sz w:val="24"/>
          <w:szCs w:val="24"/>
        </w:rPr>
        <w:t>) обо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значающие цвет; 2) обозначающие вкус; 3) обозначающие размер.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Маленький, длинный, сладкий, красный, голубой, солёный, кислый, большой, чёрный.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В весеннем лесу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 деревьях лопнули душистые почки. Из земли показалась молодая травка. Летят из улья и дружно жужжат пчёлы. Петька бежит по узкой тропе. Она ведёт мальчика в чащу. Весенний лес наполнен жизнью. Вот низкий берег ручья. Петя пьёт холодную воду.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этот текст без имён прилагательных.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Изменился текст? Обоснуйте свой ответ.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играют имена прилагательные в речи?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118 (с. 68).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ком в нём говорится?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Докажите, что это текст-описание.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описание внешнего вида. Прочитайте.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можно подобрать к тексту?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в тексте выполняют имена прилагательные?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Выполните задания. (Взаимопроверка.)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119 (с. 68).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тексты.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описание цветка в каждом тексте. Прочитайте.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Сравните имена прилагательные, данные в текстах. Что вы заметили?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каком тексте даётся более точное описание? Обоснуйте свой ответ.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часть речи даёт более полное описание растения?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текст-описание?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(Далее работа по вопросам и заданиям упражнения.)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тебя не знает,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Полевой цветок: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Белые реснички,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Золотой глазок.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(Ромашка.)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ромашка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ромашка,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Запомните написание этого слова.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Ромашка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самом имени ромашки уже отмечен её путь: в русских диалектах, украинском, белорусском, польском, чешском и других языках существуют формы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ромен, рамен, роман, рамон,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производные от латинского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romanaromanum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значит «романская», «римская». Здесь начало пути. А  вот название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ромашка </w:t>
      </w:r>
      <w:r w:rsidRPr="00DF3F59">
        <w:rPr>
          <w:rFonts w:ascii="Times New Roman" w:hAnsi="Times New Roman"/>
          <w:color w:val="000000"/>
          <w:sz w:val="24"/>
          <w:szCs w:val="24"/>
        </w:rPr>
        <w:t>— собственно русское образование, наверное, не без влияния уменьшительной формы от имени Роман (Роман — 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машка, Иван — Ивашка). Иногда ромашку связывают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румяный, </w:t>
      </w:r>
      <w:r w:rsidRPr="00DF3F59">
        <w:rPr>
          <w:rFonts w:ascii="Times New Roman" w:hAnsi="Times New Roman"/>
          <w:color w:val="000000"/>
          <w:sz w:val="24"/>
          <w:szCs w:val="24"/>
        </w:rPr>
        <w:t>потому что настой этих цветков сделает лицо бархатистым и ру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мяным.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120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69).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каком растении идёт речь?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 каких «говорящих» названиях цветов идёт речь?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Дышит, растёт,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ходить не может.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(Растение.)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этого слова.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(Организм, обычно разви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вающийся в неподвижном состоянии, получающий питание (в отличие от животных) из воздуха и почвы.)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растение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растение,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Рефлексия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загадку. Отгадайте. Спишите. Подчеркните имена прилагательные.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по мшистой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Мокрой тропке,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Словно мячик,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Скачет ловкий?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(Лягушка.)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Какие слова помогли отгадать загадку?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это часть речи?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выполняют прилагательные в тексте?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Оцените свою работу на уроке.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Подведение итогов 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текст-описание?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Домашнее задание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121 (с. 69). Подготовиться к сочинению.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Текст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описание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составлять текст-описание, точно упо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треблять имена прилагательные в речи.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Дома вы выбрали растение для составления текста-описа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ния. Назовите свои растения. Сегодня на уроке вам предстоит составить текст-описание.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FE2308">
      <w:pPr>
        <w:pStyle w:val="ListParagraph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Обсуждение темы и вариантов сочинения по тексту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121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69).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(Устное выполнение.)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для тех, кто ещё не определился с темой, предлагаю не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сколько вариантов названий растений. Отгадайте загадки.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Травка та растёт на склонах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на холмиках зелёных.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Запах крепок и душист,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её зелёный лист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Нам идёт на чай.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за травка, отгадай!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(Душица.)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Эй, звоночки,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Синий цвет, -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 язычком,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звону нет!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(Колокольчик.)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Даже ночью муравьишка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пропустит свой домишко: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Путь-дорожку до зари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Освещают фонари.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больших столбах подряд 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Лампы белые висят.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(Ландыш.)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Весь в пыли,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Хоть сил немного,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 дороги он торчит.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 него согнулись ноги,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Неприметен он на вид.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(Подорожник.)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Выпускает он листы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Широченной широты.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Держатся на стеблях крепких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Сто плодов шершавых, цепких: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Если их не обойдёшь —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себе их все найдёшь.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(Репей.)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Выберите растение, которое вы будете описывать.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Определите, что будет самым главным в описании.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Распространённость растения.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Описание внешнего вида.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Использование человеком.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над сочинением. Самопроверка.)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свои сочинения.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Чьё сочинение вам больше всего понравилось?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Прочитать информацию в рубрике «Страничка для любозна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тельных» (с. 71).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Отзыв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картине 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Врубеля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«Царевна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Лебедь»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жизнью и творчеством М.А. Врубеля; учить писать отзыв по картине; воспитывать любовь к искусству;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Происхождение названий каких цветов вы запомнили?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Лебедь тут, вздохнув глубоко,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Молвила: «Зачем далёко?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Знай, близка судьба твоя,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Ведь царевна эта — я».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Тут она, взмахнув крылами,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Полетела над волнами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на берег с высоты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Опустилася в кусты,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Встрепенулась, отряхнулась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царевной обернулась...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царе Салтане...».)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автора этой сказки.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(А.С. Пушкин.)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Вспомните, какой он представил в своей сказке Царевну-Лебедь. Расскажите.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мы будем работать по картине М.А. Врубеля «Царевна-Лебедь».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FE2308">
      <w:pPr>
        <w:pStyle w:val="ListParagraph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122 (с. 70).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Он вам понравился? Что особенно понравилось?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репродукцию картины «Царевна-Лебедь» в «Картинной галерее».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Рассказ о жизни М.А. Врубеля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Михаил Александрович Врубель родился 5 марта 1856 г. в Ом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ске. Отец был офицером. В связи с частыми переездами Врубель учился в разных школах: в Петербурге ходил в рисовальный класс, и Саратове — к частному педагогу по рисованию, затем снова 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совальная школа в Одессе.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1880 г. Врубель начал ходить в вечерний класс Академии художеств П.П. Чистякова, где и появилась его собственная 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нера письма.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 апреля 1910 г. М.А. Врубеля не стало.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Беседа по картине</w:t>
      </w:r>
    </w:p>
    <w:p w:rsidR="00744602" w:rsidRPr="00DF3F59" w:rsidRDefault="00744602" w:rsidP="00FE23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 взгляде на картину зрителю кажется, будто он попал и волшебный мир, в котором видит сказочную девушку-птицу. Радужными красками переливаются последние лучи солнца. За спиной слышится шум моря, волны которого бьются о скалы чудо-острова.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DF3F59">
        <w:rPr>
          <w:rFonts w:ascii="Times New Roman" w:hAnsi="Times New Roman"/>
          <w:color w:val="000000"/>
          <w:sz w:val="24"/>
          <w:szCs w:val="24"/>
        </w:rPr>
        <w:t>Какое впечатление произвела на вас картина М.А. Врубеля?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 в ней особенно красиво?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- Сравните строки из произведения А.С. Пушкина с репро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дукцией.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511BA8">
      <w:pPr>
        <w:pStyle w:val="ListParagraph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Составление плана 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Впечатления о картине.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Что особенно запомнилось.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Моё отношение к картине.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отзывом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пишут отзыв по плану. Проверка. Учащиеся чи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тают свои отзывы.)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отзывы вам больше всего понравились?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123 (с. 70).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изменением имён прилагательных по 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дам; развивать умение определять род имён прилагательных.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словосочетания, которые вы выписали.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Догадайтесь, о чём идёт речь. Запишите ответы, распреде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лив их в три столбика.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Последний месяц осени.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(Ноябрь.)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Здесь можно взять книгу домой.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(Библиотека.)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Плод яблони.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(Яблоко.)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Бывает русский, немецкий, английский.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(Язык.)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Это рисует художник.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(Картина.)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Самая близкая звезда к Земле.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(Солнце.)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Родник.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(Ключ.)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Рама со стеклом.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(Окно.)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Часть суток от захода до восхода.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(Ночь.)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узнать род имени существительного?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окончания имён прила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гательных.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Зелен., лист, зелен., трава, зелен., платье.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заметили? Почему окончания имён прилагательных разные?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124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72).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прилагательные. Назовите окончания имён прилагательных. Что вы заметили?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От чего зависит окончание имени прилагательного?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(От су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ществительного, с которым оно связано по смыслу.)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окончания имён прилагательных мужского, жен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ского, среднего рода.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изменяются имена прилагательные в единственном числе?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(Породам.)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определить род имени прилагательного?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(Породу имени существительного, с которым оно связано.)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правило ещё раз. Закройте учебники и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125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73).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Рассмотрите таблицу.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Пользуясь правилом и таблицей, ответьте на вопросы, дан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учебнике.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на что нужно обратить внимание.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511BA8">
      <w:pPr>
        <w:pStyle w:val="ListParagraph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127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74).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загадки. Отгадайте.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 (Письмо по памяти. Самопроверка.)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имена прилагательные. Назовите их род и окончания.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род имени прилагательного?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определении рода имён прилагательных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 Укажите род имён прилагательных. (Смотрите на существительное, к которо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му относится прилагательное, и по нему определяйте род.)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Ш..л Вася ранним утр., по б..рёзовой рощ.. . На ближней кочк.. он мметил з.лёный ог..нёк. В п..хучей зел..н.. мал..чикразгл..дел крох..тного м рв..чка. На ноч.. Вася полож.л мал..н..кое ч..до в к..р..бочку. Утром ч.рв.лка не оказалось на прежнем мест...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Л. Воронковой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и запишите словосочетания «прилагательное + существительное».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Коричневый, карий (платье, глаза, костюм).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Густой, дремучий (лес, туман).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Горячий, знойный (лето, вода, привет).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Смуглый, тёмный (волосы, лицо, небо).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Старый, пожилой (человек, учебник).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 каком роде стоит имя прилагательное в словосочетании с именем существительным?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изменяются имена прилагательные в единственном числе?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126 (с. 73).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Изменение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родам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изменять прилагательные по родам; формировать навыки правописания родовых окончаний.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читают словосочетания, называют род и окончания имён прилагательных.)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род имени прилагательного?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Спишите. Укажите род имён прилагательных.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Кленовый лист, тёплое молоко, хороший друг, звёздная ночь, ран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няя весна, широкий двор, овощное рагу, далёкий путь, яркое солнце, субботний вечер.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род имени прилагательного?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и запишите шесть словосочетаний «прилагатель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ное + существительное». Укажите род имён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ных, выделите окончания.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род имени прилагательного?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128 (с. 74).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 с вопросами.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слова с орфограммами. Объясните их написание.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род имён существительных и имён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Назовите окончания имён прилагательных.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129 (с. 75).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род имён прилагательных и их окончания.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сирень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его в тетрадь. Обозначьте орфограмму.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сирень,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Запомните написание этого слова.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Составление предложений по схемам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кто? что делал?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что? что делала?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какой? где?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какая? где?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Составьте и запишите предложения по схемам. Укажите число и в единственном числе — род имени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ного в каждом предложении.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окончания бывают у имён прилагательных в един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числе? От чего это зависит?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131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76).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почке читают словосочетания, называют окончания и род имён прилагательных.)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прилагательные, к которым можно подо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брать синонимы. Приведите примеры.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прилагательные, к которым можно подо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брать антонимы. Приведите примеры. Мягкий, кривой, грустный, здоровый, дневной, белый, длинный, сытый.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данным именам прилагательным синонимы и запишите их.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Холодный, большой, быстрый, отважный, душистый, мудрый, страшный.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Обозначьте орфограммы в словах.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Рефлексия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Замените выделенные слова антонимами.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Опоздали Вечером я с товарищем пошёл к поезду. До станции было далеко. Дул встречный холодный ветер, и идти было трудно. Пришли мы к станции, а поезд отходит. Как плохо, что мы опоздали.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Изменился ли смысл всего текста?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новый текст. Озаглавьте его.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имена прилагательные. Назовите их род | и окончания.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Оцените свою работу на уроке.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Подведение итогов 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бывают окончания у имён прилагательных в един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130 (с. 75).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>Тема:  Изменение имён прилагательных по родам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точно употреблять имена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 в речи, правильно писать их родовые окончания, разбирать прилагательные по составу.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Назовите род имён прилага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тельных и их окончания.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род имён прилагательных?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Чем похожи и чем отличаются однокоренные имена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лагательные?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предложение, которое вы составили.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Подберите к данным существительным подходящие по смыслу имена прилагательные и запишите получившие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 словосочетания. Укажите род имён прилагательных.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... мак, ...лимон,... помидор,... берёза,... комната,... кольцо,... небо, ягода.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пословицу. Когда так говорят? Хорошая книга - лучший друг.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Спишите. Укажите род имён прилагательных. Выделите окончания.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окончания имеют имена прилагательные мужского, женского, среднего рода?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Сформулируйте тему урока.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Работа по теме урока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132 (с. 76).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текст.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Какой заголовок подойдёт к этому тексту?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 ком говорится в тексте?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Почему птичка так названа?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письменные задания к упражнению. 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имена прилагательные и назовите их род.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 с именами прилагательными из второго предложения.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77).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значение каждого словосочетания.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род и окончания имён прилагательных.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978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Закрепление изученного материала </w:t>
      </w:r>
    </w:p>
    <w:p w:rsidR="00744602" w:rsidRPr="00DF3F59" w:rsidRDefault="00744602" w:rsidP="00511BA8">
      <w:pPr>
        <w:pStyle w:val="ListParagraph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134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77).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род и окончания имён прилагательных.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Разбор слов по составу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Спишите. Разберите слова по составу.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Старый, беленький, длинный, вредное.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Определите род имён прилагательных.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 здравствует мыло душистое,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полотенце пушистое,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зубной порошок,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густой гребешок.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(«Мойдодыр».)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его автор?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(К.И. Чуковский.)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 определить род имени прилагательного?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чего зависят окончания имён прилагательных?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шесть словосочетаний «имя прилага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тельное + имя существительное». Указать род прилагательных, выделить окончания.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Число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определять число имён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ных; отработать умение составлять словосочетания «имя прила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гательное + имя существительное».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Назовите окончания и род имён прилагательных.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данным именам прилагательным подходящие по смыслу имена существительные и запишите получив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шиеся словосочетания.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Крепкая, настоящая ...; наливное, сладкое ...; увлекательное, инте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ресное ...; солнечный, ясный ...; высотное, каменное ...; широкая, глубокая....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слова. Пушистый, весёлые, красная, спелое.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в них общего?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имена прилагательные.)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лишнее слово.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(Весёлые, так как это имя прилага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тельное обозначает признак нескольких предметов, а осталь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ные — признак одного предмета.)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изменением имён прилагательных по числам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(Учитель показывает картинки. На одной — один предмет, и на другой — несколько таких же предметов. Учащиеся записывают. Например: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воздушный шар — воздушные шары.)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части речи вы использовали при записи?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В каком числе стоит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шар1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воздушный!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каком числе стоит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шары!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воздушные!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Какой вывод можно сделать?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(Имена прилагательные стоят в том же числе, что и имена существительные.)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135 (с. 78).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Слова какой части речи помогли представить вам цветы?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значение слов, данных в задании.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 каком числе употреблены имена прилагательные?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чему?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Подготовьтесь к письму по памяти. (Письмо по памяти. Самопроверка.)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ниже сведения о языке.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определить число имени прилагательного?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числу имени существительного, с которым оно связано.)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изменяются имена прилагательные?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136 (с. 78).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пары словосочетаний. Назовите пропущенные окончания.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Сравните пары словосочетаний. Чем они похожи и в чём их различие?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каком числе стоят имена прилагательные с пропущенны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 окончаниями?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79.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какой вопрос отвечают имена прилагательные во мно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жественном числе?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окончания имеют имена прилагательные во множе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511BA8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137(с. 79).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 в единственном числе. Назо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вите окончания.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Почему они разные?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(Имена прилагательные в единственном числе изменяются породам.)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словосочетания во множественном числе.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зовите окончания.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они одинаковые?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сказать об именах прилагательных во множест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венном числе?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(Они не изменяются по родам.)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поэт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поэт,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подходящие по смыслу имена прила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гательные. Продолжите рассказ. Укажите число и в един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 — род имён прилагательных.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Пришла ... весна. Проснулось ... солнышко и бросило свои ... лучи на... землю.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число имени прилагательного?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окончания имеют имена прилагательные во множе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138 (с. 80).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Число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знания о том, что прилагательные изменя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ются по родам только в единственном числе; развивать умения правильно писать окончания прилагательных во множественном числе, выделять в предложении словосочетания.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слова с орфограммами, объясните их написание.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 в единственном числе.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 во множественном числе.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Выпишите из предложений словосочетания с именами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лагательными. Укажите число и в единственном числе — род имён прилагательных, выделите окончания.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Весеннее солнце пригрело землю. Зазвенела весёлая капель. У домов сидят крикливые воробьи. С пригорков побежали говорливые ручейки. Появилась  молодая травка. Прогудел первый шмель.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окончание имени прилагательного?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Разделите имена прилагательные на две группы.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Белые, пушистый, веселая, быстрые, огромное, аккуратные.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слова по группам.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По какому признаку вы распределили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(Имена при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лагательные в единственном и во множественном числе.)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139 (с. 80).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цепочке называют слова с орфограммами и объясняют их написание.)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Расскажите текст, который вы составили.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со словом из словаря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гвоздика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его в тетрадь. Обозначьте орфограмму.</w:t>
      </w:r>
    </w:p>
    <w:p w:rsidR="00744602" w:rsidRPr="00DF3F59" w:rsidRDefault="00744602" w:rsidP="00B824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гвоздика,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запишите. </w:t>
      </w:r>
    </w:p>
    <w:p w:rsidR="00744602" w:rsidRPr="00DF3F59" w:rsidRDefault="00744602" w:rsidP="00B824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Запомните написание этого слова.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Гвоздика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Напишите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гвоздики,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поставьте ударение. Если оно окажется на первом слоге, то получатся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гвоздики.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неспроста. Название цветку дано по сходству его семян 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гвоздиками.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Древнерусское слово звучало почти так же: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гводьникы, </w:t>
      </w:r>
      <w:r w:rsidRPr="00DF3F59">
        <w:rPr>
          <w:rFonts w:ascii="Times New Roman" w:hAnsi="Times New Roman"/>
          <w:color w:val="000000"/>
          <w:sz w:val="24"/>
          <w:szCs w:val="24"/>
        </w:rPr>
        <w:t>а гвозди старинные — деревянные, ещё больше напоминают её семена.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Существует и другое толкование. Цветок назван за острый, резкий запах, похожий на запах всем известной пряности гвоздики.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140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81).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 ком он?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описание птиц.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они так названы?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текст, который вы составили.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Творческая работа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 запишите три-четыре предложения по сюжет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ной картине о природе, используя в предложениях имена прилагательные.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DF3F59">
      <w:pPr>
        <w:pStyle w:val="ListParagraph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141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81).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животное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животное,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Животное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Это слово заимствовано из старославянского языка.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Животьно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от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живот, </w:t>
      </w:r>
      <w:r w:rsidRPr="00DF3F59">
        <w:rPr>
          <w:rFonts w:ascii="Times New Roman" w:hAnsi="Times New Roman"/>
          <w:color w:val="000000"/>
          <w:sz w:val="24"/>
          <w:szCs w:val="24"/>
        </w:rPr>
        <w:t>что значит «жизнь».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правописании окончаний прилагательных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окончания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ных. Укажите род прилагательных.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Добр., слава лежит, а худ., бежит. 2) Утренн.. роса — добр., слеза: ею лес умывается, с ночкой прощается. 3) Дождлив., лето хуже осени.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смысл пословиц.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Раскройте скобки и запишите получившиеся словосоче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тания. Укажите число и в единственном числе — род имён прилагательных, выделите окончания.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(Весенний) день, (весенний) песня, (весенний) солнце, (весенний) лучи.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окончания имеют имена прилагательные во множе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изменяются имена прилагательные?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142 (с. 81).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Тема6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Изменение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падежам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определять падеж имён прилагательных, правильно писать падежные окончания прилагательных.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ваши объявления о пропаже животного.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 данных существительных образуйте однокоренные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лагательные, запишите их и разберите по составу.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Весна, ужас, туман, вкус, скука, старина, длина, место.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словосочетания.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Интересная книга, интересной книги, интересной книге, интерес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ную книгу, интересной книгой, об интересной книге.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существительные. Что можно о них 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зать? Это однокоренные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формы одного слова.)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Определите падеж имён существительных.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прилагательные. А что можно сказать об 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нах прилагательных? Как они изменяются?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падежам.)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Предложите свой способ определения падежа имени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лагательного.—  Сформулируйте тему урока.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82.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изменяются имена прилагательные?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143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83).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(Устное коллективное выполнение.)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DF3F59">
      <w:pPr>
        <w:pStyle w:val="ListParagraph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144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83).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окончание имеют имена прилагательные единствен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ного числа мужского и среднего рода в родительном падеже?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произносится это окончание?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имени прилагательного?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определении падежа имён прилагательных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Укажите падеж имён прилагательных.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Поехал на дальнее озеро. Сидел у холодного ручья. Плыл по горной реке. Рос возле старого дерева.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определении рода имён прилагательных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(Устная работа с сигнальными карточками.)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Берёзовый пень, осенняя погода, классный час, красивое платье, вкусный обед, гусиное перо, летучая мышь, крикливый малыш, долго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жданное письмо, голубое небо.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Назовите имена прилагатель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ные, определите их падеж.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бежит себе в волнах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поднятых парусах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Мимо острова крутого,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Мимо города большого.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имена прилагательные?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имени прилагательного?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Просклонять имя прилагательное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высокая (гора).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Изменение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падежам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дать представление о начальной форме имени прилагательного; развивать умения различать прилагательные в единственном и во множественном числе, определять падеж имён прилагательных, правильно писать падежные окончания прилагательных.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(Несколько учеников склоняют прилагательное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высокая (гора) </w:t>
      </w:r>
      <w:r w:rsidRPr="00DF3F59">
        <w:rPr>
          <w:rFonts w:ascii="Times New Roman" w:hAnsi="Times New Roman"/>
          <w:color w:val="000000"/>
          <w:sz w:val="24"/>
          <w:szCs w:val="24"/>
        </w:rPr>
        <w:t>у доски.)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Спишите, допишите окончания, вставьте пропущенные буквы. Укажите падеж имён прилагательных. Проверяйте окончания прилагательных по вопросу.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Прол..тел над ближн.. лесом, купались в ближн.. озер.., с(ъ,ь)ели  к..    ябл..ко, любовались красив., клён… отдыхали под т..нист.. дуб.., ......жали до с.седн.. дома, написали сочинение о любим.. кра...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Подберите к данным именам существительным подходящие по смыслу имена прилагательные и запишите получившие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 словосочетания. Укажите падеж имён прилагательных, выделите окончания.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 ... роще, у ... пруда, из ... здания, от ... причала, за ... забором, у... пиры, около... моря, с... обрыва, к... башне.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падеж имени прилагательного? Сформулируйте тему урока.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145 (с. 84).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словосочетания с вопросами.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падеж имени прилагательного. </w:t>
      </w:r>
    </w:p>
    <w:p w:rsidR="00744602" w:rsidRPr="00DF3F59" w:rsidRDefault="00744602" w:rsidP="004F30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147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84).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по цели высказывания предложения встречаются в этом стихотворении?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Самостоятельное выполнение задания. Взаимопроверка.)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85.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начальная форма имени прилагательного?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DF3F59">
      <w:pPr>
        <w:pStyle w:val="ListParagraph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148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85).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Что вы заметили?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Расположите предложения так, чтобы получился текст.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этот текст?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род, число и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род, число и падеж имени прилагательного?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Самостоятельная работа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Укажите падеж и род имён прилагательных.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Лишь только первый луч солнца осветил верхушки деревьев, мы отпра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вились на охоту. Дорога шла через рожь. Я с большим интересом смотрел по сторонам. Вот пробежала полевая мышь. Пролетел к ближнему лесу пёстрый чиж. У лесной опушки мы услышали плач. Это прокричал сыч.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Г. Снегирёву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Определите число, род (в един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ственном числе) и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страшными глазами сверкает,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страшными зубами стучит,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страшный костёр зажигает,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страшное слово кричит.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какого произведения эти строки?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род, число и падеж имени прилагательного?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начальную форму имени прилагательного.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нового вы узнали сегодня на уроке?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три предложения. Указать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знания об имени прилагательном; проверить умение определять род, число,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записали дома.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прилагательные и их падеж.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Комментированное письмо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Разберите предложения по членам. Выделите окончания имён прилагательных, укажите их число, род (в единствен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ном числе) и падеж.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Сильный ветер разогнал тучи. Дождь прошёл. Мокрая трава блестит на солнце. Его яркие лучи осветили лесную поляну.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Прочитайте пословицу. Когда так говорят?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Глядя на чуж.. работу, сыт не будешь.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Назовите имя прилагательное.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Какое окончание имени прилагательного пропущено?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ясните его написание.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Определите число, род, падеж прилагательного. Спишите.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DF3F59">
      <w:pPr>
        <w:pStyle w:val="ListParagraph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149 (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85).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Прочитайте фразеологизмы.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Объясните их смысл.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(Примерный ответ. Жить чужим умом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не иметь собственного мнения;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от чистого серд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ца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от всей души, искренне;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 горячим следам </w:t>
      </w:r>
      <w:r w:rsidRPr="00DF3F59">
        <w:rPr>
          <w:rFonts w:ascii="Times New Roman" w:hAnsi="Times New Roman"/>
          <w:color w:val="000000"/>
          <w:sz w:val="24"/>
          <w:szCs w:val="24"/>
        </w:rPr>
        <w:t>— дей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ствовать немедленно;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сделать на скорую руку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сделать быстро, небрежно;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черепашьим шагом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идти медленно; 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ежовых рукавицах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в строгости;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добрый час </w:t>
      </w:r>
      <w:r w:rsidRPr="00DF3F59">
        <w:rPr>
          <w:rFonts w:ascii="Times New Roman" w:hAnsi="Times New Roman"/>
          <w:color w:val="000000"/>
          <w:sz w:val="24"/>
          <w:szCs w:val="24"/>
        </w:rPr>
        <w:t>— пожела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ние удачи.)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прилагательные и их падеж.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падеж имени прилагательного?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предложение, которое вы составили.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150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памятку 2 на с. 145.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Устно выполните разбор любого имени прилагательного как части речи из упр. 149.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Выборочное списывание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из стихотворения имена прилагательные. Ука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их число, род (в единственном числе), падеж.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Черёмуха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Черёмуха душистая С весною расцвела И ветки золотистые, Что кудри, завила. И кисточки атласные Под жемчугом росы Горят, как серьги ясные У девицы-красы. А рядом, у проталинки, В траве между корней, Бежит, струится маленький Серебряный ручей. Черёмуха душистая Развесившись стоит, А зелень золотистая На солнышке блестит.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С. Есенин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Устно выполните разбор любого имени прилагательного как части речи.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письменный разбор. (Проверка.)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такое начальная форма имени прилагательного?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род, число, падеж имени прилагательного?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«Кто самый точный?»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(Класс делится на группы. Один ученик (ведущий) показывает предмет (или картинку). Каждая группа стремится как можно точнее описать предмет. Побеждает та группа, которая назовёт больше имён прилагательных и наиболее удачно их употребит.)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Какую роль играют в нашей речи имена прилагательные?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одно предложение. Выполнить разбор имени прилагательного как части речи.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знания об имени прилагательном; развивать умение определять род, число,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(Несколько учеников выполняют разбор имени прилагательного как части речи 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у </w:t>
      </w:r>
      <w:r w:rsidRPr="00DF3F59">
        <w:rPr>
          <w:rFonts w:ascii="Times New Roman" w:hAnsi="Times New Roman"/>
          <w:color w:val="000000"/>
          <w:sz w:val="24"/>
          <w:szCs w:val="24"/>
        </w:rPr>
        <w:t>доски.)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Спишите, вставьте пропущенные буквы. Выделите оконча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ния имён прилагательных, укажите их род, число, падеж.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Добр., слов., человеку, что дождь в засуху.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Скромные просители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Родились  прилагательные с очень покладистым характером. Они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 удовольствием согласовывались бы во всём с существительными, да вот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незадача: не было у прилагательных собственных рода, числа и падежа.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А  что если нам попросить их у существительных, ну хотя бы на время,  мечтали прилагательные и решили поговорить об этом с существительными.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Тем  пришлись по душе скромные просители, и они одолжили прилагательным свои формы. Существительные были очень рады иметь новых товарищей. Так и живут с той поры прилагательные. Чтобы согласовываться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 существительными, берут у них напрокат формы рода, числа и падежа. Вместе служба, вместе дружба.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говорится в сказке?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род, число и падеж имени прилагательного?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152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словосочетания. Назовите окончания имён прилагательных и их род.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словарём вы пользовались, чтобы проверить напи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сание слов с непроверяемыми орфограммами.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подборе синонимов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прилагательные синонимами и запишите полу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чившиеся словосочетания.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Тихая езда, тихая ночь, тихий голос; верный ответ, верный друг; крепкая верёвка, крепкий чай, крепкий организм.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DF3F59">
      <w:pPr>
        <w:pStyle w:val="ListParagraph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87).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Какими словосочетаниями нужно дополнить предложения?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тексту?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текст, который у вас получился.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тему текста.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слова, которые вы подобрали к схеме.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(Охотники, красивые, звериных.)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подборе антонимов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прилагательные антонимами и запишите полу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чившиеся словосочетания.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Холодная вода, поздняя осень, высокое дерево, широкая лента, грустная песня, ближнее озеро.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данным глаголам подберите подходящие по смыслу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восочетания существительного с прилагательным мужского или среднего рода в творительном или предложном паде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жах, запишите.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Дышали ..., говорили ..., пролетел ..., читали ....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Какую роль играют в нашей речи имена прилагательные?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три предложения. Указать род, число,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Отзыв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картине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Серова «Девочка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персиками»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жизнью и творчеством В.А. Серова; учить писать отзыв по картине; воспитывать любовь к искусству; развивать умения составлять текст на заданную тему, соблюдать структу</w:t>
      </w:r>
      <w:r w:rsidRPr="00DF3F59">
        <w:rPr>
          <w:rFonts w:ascii="Times New Roman" w:hAnsi="Times New Roman"/>
          <w:color w:val="000000"/>
          <w:sz w:val="24"/>
          <w:szCs w:val="24"/>
          <w:lang w:val="en-US"/>
        </w:rPr>
        <w:t>py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 текста, излагать текст последовательно, устанавливая связь между его частями и отдельными предложениями.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l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составили.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имена прилагательные и их род, число, падеж.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color w:val="000000"/>
          <w:sz w:val="24"/>
          <w:szCs w:val="24"/>
          <w:lang w:val="en-US"/>
        </w:rPr>
        <w:t>lll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мы будем писать отзыв по картине В.А. Серова «Де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вочка с персиками».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Рассказ о жизни В.А. Серова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Валентин Александрович Серов родился 7 января 1865 г. Санкт-Петербурге в семье композитора. С 1878 г. брал уроки у И.Е. Репина, а в 1880 г. поступил в Императорскую Академию Художеств. 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                       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Скончался  22 ноября 1911 г. в Москве.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Беседа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по картине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Рассмотрите картину В.А. Серова «Девочка с персиками»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«Картинной галерее». Смуглая  девочка в светлой с бантом кофточке сидит за столом. Нам </w:t>
      </w:r>
      <w:r w:rsidRPr="00DF3F59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кажется, что она присела на миг, машинально взяла в руку персик, а через мгновенье встрепенётся, как бабочка, и улетит в сад. С едва заметной улыбкой смотрит она на нас.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Солнечные лучи, проникая в комнату, мягко ложатся и на стол, и на руку девочки, и на старинную мебель зимней столовой.</w:t>
      </w:r>
    </w:p>
    <w:p w:rsidR="00744602" w:rsidRPr="00DF3F59" w:rsidRDefault="00744602" w:rsidP="00DF3F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Самое главное - с помощью небольшой картины художни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ку удалось рассказать целый роман о девочке, её характере, чув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ствах - таких же светлых и чистых, как её облик.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Какое впечатление производит на вас картина В.А. Серова?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 ней особенно красиво?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упр. 154 (с. 88).)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Составление плана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Из скольких частей должен состоять отзыв? Какие это 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трёх: вступления, основной части, заключения.)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Девочка с персиками.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Цвет и настроение картины.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 Моё отношение к картине.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сочинением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пишут отзыв по плану и вопросам учебника.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верка. Учащиеся читают свои отзывы.)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Чей отзыв вам больше всего понравился?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Повторить изученные правила.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знания об имени прилагательном, умения определять род, число, падеж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Подберите к каждому имени прилагательному существи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тельные женского и среднего рода. Запишите словосоче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тания в родительном и творительном падежах.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Колючий, поздний, лишний.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lll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A72E75">
      <w:pPr>
        <w:pStyle w:val="ListParagraph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155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88-89).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Какой заголовок подойдёт к этому тексту?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и заданиям упражнения. Проверка. Учащиеся  по цепочке читают слова с орфограммами и объясняют их написание.)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в парах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Догадайтесь, о ком или о чём идёт речь, запишите.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Что это за барабанщик? Зацепился за ствол сильными ногами. Упёрся своим упругим хвостом и крепким, как долото, клювом долбит дерево.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(Дятел.)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'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Ягоды на этом дереве появляются в конце лета или осенью, ярко-красные, собранные в большие пучки. Но срывать ягоды стоит уже после того, как их прихватит мороз. Тогда они будут вкусные.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(Рябина.)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Её все знают с самого детства. Она участвует во многих народных сказках. Этот хитрый зверёк...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(лисица).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>Об этой ночной хищной птице рассказывают много небылиц, считают её вестником беды. Кричит она действительно страш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но. Но птица эта — истребитель грызунов, а значит, наш большой друг. И зовут её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(сова).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слова, которые вы записали. Какая это часть речи? Подберите к этим существительным подходящие по смыслу прилагательные и запишите получившиеся словосочетания. Укажите род имён прилагательных.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Самостоятельное  выполнение заданий рубрики «Проверь 11 пи» (с. 89) или работа с контрольно-измерительными материа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лами (тест 10, с. 40—43).)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 вы можете рассказать об имени прилагательном? Для чего мы употребляем в речи имена прилагательные?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>.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Какие задания сегодня на уроке вызвали затруднения?</w:t>
      </w:r>
      <w:r w:rsidRPr="00DF3F5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одно предложение. Выполнить разбор имени прилагательного как части речи.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«Имя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прилагательное»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знания, умения и навыки по теме «Имя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лагательное».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Вспомните, какие окончания имеют имена прилагательные и от чего они зависят?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 полями и лесами светит яркое солнце. Потемнели в полях доро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ги. Посинел на реке лёд. В долинах зажурчали звонкие ручьи. Надулись на деревьях смолистые почки. На ивах появились мягкие пуховки.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Выбежал на опушку робкий заяц. Вышла на поляну старая лосиха с лосёнком. Вывела медведица на первую прогулку своих медвежат.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Подчеркните в предложении главные члены, выпишите словосочетания: вариант 1 — четвёртое предложение, вариант 2 — пятое.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 Замените прилагательные антонимами и запишите полу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чившиеся словосочетания: вариант 1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трусливый мальчик, узкий ручей;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вариант 2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старательный ученик, высокий куст.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Определите род, число и падеж имён прилагательных в сло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восочетаниях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сосновую шишку, крепким клювом.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также может предложить следующий текст.)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Птица-лесовод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Шёл я однажды по лесу. Замечаю под осиной кучу шишек. На осине сосновые шишки не растут. Кто натаскал их сюда?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Вдруг летит дятел. Несёт в клюве сосновую шишку. Прилетел и усел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 на осину. Зацепился за кору когтями, сунул шишку в щель, долбит её крепким клювом.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Засмотрелся я на дятла. Вот молодец! Сам поест и лесу пользу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несёт. Все семена дятел не съест. Многие упадут на землю и весной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растут.</w:t>
      </w:r>
    </w:p>
    <w:p w:rsidR="00744602" w:rsidRPr="00DF3F59" w:rsidRDefault="00744602" w:rsidP="00A72E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М. Пришвину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Написание каких слов вызвало у вас затруднения?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>Тема: Проект «Имена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загадках»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подбирать текстовую информацию, выделять из большого количества информации главное и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ставлять свой проект.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Сегодня на уроке поговорим об именах прилагательных в загадках. Прочитайте на с. 90 учебника, что такое загадка.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учебнику.)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(Защита проектов.)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работу своих одноклассников.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Чьи проекты вам больше всего понравились?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(В конце урока учитель собирает проекты и оформляет их в общей папке.)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Личные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местоимения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дать представление о местоимении как части речи; фор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мировать умение распознавать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Разгадайте кроссворд и узнаете тему урока.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2"/>
        <w:gridCol w:w="278"/>
        <w:gridCol w:w="278"/>
        <w:gridCol w:w="278"/>
        <w:gridCol w:w="278"/>
        <w:gridCol w:w="278"/>
        <w:gridCol w:w="269"/>
        <w:gridCol w:w="293"/>
        <w:gridCol w:w="274"/>
        <w:gridCol w:w="269"/>
        <w:gridCol w:w="278"/>
        <w:gridCol w:w="274"/>
        <w:gridCol w:w="283"/>
        <w:gridCol w:w="1426"/>
      </w:tblGrid>
      <w:tr w:rsidR="00744602" w:rsidRPr="00C735E2">
        <w:trPr>
          <w:trHeight w:val="30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color w:val="000000"/>
                <w:sz w:val="24"/>
                <w:szCs w:val="24"/>
              </w:rPr>
              <w:t>'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74"/>
        </w:trPr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3"/>
        </w:trPr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8"/>
        </w:trPr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8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83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74"/>
        </w:trPr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93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93"/>
        </w:trPr>
        <w:tc>
          <w:tcPr>
            <w:tcW w:w="199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02" w:rsidRPr="00C735E2">
        <w:trPr>
          <w:trHeight w:val="293"/>
        </w:trPr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44602" w:rsidRPr="00C735E2" w:rsidRDefault="00744602" w:rsidP="00114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1. Имя существительное обозначает...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(предмет).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Часть речи, которая отвечает на вопросы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кто?что?(Суще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ствительное.)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Что нужно поставить к слову, чтобы определить часть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(Вопрос.)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4.  Имена числительные обозначают...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(количество).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5.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Часть речи, которая отвечает на вопросы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 делает ?(Глагол.)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6.  Имя прилагательное обозначает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(признак).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7.  Наречие — это ... часть речи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(неизменяемая).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8.  Часть речи, которая отвечает на вопросы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как?куда?откуда? (Наречие.)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9.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Часть речи, которая обозначает количество предметов при счёте.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(Числительное.)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10.  Часть речи, которая отвечает на вопросы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какой? какая? (Прилагательное.)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11.  Глагол обозначает...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(действие).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слово в выделенном столбце. Что такое место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имение?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часть речи.)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 с. 91, чему мы будем учиться, работая над этой темой.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ролью местоимений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Филин — красивая птица. У филина длинные крылья жёлтого цвета. Глаза у филина красноватые. Филин — ночная птица.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вы заметили?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каждом предложении повторяется слово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филин.)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слова мы употребляем, чтобы не было повторов?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(Я, ты, мы, он, она, оно.)</w:t>
      </w:r>
    </w:p>
    <w:p w:rsidR="00744602" w:rsidRPr="00DF3F59" w:rsidRDefault="00744602" w:rsidP="003F5F75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92).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(Коллективное устное выполнение.)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местоимения отличаются от существительных?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(Они не называют предмет, а только указывают на него.)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Грамматическая сказка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Достойная замена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Будьте любезны, — обратилось как-то Существительное к Место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имению, — займите моё место на время, я уже всем глаза намозолило...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Действительно, чтобы не повторяться в речи много раз и не быть назойливыми, Существительное, Прилагательное и Числительное вместо себя оставляют своих заместителей — местоимения. Заместители имён такие работящие и разносторонние, что в речи они употребляются чаще своих начальников, и уж во всяком случае местоимения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он, она, они, оно </w:t>
      </w:r>
      <w:r w:rsidRPr="00DF3F59">
        <w:rPr>
          <w:rFonts w:ascii="Times New Roman" w:hAnsi="Times New Roman"/>
          <w:color w:val="000000"/>
          <w:sz w:val="24"/>
          <w:szCs w:val="24"/>
        </w:rPr>
        <w:t>могут заменить любое Существительное.</w:t>
      </w:r>
    </w:p>
    <w:p w:rsidR="00744602" w:rsidRPr="00DF3F59" w:rsidRDefault="00744602" w:rsidP="003F5F75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157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93).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по цели высказывания предложения в нём встреча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ются? Прочитайте их.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по интонации? Прочитайте их.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обращение.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задания. Взаимопроверка.)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158 (с. 93).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Рассмотрите таблицу.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 в парах.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местоимение, которое пропущено в данном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159 (с. 94).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 в предложениях.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Золотой и молодой,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 неделю стал седой.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денёчка через два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Облысела голова.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(Одуванчик.)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одуванчик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одуванчик,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Весной, как только подрастёт первая трава, распускаются ярко-жёл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тые одуванчики. Обычно в букеты их не берут — быстро вянут, да и так примелькались, что редко замечают. А дети срывают пушистые жёлтые шапочки на полых стебельках и плетут из них венки. Кстати, одуванчик по-венгерски дословно обозначает «детско-веночная травка» (т. е. трава, из которой дети плетут венки).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Живучесть одуванчика поразительна: вырванный с корнем цветок может дозреть до семян, которые разнесёт ветер, и вновь появятся всходы. Вот мы и приблизились к этимологии названия, она совсем прозрачная. На него подуй слегка, Был цветок — и нет цветка...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Повеет ли ветром, или кто-то специально дунет, и разлетятся по воз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духу сотни ажурных парашютиков, то поднимаясь всё выше и выше, то спускаясь к самой траве. Одуванчик — облетает от дуновения!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распознавании местоимений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Моё стихотворение —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 местоимения...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Утром —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Так заведено —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Разомкнёшь ресницы,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к тебе идёт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оно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Розовой жар-птицей...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стемнеет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он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придёт: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Тоненький,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Смущённый,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на цыпочках войдёт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Долькою лимонной.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Срок прошёл — плывёт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она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пелене тумана,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Круглолица и грустна,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Будто Несмеяна...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же он, оно, она?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(Месяц, солнце и луна.)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Е.Кай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местоимения вы услышали?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Назовите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живу в Москве. Учусь я в третьем классе. Наш класс дружный. У меня есть подруга. Она всегда помогает мне в трудную минуту. Я гор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жусь своей подругой.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называется местоимением? Приведите примеры.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местоимение отличается от существительного?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местоимениями.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Изменение личных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местоимений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родам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определять лицо, число и род (для 3-го лица единственного числа) местоимений.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местоимения, подчерк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ните их.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... буду рисовать домик. А ... что будешь рисовать? Завтра ... идём в театр. Кого ... ждёте? Почему ... опаздывают?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Расскажите, что вы знаете о местоимении.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о себе такого мнения: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Огромна роль местоимения!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делу отдаюсь сполна: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заменяю имена!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160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94).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диалог выразительно.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членом предложения оно является?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95.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местоимения 3-го лица единственного числа?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 мужского, женского, среднего рода.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сказать о местоимении 3-го лица множествен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ного числа?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95).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Назовите лицо, число и род данных местоимений.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 по образцу.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имена существительные с местоимениями.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воскресенье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Каково его лексическое значение?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воскресенье,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163 (с. 96).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Из данных слов составьте предложения.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этот текст?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число, лицо и род (для 3-го лица единственного числа) местоимений.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 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Я, на, ты, вот, вы, мы, обо, он, оно, она, со, и, про, они.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лицо, число и род (для 3-го лица единственного числа) местоимений.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местоимения 3-го лица единственного числа?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162 (с. 95).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Местоимение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определять лицо, число и род (для 3-го лица единственного числа) местоимений, употреблять местоиме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 в речи.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Какова главная мысль стихотворения?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местоимения, их число и лицо.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по цели высказывания предложения встретились в стихотворении?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 запишите четыре предложения на весеннюю тему с разными местоимениями. Подчеркните местоиме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ния, укажите их лицо и число.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местоимения.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Ветер, ветер!... могуч.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Чем ..., гости торг ведёте?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Обнимает ... царицу, и сынка, и молодицу.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Из каких произведений эти строки?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местоимения. Определите их число и лицо.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164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 310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Местоимение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местоимения.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165 (с. 96).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упражнения.)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 (Письмо по памяти. Взаимопроверка.)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выделенные слова. Определите, к какой части речи они относятся.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166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97).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Найдите имена существительные, которые повторяются.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из повторяющихся слов нужно заменить местоиме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нием и каким местоимением?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главные члены в первом предложении.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в речи употребляются местоимения?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три предложения с разными местоиме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Местоимение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определять лицо, число и род (для 3-го лица единственного числа) местоимений, употреблять 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стоимения в речи.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местоимения, их число и лицо.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Словарный диктант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Одуванчик, воскресенье, животное, гвоздика, поэт, сирень, растение, ромашка, Красная площадь, Московский Кремль, приветливо, потом.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и запишите четыре нераспространённых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ложения с разными местоимениями.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членом предложения является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число и лицо местоимений.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167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97).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письмо.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упражнения.)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местоимения.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число и лицо местоимений.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168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97).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теперь сами попробуйте составить письмо. Прочитайте в задании, о чём можно сообщить в письме.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Несколько учеников читают свои письма.)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информацию в рубрике «Страничка для любо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знательных» на с. 98.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Когда в речи используется вежливое местоимение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Вы. </w:t>
      </w:r>
      <w:r w:rsidRPr="00DF3F59">
        <w:rPr>
          <w:rFonts w:ascii="Times New Roman" w:hAnsi="Times New Roman"/>
          <w:color w:val="000000"/>
          <w:sz w:val="24"/>
          <w:szCs w:val="24"/>
        </w:rPr>
        <w:t>(Далее самостоятельное выполнение заданий рубрики «Про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верь себя» (с. 98).)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вызвали затруднения?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три предложения с разными местоиме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ниями. Указать число и лицо местоимений.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представление о связи между предложениями; учить употреблять местоимения в речи, передавать содержание текста по коллективно составленному плану.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Вся мохнатенькая,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Сама усатенькая,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Днём спит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сказки говорит,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ночью бродит,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охоту ходит.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(Кошка.)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Знакомство с текстом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Кошкин выкормыш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 нашей кошки весной родились котята, но их у неё отняли. Как раз в этот день мы нашли в лесу маленького зайчонка.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Мы взяли и подложили его кошке. Она охотно стала кормить зай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чонка.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Так зайчонок и вырос на её молоке. Они очень подружились.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Кошка научила зайчонка-приёмыша драться с собаками. Как только собака забежит к нам во двор, кошка бросается на неё и яростно царапает. А следом за ней подбегает заяц и так барабанит передними лапами, что у собаки шерсть клочьями летит. Все собаки кругом боятся нашей кошки и её выкормыша — зайца.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В. Битки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текст? Что показалось особенно инте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ресным?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ком говорится в этом тексте?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текст назван «Кошкин выкормыш»?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Чему научила кошка зайца?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(Учитель может предложить готовый план.)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Беда кошки.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Зайчонок-выкормыш.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Дружба.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4. Гроза собак.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плану. Текст по очереди пересказывают два-три ученика. Можно организовать работу в парах: сначала один ученик рассказывает другому содержание текста, затем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оборот. Далее повторное чтение текста и написание изложения. На доске записаны опорные слова.)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 неё, вырос, драться, на неё, яростно, боятся, выкормыш.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мы делали сегодня на уроке?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местоимениями.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Значение 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употребление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распознавать глаголы среди других частей речи, употреблять глаголы в речи.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 Назовите местоимения, их число и лицо.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местоимение?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Запишите. Обозначьте орфограммы в словах.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 полям бегут ручьи,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дорогах лужи,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Скоро выйдут муравьи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После зимней стужи.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Пробирается медведь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Сквозь лесной валежник.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Стали птицы песни петь,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расцвёл подснежник.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Маршак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слова, называют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фограммы, подбирают проверочные слова.)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части речи, которые использовал автор. Что вы о них знаете?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Глагол - самая огнедышащая, самая живая часть речи. В глаголе струится самая алая, самая свежая... кровь языка.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 Югов)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Гудят глаголы, как деревья,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Промёрзшие и в хлопьях птиц!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В. Соснора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писатели произносят похвальное слово глаголу? (Ответы детей.)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ролью глаголов в речи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Жаркое южное утро. Порт на берегу Средиземного моря. Величест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венные громады пароходов с множеством труб, разноцветных флагов. Толпы пассажиров, пестрота одежд, носильщики с тележками, продавцы бутербродов и фруктов, разносчики мороженого.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каких частей речи состоит этот текст?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изображаемый мир как бы застыл, неподвижен, статичен?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второй текст.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Наступило жаркое южное утро. В порту на берегу Средиземного моря величественно замерли громады пароходов. Дымят трубы, хлопа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ют на ветру разноцветные флаги. Повсюду толпятся пассажиры, снуют носильщики, многоголосо кричат продавцы бутербродов и фруктов, суе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тятся разносчики мороженого.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изменился текст? Что его изменило?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неподвижная картинка ожила и даже как бы зазву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чала? С помощью какой части речи это произошло?</w:t>
      </w:r>
    </w:p>
    <w:p w:rsidR="00744602" w:rsidRPr="00DF3F59" w:rsidRDefault="00744602" w:rsidP="003F5F75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169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100).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первую группу слов.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часть речи. Обоснуйте свой ответ.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вторую группу слов.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часть речи. Обоснуйте свой ответ.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сказать об этих предложениях?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Каким членом предложения является глагол?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170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100).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тему стихотворения. Назовите главную мысль.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из данных пословиц иллюстрирует главную мысль стихотворения?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стихотворении глаголы. Что они обозначают?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записали.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 них глаголы.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101.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глагол?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отвечает глагол?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правило ещё раз. Закройте учебники. Расска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жите правило соседу по парте.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Письмо по памяти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Ласточка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Травка зеленеет,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Солнышко блестит.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Ласточка с весною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сени к нам летит.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Плещеев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 Назовите автора.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помощью каких слов автор передаёт признаки весны?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стихотворение по памяти. Подчеркните глаголы.</w:t>
      </w:r>
    </w:p>
    <w:p w:rsidR="00744602" w:rsidRPr="00DF3F59" w:rsidRDefault="00744602" w:rsidP="003F5F75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171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101).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текст. Что интересного вы узнали?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тексту?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Объясните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половник. (Большая разливатель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ная ложка для супа.)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заданиям упражнения.)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из текста глаголы.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Полоскала по старинке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Бабка в проруби простынки.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Треснул лёд — река пошла,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бабуся поплыла.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Бабка охает и стонет: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Ой, бельё моё утонет!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Ой! Попала я в беду!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Ой, спасите! Пропаду!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Михалков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слова, которые вы выписали. На какие вопросы они отвечают?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выполняют глаголы в нашей речи?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172 (с. 102).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Значение 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употребление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находить глаголы в тексте, упо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треблять их в речи; развивать творческое мышление.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глаголы. Поставьте к ним вопросы.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глагол?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данным словам однокоренные глаголы и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их. Обозначьте в словах орфограммы, подберите проверочные слова.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Бег, сторож, зелень, смех, пляска, помощь, ужин, просьба, звон.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глагол? Каким членом предложения он является?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Восстановительный диктант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диктует текст, учащиеся записывают только глаголы, затем восстанавливают текст.)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Лисичка зимой мышкует. Вот встала она на пенёк. Так лучше видно. Стоит лиса, слушает, смотрит. Вот под снегом мышка запищала. Снег шевельнулся. Как кинется лиса! И попалась мышь рыжей пушистой охотнице.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Е. Чарушину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 без меня предметы?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Лишь названья.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я приду —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Всё в действие придёт.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Летит ракета.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Люди строят здания.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Цветут сады.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хлеб в полях растёт.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173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102).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главные члены предложений с вопросами.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Каким членом предложения чаще всего бывает глагол?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(Сказуемым.)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174 (с. 102).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Выборочный диктант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из текста глаголы.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 отправился в буфет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Покупать себе билет.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потом помчался в кассу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Покупать бутылку квасу.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Вот какой рассеянный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улицы Бассейной!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Побежал он на перрон,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Влез в отцепленный вагон,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Внёс узлы и чемоданы,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Рассовал их под диваны,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Сел в углу перед окном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заснул спокойным сном... 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Маршак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которые вы выписали.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Выделите приставки в глаголах.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D379DE">
      <w:pPr>
        <w:pStyle w:val="ListParagraph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175 (с. 103).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Из какой сказки этот отрывок?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слова обозначают действия зайцев? Назовите их.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глаголы-синонимы.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(Собрались, сбежались, при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плелись; хихикнули, засмеялись, улыбнулись.)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Выполните письменные задания к упражнению. (Проверка.)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Упражнение в подборе синонимов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глаголам синонимы и запишите их. Бороться, идти, болтать, надоедать, танцевать.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 из повести К.Г. Паустовского «Золотая роза».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Гром перекатывается, грохочет, ворчит, рокочет, встряхивает землю.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Посмотрите, как много действий может совершать один предмет. Предлагаю записать все мыслимые и немыслимые действия, которые может совершать родник. Кто быстрей, кто больше?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Придумайте предложения (можно и в стихах), где обыгрывалась бы многозначность глаголов, например, глаголов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потекло, пролетело.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два текста.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Родничок летом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лесу очень шумно, один родничок тихо журчит. Я подошла к нему. Он был чистый-чистый. Вокруг пели птицы, и он вместе с ними радовал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ся и улыбался. Сочным красным ягодам, росшим вокруг, он пел нежные и добрые песни. Он играл с листиками и хвоинками, которые попадали к нему в гости. Жизнь так и кипела в нём.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Родничок осенью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лесу стало тихо. Все птицы улетели, один родничок остался на том же самом месте, где был летом. Жизнь уже не кипела в нём. Он грустил. Последний жёлтый листок упал на него, но он остался равнодушным. Он плакал и тихо стонал. Потом родничок протянул руку к промёрзшей траве. Но она отвернулась от него: сама еле дышит...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Родничок почувствовал себя отвергнутым...</w:t>
      </w:r>
    </w:p>
    <w:p w:rsidR="00744602" w:rsidRPr="00DF3F59" w:rsidRDefault="00744602" w:rsidP="003F5F7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Ю. Степанова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общего между этими текстами? Чем они отличаются?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часть речи помогла передать настроение каждого текста?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членом предложения является глагол?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176 (с. 103).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Значение 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употребление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распознавать глаголы среди других частей речи, использовать в речи глаголы-синонимы и глаголы-антонимы.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 и объясните их написание.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глаголы-синонимы.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(Сияло, блестела, сверкала; светит, горят.)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словосочетания с глаголами в переносном значе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(Сверкнула мысль, горят звёзды, блестят глаза.)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Вспомните сказки. Спишите, вставьте подходящие по смыслу глаголы.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Старик ... неводом рыбу, старуха ... свою пряжу. 2) Волк ... целую ночь в проруби, хвосту него и .... 3) Емеля ... с печки, ...,...,... вёдра да топор.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Вставьте пропущенный глагол. Объясните её смысл.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Мир строит, а война ....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в пословице глаголы.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(Строит, разрушает.)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сказать об этих глаголах? Какое они имеют 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чение?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(Они имеют противоположное значение.)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177 (с. 104).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Найдите глаголы.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автор использует такие глаголы?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каким из них можно подобрать синонимы? Подберите.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каким из них можно подобрать антонимы? Подберите.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(Взаимопроверка.)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178 (с. 104).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 Сравните их.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завтрак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завтрак,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Материал для учителя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за странное слово для обозначения утреннего приёма пищи? Уж не связано ли оно каким-нибудь образом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завтра!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Оказывается, связано.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Чтобы приготовить еду, древним людям требовалось очень много времени. Для этого надо было заранее обработать тушу убитого животно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го, разжечь огонь и довести еду до готовности. Еда готовилась на завтра, на другое утро, за утро и называлась поэтому завтраком. С рассветом надо было идти на добычу новой пищи, на поиски ягод, корешков растений. Некогда было ждать, когда приготовится еда, да и не надо было. Завтрак был готов с вечера. Его готовили заранее.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Сейчас всё изменилось, а слово осталось. Завтрак теперь можно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готовить за десять минут. Утром! И сегодня же, тут же его и съесть. Но всё равно он — завтрак!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Вот какое стихотворение написал поэт В. Берестов.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«Завтра, — думал я вчера — Сяду завтракать с утра». Завтрак тут, а где же завтра? Я сегодня сел за завтрак.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179 (с. 104).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это стихотворение вызывает улыбку?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можно мечтать?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Обсудите и выполните задание в парах. (Проверка.)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Упражнения в подборе антонимов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Допишите глаголы с противоположным значением.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Солнце всходит и ... . 2) Ласточка день начинает, а соловей ... . 3) Встретил с радостью, а ... с жалостью. 4) Любишь брать, люби и .... 5) Как аукнется, так и ....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Подберите к глаголам антонимы и запишите их. Спать, ходить, сидеть, болтать, лежать.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Каждая пара получает карточку с заданием.)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Соедините стрелками фразеологизмы и глаголы с соответ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ствующим значением.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баклуши бить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запомнить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вдохнуть жизнь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обидеться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надуть губы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бездельничать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зарубить на носу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оживить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значения фразеологизмов.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глагол?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какой целью глаголы употребляются в речи?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180 (с. 105).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Неопределённая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форма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неопределённой формой глагола; фор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мировать умение распознавать глаголы в неопределённой форме.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читают свои тексты.)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глаголы.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Остров на море...,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Град на острове..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златоглавыми церквами,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теремами да садами;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Ель... перед дворцом,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под ней хрустальный дом;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Белка там... ручная,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 затейница какая!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Поставьте слова в начальную форму и запишите их. Весной, ближнего, леса, дороги, быстрому.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такое начальная форма имени существительного?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нительный падеж единственного числа.)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такое начальная форма имени прилагательного?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нительный падеж единственного числа мужского рода.)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как вы думаете, у глагола есть начальная форма?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181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106).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слов. Сравните их.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читают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глаголы,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 сде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лать?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приставки в этих глаголах.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неопределённой форме?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неопределённая форма глагола?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 что оканчиваются глаголы в неопределённой форме?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182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106).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Какая мысль выражена в предложении?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Обсудите и выполните задание в парах. (Проверка.)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183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107).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Назовите главную мысль этих строк.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синоним к слову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Отчизна.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задания. Взаимопроверка.)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в неопределённой форме.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Выборочное списывание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глаголы в неопределённой форме.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под старость захотел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Отдохнуть от ратных дел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покой себе устроить.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Тут соседи беспокоить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Стали старого царя,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Страшный вред ему творя.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Чтоб концы своих владений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Охранять от нападений,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Должен был он содержать 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Многочисленную рать.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(Из «Сказки о золотом петушке».)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автора этого произведения.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(А.С. Пушкин.)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Назовите глаголы, которые вы выписали.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данные словосочетания глаголами в неопреде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лённой форме.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Нести службу, принимать еду утром, оказывать помощь, громко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говаривать.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неопределённой форме?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что оканчиваются глаголы в неопределённой форме?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184 (с. 107).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Неопределённая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форма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распознавать глаголы в неопределён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ной форме.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114A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однокоренные глаголы, которые вы образовали.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 них приставки.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глаголы в неопределённой форме.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Спал, летать, рисует, бежал, строить, лепить, срисует, чертить, учить, проверил, шить, мечтать.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Когда так говорят? Жить да быть — ума копить.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глаголы. Что вы можете о них сказать?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пословицу. Обозначьте орфограммы.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185 (с. 107).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считал мальчик?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значения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песок </w:t>
      </w:r>
      <w:r w:rsidRPr="00DF3F59">
        <w:rPr>
          <w:rFonts w:ascii="Times New Roman" w:hAnsi="Times New Roman"/>
          <w:color w:val="000000"/>
          <w:sz w:val="24"/>
          <w:szCs w:val="24"/>
        </w:rPr>
        <w:t>вы знаете? Назовите их.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в неопределённой форме.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песок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песок,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D379DE">
      <w:pPr>
        <w:pStyle w:val="ListParagraph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186 (с. 108).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антонимы. Назовите части речи.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187 (с. 108).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фразеологизмы.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значение каждого выражения, выберите ответ из слов для справок.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в каждом фразеологизме.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Игра «Замени одним словом»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словосочетания глаголом в неопределённой форме.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Давать корм, дать ответ, говорить неправду, глотать воду, сделать подарок.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Подчеркните лишнее слово в каждой строке.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Упрямый, светлый, читать, красивая.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Доска, молния, доброта, сидеть.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Чисто, буду светить, скучно, медленно.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Петь, мыслить, убежал, рисовать.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неопределённая форма глагола?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Чему вы научились сегодня на уроке?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188 (с. 108).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Число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умения определять число глаголов, изме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нять глаголы по числам.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рассказывают свои тексты.)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словосочетания на две группы.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Льётся вода, льётся музыка, бежит мальчик, бежит время, бить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суду, бить тревогу, растут деревья, растут года.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словосочетания?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(Сло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восочетания с глаголами в прямом и переносном значении.)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Плывёт, читают, звенит, играют.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они похожи?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глаголы.)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Разделите слова на две группы.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(1) Плывёт, звенит; 2) чи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тают, играют.)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первой груп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пе глаголы, которые обозначают действия одного предмета, 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во второй группе глаголы, которые обозначают действия нескольких предметов.)</w:t>
      </w:r>
    </w:p>
    <w:p w:rsidR="00744602" w:rsidRPr="00DF3F59" w:rsidRDefault="00744602" w:rsidP="00D767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Сформулируйте тему урока.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189 (с. 109).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(Далее работа по вопросам и заданиям упражнения. Письмо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по памяти. Взаимопроверка.)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 глаголы. Назовите их число.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109).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глаголов. Сравните их.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 они отличаются?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у глаголов каждой пары разное окончание?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читают глаголы и называют</w:t>
      </w:r>
      <w:r w:rsidRPr="00DF3F59">
        <w:rPr>
          <w:rFonts w:ascii="Times New Roman" w:hAnsi="Times New Roman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их число.)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ниже сведения о языке.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изменяются глаголы?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числам.)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обозначают глаголы в единственном числе?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(Действие одного предмета.)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единственном числе?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обозначают глаголы во множественном числе?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(Дейст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вие двух и более предметов.)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во множественном числе?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D379DE">
      <w:pPr>
        <w:pStyle w:val="ListParagraph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191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110).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предложений в тексте?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их.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и их число.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определении числа глаголов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глаголы в два столбика: 1) в единственном числе; 2) во множественном числе.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Побежали, разбудил, посмотрели, распевают, светит, потемнели, прилетели, ловит, идёт.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поставьте слова, данные в скобках, в нужную форму. Подчеркните все глаголы, укажите их число.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В труде (рождается) герои. 2) Труд (кормят), а лень (портят). 3) Язык до Киева (доведут).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этих пословиц.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глаголы?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обозначают глаголы в единственном и во множествен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ном числе?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единственном и во множественном числе?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глаголами в разных числах.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Число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определять число глаголов, изменять глаголы по числам.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и их число.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Зрительно-слуховой диктант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Апрель - в..сенний месяц. Весло зв..нит к..пель. Во дв..ре св..ркает мужа. В..р..бей задорно чирикает.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буквы пропущены? Объясните правописание этих слов.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третьем и четвёртом предложениях измените число гла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голов. Запомните первое и второе предложения.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закрывает текст, учащиеся записывают. После предварительной подготовки учащиеся записывают третье и четвёртое предложения, изменяя число глаголов, выделяя окончания.)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Разберите третье и четвёртое предложения по членам.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 членом предложения является глагол?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слова на две группы.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Поёт, пишем, сверкает, идут, жду, наблюдают, летят, ходишь, тает.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По какому признаку вы разделили слова на группы?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числам.)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110).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Учащиеся по цепоч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ке называют слова с орфограммами и объясняют их написание.)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Какие глаголы передают цвета предметов? Назовите их.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193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110).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стихотворение.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Почему автор его так назвал?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Подготовьтесь к письму по памяти.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задания. Взаимопроверка.)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111).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 Составьте из данных слов предложения.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Какой заголовок подойдёт к этому тексту?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написание слов с орфограммами.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письменные задания к упражнению.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Распределите глаголы в два столбика: 1) в единственном числе; 2) во множественном числе.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рычит, и кричит,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усами шевелит: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«Погодите, не спешите,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вас мигом проглочу!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Проглочу, Проглочу,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помилую».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Звери задрожали,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обморок упали.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Волки от испуга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Скушали друг друга.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Бедный крокодил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Жабу проглотил.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К. Чуковский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какого произведения эти строки?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(«Тараканище».)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Назовите автора этого произведения.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(К.И. Чуковский.)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глаголы в единственном числе. На какие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просы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глаголы во множественном числе. На какие вопросы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определить число глагола?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четыре предложения на тему «Весна». Указать число глаголов.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Времена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дать представление о времени глаголов.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глаголы и их число.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Подберите к глаголам антонимы и запишите их.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Встречать, лежать, светлеть, начинать, кричать.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Подберите к глаголам синонимы и запишите их.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Бросать, хохотать, бежать, бранить, блестеть.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Спишите. Укажите число глаголов.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Сосенка отошла к дороге,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мать — высокая сосна –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Следит за дочкою с тревогой,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заплуталась бы она.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Зовёт — протягивает ветви...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ей соседки шелестят: —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любопытны ж эти детки,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Увидеть сами всё хотят.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В. Кашин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 Начался урок.</w:t>
      </w:r>
    </w:p>
    <w:p w:rsidR="00744602" w:rsidRPr="00DF3F59" w:rsidRDefault="00744602" w:rsidP="00BB53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Начинается урок. Начнётся урок.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Найдите в предложениях глаголы. Сравните их. Чем они отличаются?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изменением глаголов по временам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Посмотрите в окно. Составьте и запишите предложения о том, что происходит в настоящее время.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(Светит солнце. Едут машины.)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Напишите предложения о том, что уже произошло.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(Рас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таял снег.)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Составьте предложения о том, что произойдёт.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(Скоро за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кончится урок.)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глаголы из составленных предложений. На 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кие вопросы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можно сказать об этих глаголах?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по учебнику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195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111).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(Коллективное устное выполнение.)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сведения о языке на с. 112.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Назовите времена глаголов.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(Прошедшее, настоящее и будущее.)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На какие вопросы отвечают глаголы в настоящем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обозначают глаголы в настоящем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Приведите примеры.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 какие вопросы отвечают глаголы в прошедшем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обозначают глаголы в прошедшем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Приведите примеры.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 какие вопросы отвечают глаголы в будущем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обозначают глаголы в будущем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Приведите примеры.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196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112).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глаголы в настоящем времени. На какие вопросы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глаголы в прошедшем времени. На какие вопросы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глаголы в будущем времени. На какие вопросы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197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112).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предложения.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глаголы, которые употреблены в переносном 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чении.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время и число глаголов в каждом предложении.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198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113).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тему этих стихотворений.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(Весна.)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Найдите глаголы. Определите их время.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каком стихотворении все глаголы употреблены в будущем времени? Докажите.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(Письмо по памяти. Выполнение задания. Взаимопроверка.)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время глаголов.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(Учащиеся используют сигнальные карточки с буквами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н, п, б.)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Зазеленела, поют, расцветёт, посинел, побежал, плетёт, полетели,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нарисует, пригрела, споёт, появятся, рисует, читает, позвонит, съездит,</w:t>
      </w:r>
      <w:r w:rsidRPr="00DF3F59">
        <w:rPr>
          <w:rFonts w:ascii="Arial" w:hAnsi="Arial" w:cs="Arial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стряхнул.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Прошедшее время — то, что прошло: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«Вчера мы писали». «Солнце ушло».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Настоящее время приходит теперь: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«Мы пишем имя». «Бегает зверь».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Будущее время ещё не пришло: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«После уроков пойдём мы в кино».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определить время глагола?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настоящем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прошедшем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будущем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нового вы узнали сегодня на уроке?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199 (с. 113).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Времена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>. 2-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лицо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познакомить с написанием глаголов в форме 2-го лица единственного числа; формировать умение распознавать глаголы в прошедшем времени по суффиксу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-л-.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Кем был герой сказки, кем стал и кем будет?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выделенными буквами.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 и назовите их время.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отрывки из произведений. Вспомните их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звания и авторов. Определите время и число глаголов.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семь часов он начал дело,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десять сумка похудела,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 двенадцати часам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разнёс по адресам.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(С.Я. Маршак «Почта».)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Дядю Стёпу уважают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Все, от взрослых до ребят,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Встретят — взглядом провожают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с улыбкой говорят: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Да-а! Людей такого роста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Встретить запросто не просто!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(СВ. Михалков «Дядя Стёпа».)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Плачет девочка навзрыд,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Кузьма ей говорит: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Не зальёшь огня слезами,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Мы водой потушим пламя.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Будешь жить да поживать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Только, чур, не поджигать!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(С.Я. Маршак «Пожар».)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узнать время глагола?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настоящего, прошед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шего и будущего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Цветёт, выросли, прольёт, проплыл, выучит, рисует.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их на три группы. (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1) Цветёт, рисует; 2) выросли, проплыл; 3) прольёт, выучит.)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вы разделили слова?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первой груп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пе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глаголы настоящего времени, во второй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прошедшего, в третьей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будущего.)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Грамматическая сказка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Как мама Глаголиха учила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глагольчиков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Жила-была мама Глаголиха со своими детьми — десятью глагольчи-ками. Они были весёлые и шустрые. Очень любили глагольчики гулять с мамой по двору. Во время прогулок она рассказывала своим деткам много интересного о том, что их окружает. Так шло время, глагольчики выросли, и мама решила вывести их со двора на первую рабочую прогулку.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И дети, и я, и весь наш род занимаемся интересной работой. Мы трудимся в предложении. Там подбираем для себя существительные или местоимения и вместе служим... А сейчас мы поиграем в любимую игру глаголов. Называется игра «Узнай моё время». Только для определения времени мы не будем смотреть на часы, у нас есть для этого...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думаете, ребята, о чём хотела рассказать Глаголиха своим деткам?</w:t>
      </w:r>
    </w:p>
    <w:p w:rsidR="00744602" w:rsidRPr="00DF3F59" w:rsidRDefault="00744602" w:rsidP="00D379DE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114).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тип текста. Докажите.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тексту?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которые вы выписали. Назовите время этих глаголов.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201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114).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вопросы. На какие из них вы можете ответить?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предложение, которое вы выписали. Назовите глагол.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рассказывают текст-рассуждение.)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115).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Назовите личные местоимения, которые вы добавили.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 в каждом предложении. Назовите вре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мя, число глаголов и их окончания.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определили время и число глаголов?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 в настоящем и буду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щем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на что нужно обратить внимание.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окончания имеют глаголы 2-го лица единственного числа?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334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color w:val="000000"/>
          <w:sz w:val="24"/>
          <w:szCs w:val="24"/>
        </w:rPr>
        <w:t>Глагол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Что нужно помнить об их написании?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203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115).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загадку.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Подготовьтесь к письму по памяти. (Письмо по памяти. Взаимопроверка.)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Найдите в загадке глаголы. Поставьте к ним вопросы. Опре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делите их время и число.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По какому признаку можно определить прошедшее время глаголов?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Обратите внимание, что перед суффиксом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-л- </w:t>
      </w:r>
      <w:r w:rsidRPr="00DF3F59">
        <w:rPr>
          <w:rFonts w:ascii="Times New Roman" w:hAnsi="Times New Roman"/>
          <w:color w:val="000000"/>
          <w:sz w:val="24"/>
          <w:szCs w:val="24"/>
        </w:rPr>
        <w:t>стоит гла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гольный суффикс.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Выделите суффикс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-л-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глаголах.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Разбор слов по составу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Спишите. Разберите слова по составу. Прилетел, бежит, читаешь.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Отгадайте загадку. Спишите. Укажите время глаголов. Обо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значьте орфограммы.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Никто его видывал,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слышать всякий слыхивал,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Без тела, а живёт оно,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Без языка - кричит.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(Эхо.)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отличить глагол прошедшего времени от глагола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стоящего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окончания имеют глаголы 2-го лица единственного числа?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Что нового вы узнали сегодня на уроке?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204 (с. 116).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Изменение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временам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изменять глаголы по временам.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пословицы. Объясните их смысл.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 в каждой пословице. Назовите их вре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мя и число.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которые вы выписали. На какой 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прос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окончания этих глаголов.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Предупредительный диктант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Лесная соня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Зиму лесная соня проспала в норе под кустом. Вот пришла весна. Ярко засветило солнце. В лесу стало тихо и зелено. Под землёй было темно и сыро. Соня вылезла из норы и свила гнездо на кусте. Теперь соня начала принимать солнечные ванны. Кругом свежий воздух и тёплое солнце.</w:t>
      </w:r>
    </w:p>
    <w:p w:rsidR="00744602" w:rsidRPr="00DF3F59" w:rsidRDefault="00744602" w:rsidP="00D379D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Н. Сладкову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таблицу на с. 116 учебника.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Сравните изменение глаголов по временам.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Используя данную таблицу, образуйте временные формы от глаголов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писать, рисовать, клеить, молчать.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205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116).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(Коллективное устное выполнение.)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на что нужно обратить внимание.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глаголы?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каких глаголов можно образовать все временные формы?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каких глаголов можно образовать только формы про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шедшего и будущего времени?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206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117).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глаголы, от которых вы образовали три формы времени.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(Кричать, блестеть, спешить.)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какой вопрос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глаголы, от которых вы образовали только формы прошедшего и будущего времени.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(Закричать, заблестеть, поспешить.)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какой вопрос они отвечают?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7C34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207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117).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Взаимопроверка.)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208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117).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чём в нём говорится?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тексту?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Разделите текст на три части.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 по частям.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глагол, который вы подчеркнули.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(Собрал.)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Обоснуйте свой выбор.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форма прошедшего времени единственного числа.)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Подберите два глагола: 1) отвечает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делать?; 2)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отвечает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сделать? </w:t>
      </w:r>
      <w:r w:rsidRPr="00DF3F59">
        <w:rPr>
          <w:rFonts w:ascii="Times New Roman" w:hAnsi="Times New Roman"/>
          <w:color w:val="000000"/>
          <w:sz w:val="24"/>
          <w:szCs w:val="24"/>
        </w:rPr>
        <w:t>Измените глаголы по временам.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глагол, от которого вы образовали три формы времени.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глагол, от которого вы образовали только формы прошедшего и будущего времени.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глаголы?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209 (с. 118).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Изменение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временам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изменять глаголы по временам.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глаголы, которые употреблены в переносном зна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чении.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незнакомые слова встретились в тексте?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их лексическое значение.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назовите их время и число.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Настала в..сна. Со..нце согнало сне., с п..лей. Раскрылись поч..ки надерев..ях. Показались м..лоденькие л..сточки. Пр..снулась пчёлка. Она разбудила св..их подру.. . Пчёлки вылетели из ул..я. Вот под кустиком они увидели синий цв..точек. Пчёлки нап..лись сока и весло пол..тели д..мой.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К. Ушинскому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Определите время и число глаголов.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саду кричал грач. Звонко пел жаворонок. Ворковал голубь. Воробей прыгал по дорожке. Гудела пчела в кусте сирени. Блестел солнечный луч.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Поставьте глаголы в настоящее время и измените их число. Запишите текст.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118).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Чему удивилась мама?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Обсудите и выполните задания в парах.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 и назовите их время.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несколько учеников рассказывают свои тексты.)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квартира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его в тетрадь. Обозначьте орфограмму.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квартира,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Запомните написание этого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материала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211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119).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 чём в нём говорится?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подойдёт к этому тексту?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называют слова с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мами и объясняют их написание.)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назовите их время.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глагол в неопределённой форме.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119).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со словом из словаря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герой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его в тетрадь. Обозначьте орфограмму.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герой,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Запомните написание этого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пословицы. Объясните их смысл.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Дружба не гриб, в лесу не найдёшь.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Кто любит лгать, того нельзя за друга принять.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Что в воду упало, то пропало.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 какой пословице есть глагол в форме 2-го лица един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ственного числа? По какому признаку вы определили?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окончанию -ешь.)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 какой пословице есть глаголы в неопределённой фор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ме? По какому признаку вы определили?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(Оканчиваются на -ть.)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 какой пословице есть глаголы в прошедшем времени? По какому признаку вы определили?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суффиксу -л-.)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изменяются глаголы?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три предложения с глаголами в разном времени.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предложения, которые вы составили.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глаголы и их время.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Сегодня мы будем писать изложение. Чтобы узнать, о ком будет текст, вам нужно отгадать загадку.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Трав копытами касаясь,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Ходит по лесу красавец,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Ходит смело и легко,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Рога раскинув широко.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(Лось.)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860928">
      <w:pPr>
        <w:pStyle w:val="ListParagraph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Знакомство с текстом 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213 (с. 120).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ком он?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текст?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тему текста.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его главную мысль.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Куда направлялся лось?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он вёл себя?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сделал лось?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значит «зимнюю шапку ломает»?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три части текста.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вопросы можно поставить к этим частям?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Лексическая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можно назвать лося, чтобы не было повторов?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(Он, ве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ликан.)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глаголы из первых трёх частей текста.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4. Орфографическая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частям. Каждую часть рассказывает один ученик. Можно организовать работу в парах: сначала один уче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ник рассказывает другому содержание текста, затем наоборот. Далее повторное чтение текста и написание изложения. Само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глаголами в неопределённой форме.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 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прошедшем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времени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DF3F59">
        <w:rPr>
          <w:rFonts w:ascii="Times New Roman" w:hAnsi="Times New Roman"/>
          <w:color w:val="000000"/>
          <w:sz w:val="24"/>
          <w:szCs w:val="24"/>
        </w:rPr>
        <w:t>познакомить с изменением глаголов в прошедшем вре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мени по родам.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составили.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в неопределённой форме.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Запишите глаголы в настоящем времени.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писать - пишу.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Кричать, молчать, бить, ловить, вить.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пить — пьёт. Лить, шить, греметь, дрожать.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Запишите глаголы в прошедшем времени.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что сделал ? </w:t>
      </w:r>
      <w:r w:rsidRPr="00DF3F59">
        <w:rPr>
          <w:rFonts w:ascii="Times New Roman" w:hAnsi="Times New Roman"/>
          <w:color w:val="000000"/>
          <w:sz w:val="24"/>
          <w:szCs w:val="24"/>
        </w:rPr>
        <w:t>— продрог.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Приползу, вылезу, сберегу, увязну, замёрзну, окрепну, запрягу,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лягу, помогу, разгрызу, озябну, охрипну, ототру, запру.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Подчеркните глаголы двумя чертами, укажите их время.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...Море вздуется бурливо,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Закипит, подымет вой,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Хлынет на берег пустой,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Разольётся в шумном беге,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очутятся на бреге,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чешуе, как жар горя,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Тридцать три богатыря.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Комментированное письмо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Ночью раздался страшный треск. К утру река вздулась. Около леса вода затопила дом лесника. Семья лесника спасалась на крыше.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Слова с какими орфограммами встретились в этом тексте? Объясните их написание, подберите проверочные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Светил, светила, светило.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в них общего?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 глаголы прошедшего времени.)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Чем отличаются эти глаголы?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Наблюдения над изменением глаголов по родам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Яблоко лежал...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Кошка лежал... Снег лежал...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Определите время глаголов.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(Прошедшее.)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определили?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вопросам и суффиксу -л-.)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Какие окончания вы бы написали? Почему?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по учебнику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121).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глаголы. Определите их время и число.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род каждого глагола.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на что нужно обратить внимание.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определить род глагола?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роду имени существитель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ного, с которым он связан.)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215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121).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назовите их род и окончания.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сведения о языке на с. 122.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глаголы в прошедшем времени?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 какие вопросы отвечают глаголы, стоящие в мужском, женском, среднем роде?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чего зависит род глагола?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можно сказать о глаголах прошедшего времени во мно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жественном числе?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217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122).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 О чём в нём говорится?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Какое настроение оно вызывает?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Обсудите и выполните задание в парах.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глаголы, назовите их род, число и окончания.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Комментированное письмо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Потемнел., небо. Налетел., первая гроза. Полил., землю тёплый 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сенний дождь. Он сразу смыл., последний снег в лесу.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Г. Скребицкому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(Следует обратить внимание учащихся на нулевое окончание в глаголах прошедшего времени мужского рода.)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Игра «Не подведи свой ряд»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(Первый ряд записывает глаголы женского рода, второй — мужского, третий - среднего.)</w:t>
      </w:r>
    </w:p>
    <w:p w:rsidR="00744602" w:rsidRPr="00DF3F59" w:rsidRDefault="00744602" w:rsidP="008609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Налетела, прибежал, унесло, настало, блестел, написал, рисовало, читала, мечтал, уехала, выбежало, снесла.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изменяются глаголы прошедшего времени в единствен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ном числе?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чего зависит род глагола?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218 (с. 122).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Род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глаголов в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прошедшем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времени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умение определять род глаголов в прошедшем времени.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пары глаголов в неопределённой форме.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пары глаголов в форме прошедшего времени мужского рода единственного числа.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измените время глаголов на прошедшее.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Подуют студёные ветры, и зима загудит в трубу. Зачерствеет грязь на дороге, станет жёсткой, как камень. Лужицы промёрзнут до дна. Вся деревня заскучает. Таня будет сидеть дома и играть в куклы и на улицу не пойдёт.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Л. Воронковой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В каком времени стоят глаголы? Спишите, измените время глагола на настоящее.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Спала Маша в постельке и видела чудесный сон. Шла она будто ле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сом дремучим и видела: перед ней сидел старик Мороз-Иванович, седой-седой. Сидел он на ледяной лавочке да снежные комочки ел; когда голо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вой тряс, — от волос иней сыпался, а когда дышал, - валил пар густой.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В. Одоевскому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Прочитайте.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каком времени стоят глаголы? Спишите, измените время глагола на будущее.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Вышел старик-годовик. Стал он махать рукавом и пускать птиц. Каждая птица со своим особым именем. Махнул старик-годовик первый раз — и полетели первые три птицы. Повеял холод, мороз.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идёт речь в сказке-загадке?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по три глагола прошедшего времени мужского, женского и среднего рода.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219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нераспространённые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род глаголов.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220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 какому признаку можно узнать глаголы прошедшего времени?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суффиксу -л-.)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род глаголов и их окончания.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Выборочный диктант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Выпишите глаголы с приставками. Приставки выделите. 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Вышли мы из леса на поляну и удивились. Сколько цветов! Они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крыли ярким ковром всю поляну. Зацвели ромашки, лиловые колокольчики. Набежал лёгкий ветерок. Поклонились нам колокольчики. С реки потянуло прохладой.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Закрепление изученного материала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Работа по учебнику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221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123).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текст из данных предложений.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Какими предложениями можно дополнить этот текст?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каждой строке лишнее слово и запишите его.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Ищи, блестит, береги, найдёшь.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Жить, служить, петь, решает.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Отдал, начал, приняли, услышит.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Поиграл, получишь, вспомнишь, исправишь.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глаголы прошедшего времени в единствен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ном числе?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222 (с. 124).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частицы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глаголами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познакомить с ролью частицы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не; </w:t>
      </w:r>
      <w:r w:rsidRPr="00DF3F59">
        <w:rPr>
          <w:rFonts w:ascii="Times New Roman" w:hAnsi="Times New Roman"/>
          <w:color w:val="000000"/>
          <w:sz w:val="24"/>
          <w:szCs w:val="24"/>
        </w:rPr>
        <w:t>учить писать части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цу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>с глаголами раздельно.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Ход 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лексическое значение каждого глагола.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 и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Индивидуальная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глаголов образуйте формы настоящего, прошед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шего и будущего времени. Запишите по образцу. Выделите приставки.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(что делать?)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кормить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(что делает?)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кормит,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(что делал?)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кормил,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(что сделает?)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накормит,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(что будет делать?) </w:t>
      </w:r>
      <w:r w:rsidRPr="00DF3F59">
        <w:rPr>
          <w:rFonts w:ascii="Times New Roman" w:hAnsi="Times New Roman"/>
          <w:color w:val="000000"/>
          <w:sz w:val="24"/>
          <w:szCs w:val="24"/>
        </w:rPr>
        <w:t>будет кормить.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Читать, лепить, прыгать, свистеть.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Фронтальная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глаголы в прошедшем времени. Выделите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ставки.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Прочитаю, потеряю, прилечу, сохраню, привяжу, угощу, запищу, разнесу, приплыву, размещу, наточу, накошу.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Завести велели мне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Новые привычки.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Никогда девчонок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Дёргать за косички!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Никогда с братишкой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Драться за обедом!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 уроках больше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Говорить с соседом!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согласен даже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Рисовать на карте!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 согласен даже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Танцевать на парте!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не делайте вы мне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Никаких упрёков,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Если даже я 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Выучу уроков!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Ю. Вронский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Чем необычно это стихотворение?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 нём много глаголов с частицей не.)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223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124).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А что вы можете рассказать о своём друге? Составьте рассказ.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Объясните написание слов с орфограммами.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письменное задание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глаголы, которые вы выписали.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пишется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 глаголами?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(Раздельно.)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ниже сведения о языке.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написании глаголов с частицей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</w:p>
    <w:p w:rsidR="00744602" w:rsidRPr="00DF3F59" w:rsidRDefault="00744602" w:rsidP="00A70C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Спишите. Подчеркните глаголы двумя чертами. Подчерк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ните частицу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Не за своё дело не берись, а за своим не ленись. 2) Не гордись званием, а гордись знанием. 3) Не откладывай на завтра то, что можно сделать сегодня. 4) Лёжа пишу не добудешь. 5) Не потрудишься — счастья не узнаешь.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 xml:space="preserve"> 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124).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выражения. Объясните их смысл.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 пословицы. (Взаимопроверка.)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225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125).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как нужно говорить правильно.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Какое значение вносит частица не?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(Отрицания.)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Спишите, раскройте скобки. Подчеркните частицу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>перед глаголами.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Москва, что гранит: никто Москву (не)победит. 2) Кто в Москве (не)бывал, красоты (не)видал. 3) Кто (не)сеет, тот (не)жнёт. 4) Кто се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годня обманет, тому и завтра (не)поверят. 5) Смелого да умелого и страх (не)возьмёт, и враг (не)побьёт. 6) Торопливость делу (не)помогает.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пишется частица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>с глаголами?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Составить и записать два предложения с глаголами с частицей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частицы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не с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глаголами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употреблять и правильно писать гла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голы с частицей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пишется частица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 глаголами?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(Раздельно.)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глаголов образуйте однокоренные глаголы с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мощью приставок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на-, за-, с-, при-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так, чтобы они отвечали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сделает?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Запишите, укажите время глаголов.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>пишет - напишет.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Поёт, рисует, колет, темнеет, топит, веет, свищет, спит, смеётся, тает, греет, бежит, печёт, гладит, играет.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Когда так говорят? Не угадаешь, где найдёшь, где потеряешь.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пословицу. Обозначьте орфограммы.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написан глагол с частицей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не? (Раздельно.)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226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125).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по цели высказывания предложения встретились в этом тексте?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Обсудите и выполните задание в парах.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глаголы, которые вы выписали.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ещё просьбы могут быть у библиотечной книги?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227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125).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предложения, которые вы выписали.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полезные советы, которые вы записали.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Закрепление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изученного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материала</w:t>
      </w:r>
    </w:p>
    <w:p w:rsidR="00744602" w:rsidRPr="00DF3F59" w:rsidRDefault="00744602" w:rsidP="005B67FA">
      <w:pPr>
        <w:pStyle w:val="ListParagraph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126).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к нему подойдёт?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Произнесите выделенные буквосочетания.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Прочитайте, как эти буквосочетания обозначаются на письме.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Выборочное списывание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Выпишите глаголы с частицей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Весёлые стихи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Слезь со стула!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хочу!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Упадёшь!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упаду!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Отойди!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отойду!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Приедешь?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приеду!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Услышишь?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услышу!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Мечтаешь?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 мечтаю!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Молчишь?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Нет, не молчу!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Конфетку, может, хочешь?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Нет! Да, хочу, хочу!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Шибаев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пишется частица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 глаголами?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(Раздельно.)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3. Упражнение в написании глаголов с приставками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Укажите время глаголов. Выделите в глаголах приставки. Устно поставьте к ним вопросы.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Улетели сегодня стрижи...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куда улетели, скажи?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А туда улетели они,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Где на солнышке греются дни,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Где совсем не бывает зимы...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Но милее им всё-таки мы!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они прилетят по весне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опять засвистят в вышине.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Е. Благинина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Отгадайте загадки. Выпишите глаголы с частицей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Маленький сторож дом сторожит,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(Не)шумит, (не)лает,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 дом (не)пускает.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(Замок.)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Овсом (не)кормят,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Кнутом (не)гонят,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А как пашет,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Семь плугов тащит.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(Трактор.)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Мы день (не)спим,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Мы ночь (не)спим.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день и ночь стучим, стучим.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(Часы.)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пишется частица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>с глаголами?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два предложения с глаголами с части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определять время, число, лицо глаго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лов, разбирать предложения по членам.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Назовите глаголы с частицей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пишется частица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 глаголами?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(Раздельно.)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Словарный диктант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Герой, квартира, самолёт, комната, кровать, солома, приветливо, потом, вдруг, сирень, растение, животное.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Расскажите, что вы знаете о глаголе.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229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126).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глаголы, которые вы подчеркнули.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Как пишутся глаголы с частицей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не?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распознавании глаголов в неопределённой форме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Прочитайте. Найдите в стихотворении глаголы в неопре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делённой форме. Выпишите сначала глаголы, которые от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что делать?,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а затем — глаголы, которые отвечают на вопрос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что сделать?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жить умеет по часам 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ценит каждый час, 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Того не надо по утрам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Будить по десять раз. 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он не станет говорить,</w:t>
      </w:r>
      <w:r w:rsidRPr="00DF3F59">
        <w:rPr>
          <w:rFonts w:ascii="Arial" w:hAnsi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лень ему вставать,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Зарядку делать, руки мыть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застилать кровать.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Умеет он одеться в срок,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Умыться и поесть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раньше, чем звенит звонок,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 парту в школе сесть.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Баруздин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230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126).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Из каких сказок эти строки?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виды предложений по цели высказывания.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виды предложений по интонации.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письменное задание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глаголы, укажите их время, число, лицо и род.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Удивился старик, испугался: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Он рыбачил тридцать лет и три года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не слыхивал, чтоб рыба говорила.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глагол?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231 (с. 127).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навыки разбора глагола как части речи, пра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вописания глаголов.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слова. Обозначьте орфограммы.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Набежало, прилетела, позвонил, переварил, откусила, причалила, списал, подрисовал.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общего в этих словах?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(Глаголы прошедшего времени.)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определили?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суффиксу -л- и вопросам.)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Разберите глаголы по составу.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Прилетел к нам наконец Лучший наш певец. Дни и ночи напролёт Он поёт.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(Соловей.)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глаголы.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глаголы?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время, число, лицо и род (в прошедшем време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ни) глаголов.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233 (с. 127-128).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памятку 3 на с. 146.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задание.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устно разбирают любой глагол как часть речи. Далее задание выполняется письменно.)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 на с. 128.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Из какого произведения эти предложения?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(«Дед Мазай и зайцы».)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(Проверка. Учащиеся по цепочке называют глаголы с орфо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граммами и объясняют их написание.)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 в неопределённой форме.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каком времени употреблены остальные глаголы?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рисунок. Назовите тему.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свой текст по рисунку. Расскажите его соседу по парте.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234 (с. 127).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Объясните написание слов с приставками и предлогами.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приставки? А предлоги?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отличить предлог от приставки?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(Между предлогом и словом можно поставить другое слово.)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Выпишите глаголы. В скобках запишите вопросы. Укажите время глаголов.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Вот север, тучи нагоняя,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Дохнул, завыл — и вот сама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Идёт волшебница-зима.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Пришла, рассыпалась; клоками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Повисла на суках дубов;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Легла волнистыми коврами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Среди полей, вокруг холмов;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Брега с недвижною рекою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Сравняла пухлой пеленою;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Блеснул мороз.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рады мы 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Проказам матушки-зимы.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Пушкин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глагол?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три предложения. Указать время, число, лицо глаголов.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умения определять время, число, лицо гла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голов, разбирать предложения по членам.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глаголы, их время, число, лицо.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Разберите слова по составу. Плывут, прибежала, читаешь, принесут.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Разберите глагол как часть речи. Зима лодыря морозит.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словосочетание глаголом в неопределённой фор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ме, запишите.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Давать корм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(кормить),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сделать покупку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(купить),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сделать проверку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(проверить),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одержать победу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(победить),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говорить неправду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(лгать).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 данных глаголов образуйте временные формы.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235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129).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Обсудите вопросы в парах.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 (Письмо по памяти. Самопроверка.)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учебнику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236 (с. 129).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Назовите его главную мысль.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можно подобрать к тексту.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Раскройте скобки.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 Объясните написание слов с приставками и предлогами.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приставки? А предлоги?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различить приставку и предлог?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(Между предлогом и словом можно поставить другое слово.)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пишется частица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>с глаголами?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Объясните смысл пословиц.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Ч(у, ю)чело только видом п(у, ю)гает. 2) Ч(у, ю)ет кошка, чьё мясо съела. 3) Наш(и, ы) плач(у, ю)т, да и ваш(и, ы) не скач(у, ю)т. 4) Хозяин смек(а, я)ет - гость примеч(а, я)ет. 5) За больш(и, ы)м побежать - малое потерять.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Укажите время глаголов.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 каких глаголов вы не смогли определить время? Почему?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Задание 1 (с. 130).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умения определять время, число, лицо гла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голов, навыки правописания глаголов.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делают сообщения. Желательно, чтобы были представлены разные темы.)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Актуализация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знаний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слова. Обозначьте орфограммы.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Рисуешь, звонить, загремело, строить, одеваться, завязал, расцвела, построили, молчишь.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 какому признаку можно определить глаголы настоящего времени 2-го лица?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 какому признаку можно определить глаголы прошед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шего времени?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 какому признаку можно определить глаголы, которые стоят в неопределённой форме?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Самоопределение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деятельности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лишнее слово в каждой строке и объясните свой выбор.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Поют, делает, летят, едут.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(Делает — это глагол единственного чис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ла, а остальные — множественного.)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Мечтать, работать, бежит, думать.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(Бежит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это глагол настоящего времени, остальные глаголы в неопределённой форме.)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3) Застучал, сгорел, расцвёл, засверкает.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(Засверкает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это глагол будущего времени, а остальные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прошедшего.)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Сформулируйте тему урока.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Упражнение в правописании глаголов в неопределённой форме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слова. Подумайте, какие буквы в конце глаго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лов в неопределённой форме пропущены. Составьте слово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сочетания данных глаголов с именами существительными по вопросам и запишите их. Подчеркните буквы, на кото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рые оканчиваются глаголы в неопределённой форме.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Образец: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беречь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(что 7) </w:t>
      </w:r>
      <w:r w:rsidRPr="00DF3F59">
        <w:rPr>
          <w:rFonts w:ascii="Times New Roman" w:hAnsi="Times New Roman"/>
          <w:color w:val="000000"/>
          <w:sz w:val="24"/>
          <w:szCs w:val="24"/>
        </w:rPr>
        <w:t>Родину.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Помо..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(кому?),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вез.,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(что?),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рассказыва..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(о ком?),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руби.,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(чем?),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жела..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(что?),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дума.,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(о чём?),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чита..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(что?).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Морфологический разбор глаголов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загадку. Выполните разбор глаголов как части речи.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Скачет зверушка,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рот, а ловушка.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Попадут в ловушку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комар, и мушка.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(Лягушка.)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(Взаимопроверка.)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 заданий рубрики «Проверь себя» (с. 130, кроме задания 1) или работа с контрольно-измери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тельными материалами (тест 11, с. 44—47).)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IX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Подготовиться к контрольному диктанту.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 по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«Глагол»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знания, умения и навыки по теме «Глагол».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Весеннее</w:t>
      </w:r>
      <w:r w:rsidRPr="00DF3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утро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стечко. Он ещё не хотел вставать. Но холодный ручей забрался в сухую постельку и разбудил ежа.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Г. Скребицкому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Разберите предложение по членам: вариант 1 — седьмое, вариант 2 — девятое.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Разберите слова по составу: вариант 1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засветило, утрен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ний, берёзки;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вариант 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—развесили, весёлый, местечко.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Определите время, число, лицо глаголов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побежал, взглянешь, принесу.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Написание каких слов вызвало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систематизация изученного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частях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навыки морфологического разбора слов, синтаксического разбора предложений; совершенствовать грамматико-орфографические и речевые умения и навыки; развивать воображение, творческие способности, умение делать логические заключения.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пословицу. Грамоте учиться — всегда пригодится.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понимаете написанное?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(Грамота нужна, чтобы учиться дальше.)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вы понимаете лексическое значение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грамота!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Значение этого слова можно найти в словаре В.И. Даля.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Грамота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- от греч.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чтение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письмо — </w:t>
      </w:r>
      <w:r w:rsidRPr="00DF3F59">
        <w:rPr>
          <w:rFonts w:ascii="Times New Roman" w:hAnsi="Times New Roman"/>
          <w:color w:val="000000"/>
          <w:sz w:val="24"/>
          <w:szCs w:val="24"/>
        </w:rPr>
        <w:t>это умение читать и пи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сать.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нужно быть грамотным человеком?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народе издавна говорят: «Грамота - второй язык». Простые люди в царской России мечтали об умении писать и читать, тя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нулись к знаниям, прекрасно понимали, что «без грамоты, как без свечки в потёмках» и что «ученье — свет, а неученье — тьма».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Когда о ком-то говорят «грамотный человек», то всем понят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но, что речь идёт о человеке, умеющем читать и писать. Но что значит «грамотный специалист»? Это человек, обладающий необ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ходимыми знаниями, сведениями в определённой области.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значит «грамотное сочинение»?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(Не содержащее грам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матических и стилистических ошибок.)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А как вы понимаете слова «грамотный ученик»?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(Этот уче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ник умеет правильно писать и говорить.)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Что значит «грамматически правильно писать и говорить»? Словарь даёт такое толкование: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Грамматика (запись) </w:t>
      </w:r>
      <w:r w:rsidRPr="00DF3F59">
        <w:rPr>
          <w:rFonts w:ascii="Times New Roman" w:hAnsi="Times New Roman"/>
          <w:color w:val="000000"/>
          <w:sz w:val="24"/>
          <w:szCs w:val="24"/>
        </w:rPr>
        <w:t>— наука о строении языка, включает два раздела: морфологию и синтаксис.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Что изучает морфология?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(Части речи.)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изучает синтаксис?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(Способы соединения слов в словосо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четаниях и предложениях.)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Я назову слова, а вы найдите лишние: прилагательное, приставка, существительное, суффикс, глагол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(Приставка и суффикс — это части слова.)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 Спишите последнюю строчку. Укажите знакомые части речи.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Существительное 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школа.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Просыпается —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глагол.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 прилагательным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весёлый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Новый школьный день пришёл.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вы отличаете части речи друг от друга?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 вопросам, по значению слов.)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русском языке слов много. Вы установили, чем они друг от друга отличаются. Но у слов есть и общие признаки, объеди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няющие их в группы. Это части речи. Части речи стоят на трёх китах — трёх грамматических признаках.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Давайте выясним, что же это за три кита. Первый признак — общее значение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Существительное обозначает предмет, явление природы, со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бытие, прилагательное — признак предмета, глагол — действие.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 доказательство того, что вы поняли этот признак, приве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дите свои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Чтобы узнать второй признак, нужно выполнить задание.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 отрывок из сказки Л. Кэрролла «Алиса в Зазерка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лье» и укажите, какими частями речи являются «зеркаль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ные»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Варкалось, хливкие шарьки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Пырялись по наве,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хрюкотали зелюки,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Как мюмзики, в мове.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слова и части речи. Как вы догадались?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{Эти слова похожи на наши обычные.)</w:t>
      </w:r>
    </w:p>
    <w:p w:rsidR="00744602" w:rsidRPr="00DF3F59" w:rsidRDefault="00744602" w:rsidP="005B67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Чем же они напоминают наши слова? Докажите.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(Напри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мер, слово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хрюкотали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глагол прошедшего времени, а слово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мюмзики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— существительное множественного числа.)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Итак, второй признак — морфологический.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Осталось выяснить третий признак. Прочитайте слова. Бабочка, из, весной, убежища, вылетела.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Посмотрите, эти слова напоминают рассыпанные бусинки: между ними нет связи. Какой частью речи является каждое слово?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(Существительное, глагол, предлог, прилагательное.)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теперь давайте поставим их в определённую форму и бу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дем последовательно нанизывать на нитку. Из бусинок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лучаются бусы, а из слов - предложения. Запишите пред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ложение из этих слов.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записывает предложение на доске.) Весной вылетела из убежища бабочка.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 собрали слова, связали их не только по смыслу и инто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национно, но и грамматически. Разберите это предложение по членам.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Итак, мы определили, какова синтаксическая роль каждого слова в предложении. Это и есть третий кит.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мае есть праздник. Его называют «праздником со слезами на глазах». В этот знаменательный день в столице нашей Родины Москве на Красной площади проходит военный парад. Школь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ники встречаются с ветеранами.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предложение об этом дне.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(Каждый ученик получает карточку с предложением «И днём и ночью горит огонь у Кремлёвской стены». Учащиеся объеди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няются в группы.)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Сделайте морфологический разбор существительных.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Поменяйтесь листочками, проверьте работу друг у друга.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Сделайте морфологический разбор прилагательного.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Поменяйтесь листочками, проверьте работу друг у друга.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Сделайте морфологический разбор глагола.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Поменяйтесь листочками, проверьте друг у друга правиль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ность выполнения всех заданий.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Сравните все разборы в группе, поставьте оценки каждому.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237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131).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таблицу.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Сегодня мы уже вспомнили, что все слова русского языка распределяются по частям речи. На какие две группы де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лятся части речи?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(Самостоятельные и служебные.)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Подумайте, чем отличаются самостоятельные части речи от служебных.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Для чего служат самостоятельные части речи? А служебные?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Приведите примеры.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238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131).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по заданиям упражнения.)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лишнее слово в каждой строке.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1) Смелость, бег, мечтать, урок.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2) Смелый, морская, книжный, дом.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3) Сторона, бежит, идёшь, смотрел.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4) Я, на, он, 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сегодня на уроке был самым активным?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239 (с. 132).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систематизация изученного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частях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речи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навыки морфологического разбора слов, синтаксического разбора предложений; совершенствовать грамматико-орфографические и речевые умения и навыки.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вы распределили слова?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 каким признакам определили части речи?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имена существительные. Назовите орфограм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мы и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имена прилагательные. Назовите орфограммы и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глаголы. Назовите орфограммы и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имена числительные. Назовите орфограммы и объясните их написание.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предлоги.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из этих частей речи являются самостоятельными? А какие служебными?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. Работа по теме урока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132).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стихотворение.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письму по памяти. (Письмо по памяти. Взаимопроверка.)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части речи.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241 (с. 132-133).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по заданиям упражнения.)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Самостоятельная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пропущенные буквы.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Лес оделся в з..л..ную л..ству. На светлых п..лянах цв..тут кудрявые липы. В лугах зап.хтрели цв..ты. Пчёлы носятся около цв..тущих в..твей липы. В восковых сотах они зап.товят душ..стый мёд.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самостоятельные части речи.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служебные части речи.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сегодня на уроке был самым активным?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Составить и записать предложение. Указать части речи.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точно употреблять глаголы.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предложения.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части речи в предложениях.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A331A">
      <w:pPr>
        <w:pStyle w:val="ListParagraph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Знакомство с текстом 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242 (с. 133).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 О чём он?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Какой заголовок можно к нему подобрать?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Сколько частей имеет текст-повествование? Какие это ча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сти?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(Три: начало, основная часть, концовка.)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произошёл этот случай?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чему приложил пулемёт боец?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ветка с гнёздышком упала?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сделал солдат?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он так поступил?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Найдите в тексте три части.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первую часть, начало.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основную мысль в этой части.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(Шёл бой.)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вторую часть, основную.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основную мысль в этой части.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(Гнездо упало.)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третью часть, заключительную.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основную мысль в этой части.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(Гнездо вновь на де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реве.)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слов. Какие орфограммы есть в этих словах?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Пулемёт, осколком, отбило, прикрепил.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частям. Каждую часть рассказывает один ученик. Можно организовать работу в парах: сначала один уче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ник рассказывает другому содержание текста, затем наоборот. Далее повторное чтение текста и написание изложения. Само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BB53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Записать пословицу на тему «Родина». Указать части речи.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Обобщение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изученного 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предложении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знания о роли слова и предложения в речи, о видах предложений по цели высказывания и по интонации;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вивать умение правильно употреблять предложения в речи.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пословицы. Объясните их смысл.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части речи.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A331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учебнику 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243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(Работа по заданиям упражнения.)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 Несколько учени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ков рассказывают свои тексты.)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245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134).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Прочитайте текст. О чём в нём говорится?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Какой заголовок можно подобрать к тексту?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Какие по цели высказывания и интонации предложения употребил автор текста?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вы считаете, почему он их употребил?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письменные задания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слова с орфограммами.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со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словом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Найдите слово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солдат </w:t>
      </w:r>
      <w:r w:rsidRPr="00DF3F59">
        <w:rPr>
          <w:rFonts w:ascii="Times New Roman" w:hAnsi="Times New Roman"/>
          <w:color w:val="000000"/>
          <w:sz w:val="24"/>
          <w:szCs w:val="24"/>
        </w:rPr>
        <w:t>в орфографическом словаре.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Запишите его в тетрадь. Обозначьте орфограмму.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Составьте предложение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солдат, </w:t>
      </w:r>
      <w:r w:rsidRPr="00DF3F59">
        <w:rPr>
          <w:rFonts w:ascii="Times New Roman" w:hAnsi="Times New Roman"/>
          <w:color w:val="000000"/>
          <w:sz w:val="24"/>
          <w:szCs w:val="24"/>
        </w:rPr>
        <w:t>запишите.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Запомните написание этого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Упражнения в написании слов с шипящими на конце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(Некоторые задания можно предложить для индивидуальной работы.)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Допишите рифмы.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Неправда, —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верит Фома, -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Это... </w:t>
      </w:r>
      <w:r w:rsidRPr="00DF3F59">
        <w:rPr>
          <w:rFonts w:ascii="Times New Roman" w:hAnsi="Times New Roman"/>
          <w:i/>
          <w:iCs/>
          <w:smallCaps/>
          <w:color w:val="000000"/>
          <w:sz w:val="24"/>
          <w:szCs w:val="24"/>
        </w:rPr>
        <w:t xml:space="preserve">(ложь)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прямо по лужам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Идёт без...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(галош). 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С. Михалков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Бал гремит, шумит, грохочет,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Всё вокруг несётся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(вскачь), </w:t>
      </w:r>
      <w:r w:rsidRPr="00DF3F59">
        <w:rPr>
          <w:rFonts w:ascii="Times New Roman" w:hAnsi="Times New Roman"/>
          <w:color w:val="000000"/>
          <w:sz w:val="24"/>
          <w:szCs w:val="24"/>
        </w:rPr>
        <w:t>,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Только громче всех топочет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Очень странный бородач.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Д. Хармс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Дама сдавала в 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(багаж)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Диван, чемодан,...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(саквояж). 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А. Барто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Слова с какой орфограммой вы записали?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Спишите, вставьте мягкий знак там, где это необходимо.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Все в цирке зааплодировали. Оркестр заиграл туш(?), и на манеж(?) вышел знаменитый иллюзионист Сидорелли. На нём был расшитый зо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лотыми драконами синий шёлковый плащ(?). Пока его помощ(?)ники раскладывали на маленьком лакированном столике всё, что было необхо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димо для первого фокуса, он продолжал раскланиват(?)ся и улыбат(?)ся.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Когда Сидорелли из совершенно пустого ящика вытащил сначала голубя, потом курицу и, наконец, мохнатого весёлого пуделя, мальчики дружно стали хлопать вместе со всеми зрителями.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Только один зритель во всём цирке не выказывал фокуснику никаких признаков одобрения. «Терпеть не могу обман(?)щиков!» — бормотал он про себя.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Это был...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Л. Лагину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Какую роль играет мягкий знак в этих словах?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Узнали ли вы литературного героя? Запишите его имя в по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следнем предложении.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(Хоттабыч.)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данные слова и словосочетания существительны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 на шипящий.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Мелкие деньги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(мелочь).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Неправда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(ложь).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Неискренность, лицемерие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(фальшь).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Изображение природы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(пейзаж).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Доктор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(врач).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Человек, играющий на скрипке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(скрипач).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Конец суток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(ночь).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•   Сообщение с места событий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(репортаж).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Композиция из цветного стекла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(витраж).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 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Торжественное открытие художественной выставки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(вернисаж).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Отданных глаголов образуйте имена существительные и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их.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Плакать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(плач),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помогать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(помощь),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проигрывать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(проигрыш), </w:t>
      </w:r>
      <w:r w:rsidRPr="00DF3F59">
        <w:rPr>
          <w:rFonts w:ascii="Times New Roman" w:hAnsi="Times New Roman"/>
          <w:color w:val="000000"/>
          <w:sz w:val="24"/>
          <w:szCs w:val="24"/>
        </w:rPr>
        <w:t>разыг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рывать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(розыгрыш),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галдеть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(галдёж).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Какое правило надо было вспомнить, чтобы правильно на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писать слова? Расскажите его.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Творческое 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Напишите как можно больше слов, которые рифмуются со словом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пейзаж </w:t>
      </w:r>
      <w:r w:rsidRPr="00DF3F59">
        <w:rPr>
          <w:rFonts w:ascii="Times New Roman" w:hAnsi="Times New Roman"/>
          <w:color w:val="000000"/>
          <w:sz w:val="24"/>
          <w:szCs w:val="24"/>
        </w:rPr>
        <w:t>(в словаре русского языка таких слов око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ло ста). После того как придумаете и запишете свои рифмы, посмотрите в ответ (в нём, конечно, даны не все слова).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Ответ: </w:t>
      </w:r>
      <w:r w:rsidRPr="00DF3F59">
        <w:rPr>
          <w:rFonts w:ascii="Times New Roman" w:hAnsi="Times New Roman"/>
          <w:color w:val="000000"/>
          <w:sz w:val="24"/>
          <w:szCs w:val="24"/>
        </w:rPr>
        <w:t>абордаж, багаж, бельэтаж, вернисаж, витраж, гараж, массаж, мираж, паж, пассаж, персонаж, пилотаж, пляж, саквояж, тираж, трельяж, трикотаж, шантаж, шпионаж, экипаж, этаж и т. д.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Напишите предложения, разные по цели высказывания и интонации.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виды предложений по цели высказывания вы знаете?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виды предложений по интонации.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предложение?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246 (с. 134).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окончаний имён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прилагательных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Цель: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навыки правописания родовых окончаний имён прилагательных.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рассказывают свои сказки.)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9A331A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9A33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247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134).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текст.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в нём говорится?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тип текста.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 и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орфограммы, которые вы подчеркнули.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тексты-описания, которые вы составили на эту тему.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Упр. 248 (с. 135).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пропущенные окончания имён прилагательных и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Упражнения в подборе синонимов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прилагательные синонимами с приставкой и за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пишите получившиеся словосочетания.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Ясное небо, правильный ответ, жестокий враг, тихая погода.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синонимический ряд, отвечая на вопросы.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Какими словами называют высокую температуру воздуха?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Какими словами называют людей одинакового возраста?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•   Какими словами называют наступление темноты?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Подберите к словам такие синонимы, чтобы из первых букв получились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зима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книга.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работа —з...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обрыв-к...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родник —и...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пасмурный — н...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холод —м...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забава-и...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деятельный — а...</w:t>
      </w:r>
      <w:r w:rsidRPr="00DF3F59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рубеж — г... красный—а...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Буриме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Буриме — это игра в придумывание стихов на заданные риф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мы. Эта игра может быть очень забавной. Например, на рифмую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 xml:space="preserve">щиеся слова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кобыла — забыла </w:t>
      </w:r>
      <w:r w:rsidRPr="00DF3F59">
        <w:rPr>
          <w:rFonts w:ascii="Times New Roman" w:hAnsi="Times New Roman"/>
          <w:color w:val="000000"/>
          <w:sz w:val="24"/>
          <w:szCs w:val="24"/>
        </w:rPr>
        <w:t>один мальчик сочинил: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Не бывает, чтоб кобыла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Где-то хвост свой позабыла.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Придумайте буриме с указанными рифмами (на выбор).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Мяч — вскачь, хорош — погож, репортаж — ералаш, задач — неудач.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Можете придумать свои пары слов для буриме и поиграть друг с другом.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Когда в словах с шипящим на конце пишется мягкий знак?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изменяются имена прилагательные?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окончания имеют имена прилагательные мужского, женского, среднего рода?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249 (с. 135).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 приставок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предлогов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>закреплять навыки правописания предлогов и приста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вок; развивать умения распознавать орфограммы в слове, работать с деформированным текстом.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скороговорку.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поссорились сороки?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части речи одинаково написанных слов.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251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136).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Это текст? Обоснуйте свой ответ.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Составьте текст из данных предложений. В тексте должно быть три части.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тему этого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(Зайчонок.)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Назовите главную мысль текста.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(Лесник спасает зайчонка.)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текст вместе с заголовком. (Самопроверка.)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252 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136).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 и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правила вы вспомнили, чтобы правильно раскрыть скобки?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(Правила правописания предлогов и приставок.)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Разбор слов по составу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Разберите слова по составу. Вставил, молодого, ровненького, лесник, отбили.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корень?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 помощью каких частей слова образуются новые слова?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окончание? Для чего оно служит?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Подчеркните в каждой строке лишнее слово. Об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оснуйте свой ответ.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Подлежащее, глагол, существительное, местоимение.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(Подлежа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щее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это член предложения. Остальное — части речи.)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Суффикс, приставка, корень, прилагательное.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(Прилагательное — часть речи, остальное — части слова.)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Рефлексия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Шарада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списке </w:t>
      </w:r>
      <w:r w:rsidRPr="00DF3F59">
        <w:rPr>
          <w:rFonts w:ascii="Times New Roman" w:hAnsi="Times New Roman"/>
          <w:color w:val="000000"/>
          <w:sz w:val="24"/>
          <w:szCs w:val="24"/>
        </w:rPr>
        <w:t>вы мой обнаружите корень,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в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собрании </w:t>
      </w:r>
      <w:r w:rsidRPr="00DF3F59">
        <w:rPr>
          <w:rFonts w:ascii="Times New Roman" w:hAnsi="Times New Roman"/>
          <w:color w:val="000000"/>
          <w:sz w:val="24"/>
          <w:szCs w:val="24"/>
        </w:rPr>
        <w:t>встретите вскоре,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рассказ </w:t>
      </w:r>
      <w:r w:rsidRPr="00DF3F59">
        <w:rPr>
          <w:rFonts w:ascii="Times New Roman" w:hAnsi="Times New Roman"/>
          <w:color w:val="000000"/>
          <w:sz w:val="24"/>
          <w:szCs w:val="24"/>
        </w:rPr>
        <w:t>вы приставку найдёте,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целом по мне на уроки пойдёте.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(Расписание.)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Напишите шесть глаголов с приставками. Приставки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делите.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приставки с глаголами?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пишутся предлоги со словами?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распознать приставку и предлог?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пишется частица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 </w:t>
      </w:r>
      <w:r w:rsidRPr="00DF3F59">
        <w:rPr>
          <w:rFonts w:ascii="Times New Roman" w:hAnsi="Times New Roman"/>
          <w:color w:val="000000"/>
          <w:sz w:val="24"/>
          <w:szCs w:val="24"/>
        </w:rPr>
        <w:t>с глаголами?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сегодня на уроке был самым активным?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250 (с. 135).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 безударных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гласных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распознавать орфограммы в словах, проверять безударные гласные в корне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(Несколько учеников выполняют разбор имени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ного у доски.)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имена существительные и их падеж.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253 (с. 137).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Вставьте пропущенные имена существитель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ные. Используйте слова для справок.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Посмотрите внимательно. Какого слова не хватает?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(Тучи.)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глаголы прошедшего времени единственного чис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ла и их род.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основы в первом предложении.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Упражнение в правописании слов с проверяемыми и непрове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softHyphen/>
        <w:t>ряемыми безударными гласными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Распределите слова в два столбика: 1) с проверяемым без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ударным гласным в корне; 2) с непроверяемым безударным гласным в корне.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Гн..здо, к..рмушка, гв..здика, с.рень, сн..гопад, к..ртофель, п..мидор, л..нивец, п..эт, г..лодный, з..мля, в..сельчак, р..стение, слдат.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254 (с. 137).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Как можно его озаглавить?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написание слов с орфограммами.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Подготовьтесь к записи под диктовку.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(Запись под диктовку. Выполнение заданий. Самопроверка.)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Фонетическая 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Определите, сколько раз встречается звук [ж] в предложении. Тихонько жужжит звук, визжит и дрожит.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Определите, сколько мягких согласных звуков в африкан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ской пословице.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Правда, как солнце, её рукой не прикроешь.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Лексическая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выражения словами или словосочетаниями. Прокатить с ветерком, обвести вокруг пальца, при царе Горохе.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4. Работа с контрольно-измерительными материалами (тест 12, с. 48-53)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Как проверить безударный гласный в корне слова?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три правила учат писать корень слова? Расскажите их.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255 (с. 137).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Правописание значимых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частей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обобщить знания о правописании слов с орфограмма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ми; развивать умения пользоваться правилом перед написанием слова, выяснять, в какой части слова находится орфограмма.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Объясните, когда так говорят.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 и объясните их написание. (Несколько учеников рассказывают свои диалоги.)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256 (с. 138).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Расположите предложения так, чтобы получился текст.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 чём говорится в тексте?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 называется это произведение?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(«Барсучий нос».)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слова с орфограммами, объясните их написание.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Запишите текст вместе с заголовком. (Взаимопроверка.)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Разбор слов по составу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Разберите слова по составу. Подснежник, пробежал, весенний, идут, подъезд.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корень, приставка, суффикс, окончание слова? Для чего они служат?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1. 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258 (с. 139).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Прочитайте. Объясните, какие буквы пропущены в словах.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Выполните задания.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Назовите слова, которые вы подобрали к каждому слову.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Работа над загадками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Отгадайте загадки. Запишите отгадки. Обозначьте орфо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граммы.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снежном поле по дороге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Мчится конь мой одноногий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на много-много лет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Оставляет чёрный след.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(Ручка.)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Попало наше тесто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горячее место.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Попало —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Не пропало,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Румяной булкой стало.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(Печь.)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Если я пуста бываю,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Про тебя я забываю,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Но когда несу еду –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Мимо рта я не пройду.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(Ложка.)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 за чудо-великан?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Тянет руку к облакам,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Занимается трудом: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Помогает строить дом.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(Подъёмный кран.)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Лежу, забившись в уголок,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Пока сидишь ты с книгою.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Когда же кончится урок,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И я с тобой попрыгаю.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разноцветен и упруг,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Хоть не живой, а всё же друг.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(Мяч.)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Горит столб, а дыму нет.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(Свеча.)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Домовитая хозяйка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Полетает над лужайкой,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Похлопочет над цветком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поделится медком.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(Пчела.)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проверить безударный гласный в корне слова?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Как проверить парный согласный в корне слова?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Когда в словах пишется разделительный твёрдый знак? Приведите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Когда в словах пишется разделительный мягкий знак? При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Когда на конце существительных после шипящих пишется мягкий знак? Приведите примеры.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Расскажите о правописании суффиксов -ик и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-ек.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257 (с. 138).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Итоговый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контрольный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проверить знания, умения и навыки по программе 3 класса.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Раннее весеннее утро. Степь весело пестреет цветочками. Ярко желтеет дрок. Скромно синеют колокольчики. Белеет пахучая ромашка. Дикая гвоздика горит пунцовыми пятнами. В утренней прохладе разлит горький здоровый запах полыни.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Всё радостно потянулось к солнцу. Степь проснулась и ожила. Вы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соко в воздухе затрепетали жаворонки. Кузнечики подняли свою тороп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ливую трескотню.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А. Куприну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Выпишите из текста два слова с безударными гласными в корне. Рядом запишите проверочные слова.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 Выпишите из текста два слова с приставками. Приставки выделите.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Разберите предложения по членам: вариант 1 - второе, ва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риант 2 — третье.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также может предложить следующий текст.)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Соловьиная песня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Закатилось солнце. Угасает длинный день. Смолкают голоса птиц. Наступает тишь. Но вот в сумраке вечера послышалась новая птичья песня. Певец пробует свой сильный чудесный голос. Щёлкнул, из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дал протяжный свист. Помолчал чуточку, снова засвистал, залился трелью.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Кто это так хорошо поёт в сумерках? Вот он сидит на суку. Сам се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рый. Ростом с воробья.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Птичка подняла головку, открыла клюв. Легко и свободно плывёт в ночной тишине соловьиная песня.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По Г. Скребицкому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Написание каких слов вызвало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Анализ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контрольного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диктанта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Однокоренные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слова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проработать ошибки, допущенные в контрольном дик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танте; обобщить знания о частях речи, однокоренных словах.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(Учитель сообщает общие итоги контрольного диктанта.)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Анализ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контрольного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диктанта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 Запись слов, в написании которых учащиеся допустили наибольшее количество ошибок.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Индивидуально-коллективный (на доске и в тетрадях) раз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бор наиболее типичных ошибок.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3. Орфографический анализ слов, в которых учащиеся допу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стили ошибки.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259 (с. 139).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по заданиям упражнения.)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260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139).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в парах. 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лишнее слово в каждой строке. Обоснуйте свой выбор.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261</w:t>
      </w: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(с. 139).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(Самостоятельное выполнение. 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группы однокоренных слов.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корень слова?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признаки однокоренных слов.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Приведите примеры однокоренных слов.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задания сегодня на уроке вызвали затруднения?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Домашнее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Упр. 263 (с. 140).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Обучающее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изложение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DF3F59">
        <w:rPr>
          <w:rFonts w:ascii="Times New Roman" w:hAnsi="Times New Roman"/>
          <w:color w:val="000000"/>
          <w:sz w:val="24"/>
          <w:szCs w:val="24"/>
        </w:rPr>
        <w:t>развивать умения передавать содержание текста по кол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лективно составленному плану, писать слова с изученными ор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фограммами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Проверка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домашнего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задания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Какое предложение вам нужно было выписать?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Проверьте друг у друга правильность выполнения задания.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урока </w:t>
      </w:r>
    </w:p>
    <w:p w:rsidR="00744602" w:rsidRPr="00DF3F59" w:rsidRDefault="00744602" w:rsidP="001D0953">
      <w:pPr>
        <w:pStyle w:val="ListParagraph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Знакомство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 xml:space="preserve">текстом 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Упр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265 (</w:t>
      </w:r>
      <w:r w:rsidRPr="00DF3F59">
        <w:rPr>
          <w:rFonts w:ascii="Arial" w:hAnsi="Arial"/>
          <w:bCs/>
          <w:i/>
          <w:iCs/>
          <w:color w:val="000000"/>
          <w:sz w:val="24"/>
          <w:szCs w:val="24"/>
        </w:rPr>
        <w:t>с</w:t>
      </w:r>
      <w:r w:rsidRPr="00DF3F59">
        <w:rPr>
          <w:rFonts w:ascii="Arial" w:hAnsi="Arial" w:cs="Arial"/>
          <w:bCs/>
          <w:i/>
          <w:iCs/>
          <w:color w:val="000000"/>
          <w:sz w:val="24"/>
          <w:szCs w:val="24"/>
        </w:rPr>
        <w:t>. 141).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О ком он?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можно озаглавить текст?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Определите тему текста.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его главную мысль.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Кого увидел Антон?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 лосиха себя вела?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сделал Антон?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Почему в глазах лосихи блестели слёзы?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Составление плана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названия частей текста.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 каким частям они подойдут?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А какие бы заголовки придумали вы?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Орфографическая работа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(Учащиеся по цепочке называют слова с орфограммами и объ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ясняют их написание.)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(Пересказ текста по частям. Каждую часть рассказывает один ученик. Можно организовать работу в парах: сначала один уче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ник рассказывает другому содержание текста, затем наоборот. Далее повторное чтение текста и написание изложения. Само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мы делали сегодня на уроке?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Понравился ли вам текст, с которым мы работали?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Текст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обобщить знания о тексте; развивать устную речь.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Ход 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262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140).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Прочитайте. Обсудите задание в парах.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Подготовьтесь к письму по памяти. (Письмо по памяти. Взаимопроверка.)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264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140).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Рассмотрите рисунки.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Расскажите эпизод из любой сказки.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Выполните письменные задания к упражнению. (Самопроверка.)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266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142).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Рассмотрите рисунки.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(Работа по вопросам и заданиям учебника.)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1D0953">
      <w:pPr>
        <w:pStyle w:val="ListParagraph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</w:p>
    <w:p w:rsidR="00744602" w:rsidRPr="00DF3F59" w:rsidRDefault="00744602" w:rsidP="001D095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Упр. 268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(с.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143).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текст. Рассмотрите рисунок.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беседа по вопросам и самостоятельное выполнение заданий упражнения. Самопроверка.)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2. Упражнения в подборе антонимов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(Эти задания можно предложить для индивидуальной работы.)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Соедините антонимы стрелками,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север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лёгкий здоровье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прилететь высокий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открыть улететь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низкий загадка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болезнь завязать                                     ленивый прилежный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юг светлый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отгадка польза                                      тёмный закрыть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развязать тяжёлый</w:t>
      </w:r>
      <w:r w:rsidRPr="00DF3F5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DF3F59">
        <w:rPr>
          <w:rFonts w:ascii="Times New Roman" w:hAnsi="Times New Roman"/>
          <w:color w:val="000000"/>
          <w:sz w:val="24"/>
          <w:szCs w:val="24"/>
        </w:rPr>
        <w:t>вред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Замените прилагательные антонимами и запишите полу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чившиеся словосочетания.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Лёгкая задача, лёгкая ноша; слабый голос, слабые знания; мягкий диван, мягкий климат; старый охотник, старый дом.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Спишите. Подчеркните в пословицах антонимы. 1) Сей в ненастье, а убирай в вёдро. 2) Ученье - свет, а неученье -тьма. 3) Каково начало, таков и конец. 4) Не узнавши горя, не узнаешь и радости. 5) Добро помни, а зло забывай.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Объясните смысл пословиц.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такое текст?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типы текстов.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Кто сегодня на уроке был самым активным?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Сочинение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на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тему «Почему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я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жду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летних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каникул»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формировать умение составлять текст на заданную тему; развивать устную и письменную речь.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Работа по учебнику </w:t>
      </w: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Упр. 267 (с. 142).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 </w:t>
      </w:r>
      <w:r w:rsidRPr="00DF3F59">
        <w:rPr>
          <w:rFonts w:ascii="Times New Roman" w:hAnsi="Times New Roman"/>
          <w:color w:val="000000"/>
          <w:sz w:val="24"/>
          <w:szCs w:val="24"/>
        </w:rPr>
        <w:t>Прочитайте стихотворение. Назовите его тему.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главную мысль.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(Далее работа по вопросам и заданиям упражнения.)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-  Расскажите, чем вы занимаетесь летом.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Физкультминутка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Продолжение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работы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1. Составление плана сочинения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-  Сколько частей должно быть в сочинении? Назовите их.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(Три: вступление, основная часть, заключение.)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Примерный план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1. Скоро лето.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Мои летние увлечения.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Мои впечатления.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2. Работа над сочинением </w:t>
      </w:r>
      <w:r w:rsidRPr="00DF3F59">
        <w:rPr>
          <w:rFonts w:ascii="Times New Roman" w:hAnsi="Times New Roman"/>
          <w:color w:val="000000"/>
          <w:sz w:val="24"/>
          <w:szCs w:val="24"/>
        </w:rPr>
        <w:t>(Учащиеся пишут сочинение по плану. Самопроверка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Рефлексия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Прочитайте свои сочинения.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Оцените свою работу на уроке.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VI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Подведение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итогов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Чьё сочинение вам больше всего понравилось?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/>
          <w:bCs/>
          <w:color w:val="000000"/>
          <w:sz w:val="24"/>
          <w:szCs w:val="24"/>
        </w:rPr>
        <w:t xml:space="preserve">Тема: 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КВН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«Знатоки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русского</w:t>
      </w:r>
      <w:r w:rsidRPr="00DF3F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/>
          <w:bCs/>
          <w:color w:val="000000"/>
          <w:sz w:val="24"/>
          <w:szCs w:val="24"/>
        </w:rPr>
        <w:t>языка»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Цели: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color w:val="000000"/>
          <w:sz w:val="24"/>
          <w:szCs w:val="24"/>
        </w:rPr>
        <w:t>прививать интерес к предмету; развивать логическое мышление.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/>
          <w:bCs/>
          <w:color w:val="000000"/>
          <w:sz w:val="24"/>
          <w:szCs w:val="24"/>
        </w:rPr>
        <w:t>Ход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Организационный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момент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Орешек знаний твёрд, но всё же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Мы не привыкли отступать.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Нам расколоть его поможет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Наш КВН, девиз которого: «Хочу всё знать!»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Сегодня наш КВН посвящен русскому языку.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(Играют три команды (по рядам). Каждое задание оценива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ется по трёхбалльной системе: 1 балл — зелёный шар, 2 балла — жёлтый шар, 3 балла — красный шар.)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F3F59">
        <w:rPr>
          <w:rFonts w:ascii="Arial" w:hAnsi="Arial"/>
          <w:bCs/>
          <w:color w:val="000000"/>
          <w:sz w:val="24"/>
          <w:szCs w:val="24"/>
        </w:rPr>
        <w:t>Работа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по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теме</w:t>
      </w:r>
      <w:r w:rsidRPr="00DF3F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F3F59">
        <w:rPr>
          <w:rFonts w:ascii="Arial" w:hAnsi="Arial"/>
          <w:bCs/>
          <w:color w:val="000000"/>
          <w:sz w:val="24"/>
          <w:szCs w:val="24"/>
        </w:rPr>
        <w:t>урока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Представление команд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(Каждая команда представляет своё название в виде загадок. Другие команды отгадывают.)</w:t>
      </w:r>
    </w:p>
    <w:p w:rsidR="00744602" w:rsidRPr="00DF3F59" w:rsidRDefault="00744602" w:rsidP="00FA014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Являюсь я важнейшей частью речи... </w:t>
      </w:r>
    </w:p>
    <w:p w:rsidR="00744602" w:rsidRPr="00DF3F59" w:rsidRDefault="00744602" w:rsidP="00FA01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Давно живу я в мире этом,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Даю названия предметам.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(Имя существительное.)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2.    </w:t>
      </w:r>
      <w:r w:rsidRPr="00DF3F59">
        <w:rPr>
          <w:rFonts w:ascii="Times New Roman" w:hAnsi="Times New Roman"/>
          <w:color w:val="000000"/>
          <w:sz w:val="24"/>
          <w:szCs w:val="24"/>
        </w:rPr>
        <w:t>Определяю я предметы,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Они со мной весьма приметны.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Я украшаю вашу речь,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Меня вам надо знать, беречь!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(Имя прилагательное.)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3.     Интересная часть речи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В русском языке живёт.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Кто что делает, расскажет: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Чертит, пишет иль поёт.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(Глагол.)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2. Разминка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Наша устная речь состоит из...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Какие части речи вы знаете?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Из каких частей состоит слово?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Что вы знаете о предложении?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Назовите виды текстов.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—  Какие правила учат писать корень слова? 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3. Орфографический диктант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 Отгадайте загадки. Запишите отгадки. Обозначьте орфо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граммы.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Ты откуда, ты откуда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Прилетел к нам, красногрудый?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Облетел я всю Сибирь.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Как зовут меня?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(Снегирь.)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Есть, ребята, у меня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Два серебряных коня.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Езжу сразу на обоих,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Что за кони у меня?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(Коньки.)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Под гору — коняшки,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гору — деревяшки.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По обеим сторонам,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Маленькие горы.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(Лыжи.)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Стучит, бренчит, вертится,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Никого не боится.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Считает весь свой век,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А всё не человек?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(Часы.)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Горит столб, а дыму нет.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(Свеча.)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Стоит над водой, трясёт бородой.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(Камыш.)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Махнула птица крылом,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Накрыла весь свет одним пером.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(Ночь.)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Что выше леса, краше света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И без огня горит?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(Солнце.)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В лесу у пня суетня, беготня.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Народ рабочий весь день хлопочет,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Себе город строит.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(Муравьи.)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bCs/>
          <w:color w:val="000000"/>
          <w:sz w:val="24"/>
          <w:szCs w:val="24"/>
        </w:rPr>
        <w:t>4. Шарады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— Какие части слова вы знаете? Сейчас мы это проверим.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1) Корень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снежинка,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приставка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подъехали,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лесник,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окончание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ученики. (Подснежники.)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2)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Приставка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посмотрел,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корень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дороженька,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п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лыжник. (Подорожник.)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3) Корень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въезд,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суффикс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книжка,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приставка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побежали,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окончание в слове </w:t>
      </w:r>
      <w:r w:rsidRPr="00DF3F59">
        <w:rPr>
          <w:rFonts w:ascii="Times New Roman" w:hAnsi="Times New Roman"/>
          <w:i/>
          <w:iCs/>
          <w:color w:val="000000"/>
          <w:sz w:val="24"/>
          <w:szCs w:val="24"/>
        </w:rPr>
        <w:t>доска. (Поездка.)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 xml:space="preserve">Слова </w:t>
      </w:r>
      <w:r w:rsidRPr="00DF3F59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словаря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(Каждая команда за три минуты вспоминает и записывает слово из словаря на темы «Школа», «Овощи и фрукты», «Животные».)</w:t>
      </w:r>
    </w:p>
    <w:p w:rsidR="00744602" w:rsidRPr="00DF3F59" w:rsidRDefault="00744602" w:rsidP="003228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F59"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F3F59">
        <w:rPr>
          <w:rFonts w:ascii="Times New Roman" w:hAnsi="Times New Roman"/>
          <w:bCs/>
          <w:color w:val="000000"/>
          <w:sz w:val="24"/>
          <w:szCs w:val="24"/>
        </w:rPr>
        <w:t>. Подведение итогов урока</w:t>
      </w:r>
    </w:p>
    <w:p w:rsidR="00744602" w:rsidRPr="00DF3F59" w:rsidRDefault="00744602" w:rsidP="00511B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F59">
        <w:rPr>
          <w:rFonts w:ascii="Times New Roman" w:hAnsi="Times New Roman"/>
          <w:color w:val="000000"/>
          <w:sz w:val="24"/>
          <w:szCs w:val="24"/>
        </w:rPr>
        <w:t>(Побеждает та команда, которая набрала наибольшее коли</w:t>
      </w:r>
      <w:r w:rsidRPr="00DF3F59">
        <w:rPr>
          <w:rFonts w:ascii="Times New Roman" w:hAnsi="Times New Roman"/>
          <w:color w:val="000000"/>
          <w:sz w:val="24"/>
          <w:szCs w:val="24"/>
        </w:rPr>
        <w:softHyphen/>
        <w:t>чество красных шаров. В конце урока происходит награждение.)</w:t>
      </w:r>
    </w:p>
    <w:sectPr w:rsidR="00744602" w:rsidRPr="00DF3F59" w:rsidSect="001D754A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269"/>
    <w:multiLevelType w:val="hybridMultilevel"/>
    <w:tmpl w:val="04C08E9E"/>
    <w:lvl w:ilvl="0" w:tplc="5E78B4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31117"/>
    <w:multiLevelType w:val="hybridMultilevel"/>
    <w:tmpl w:val="2A0A4866"/>
    <w:lvl w:ilvl="0" w:tplc="F7D2CB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03296"/>
    <w:multiLevelType w:val="hybridMultilevel"/>
    <w:tmpl w:val="4296E102"/>
    <w:lvl w:ilvl="0" w:tplc="94109D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05152C"/>
    <w:multiLevelType w:val="hybridMultilevel"/>
    <w:tmpl w:val="64F47466"/>
    <w:lvl w:ilvl="0" w:tplc="D26280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3002F9"/>
    <w:multiLevelType w:val="hybridMultilevel"/>
    <w:tmpl w:val="D36E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525767"/>
    <w:multiLevelType w:val="hybridMultilevel"/>
    <w:tmpl w:val="95E27214"/>
    <w:lvl w:ilvl="0" w:tplc="650253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E1540B"/>
    <w:multiLevelType w:val="hybridMultilevel"/>
    <w:tmpl w:val="D5C6C0FE"/>
    <w:lvl w:ilvl="0" w:tplc="858841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2F7310"/>
    <w:multiLevelType w:val="hybridMultilevel"/>
    <w:tmpl w:val="EE9C54DA"/>
    <w:lvl w:ilvl="0" w:tplc="261431A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0C344A48"/>
    <w:multiLevelType w:val="hybridMultilevel"/>
    <w:tmpl w:val="B1D0227C"/>
    <w:lvl w:ilvl="0" w:tplc="63EE3F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EB389D"/>
    <w:multiLevelType w:val="hybridMultilevel"/>
    <w:tmpl w:val="56D6B0F0"/>
    <w:lvl w:ilvl="0" w:tplc="D0A286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5F08C1"/>
    <w:multiLevelType w:val="hybridMultilevel"/>
    <w:tmpl w:val="B8F87644"/>
    <w:lvl w:ilvl="0" w:tplc="F90AA5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6A7DFD"/>
    <w:multiLevelType w:val="hybridMultilevel"/>
    <w:tmpl w:val="D1845642"/>
    <w:lvl w:ilvl="0" w:tplc="0F906D5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F57750"/>
    <w:multiLevelType w:val="hybridMultilevel"/>
    <w:tmpl w:val="96082014"/>
    <w:lvl w:ilvl="0" w:tplc="31F622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431607"/>
    <w:multiLevelType w:val="hybridMultilevel"/>
    <w:tmpl w:val="93EEBC78"/>
    <w:lvl w:ilvl="0" w:tplc="251C0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0320A4"/>
    <w:multiLevelType w:val="hybridMultilevel"/>
    <w:tmpl w:val="DC7ABF40"/>
    <w:lvl w:ilvl="0" w:tplc="B7A6F4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BA511D"/>
    <w:multiLevelType w:val="hybridMultilevel"/>
    <w:tmpl w:val="6480DB14"/>
    <w:lvl w:ilvl="0" w:tplc="9FC86C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CA275A"/>
    <w:multiLevelType w:val="hybridMultilevel"/>
    <w:tmpl w:val="2AC4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CD7E7B"/>
    <w:multiLevelType w:val="hybridMultilevel"/>
    <w:tmpl w:val="AC3600AC"/>
    <w:lvl w:ilvl="0" w:tplc="FB80E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205CBE"/>
    <w:multiLevelType w:val="hybridMultilevel"/>
    <w:tmpl w:val="32B0F71A"/>
    <w:lvl w:ilvl="0" w:tplc="B372BC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4F148A"/>
    <w:multiLevelType w:val="hybridMultilevel"/>
    <w:tmpl w:val="10D89A92"/>
    <w:lvl w:ilvl="0" w:tplc="894250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17730C"/>
    <w:multiLevelType w:val="hybridMultilevel"/>
    <w:tmpl w:val="FE28FD00"/>
    <w:lvl w:ilvl="0" w:tplc="90AA74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0EB04B8"/>
    <w:multiLevelType w:val="hybridMultilevel"/>
    <w:tmpl w:val="9086035A"/>
    <w:lvl w:ilvl="0" w:tplc="439C4C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D52D85"/>
    <w:multiLevelType w:val="hybridMultilevel"/>
    <w:tmpl w:val="4C967BD8"/>
    <w:lvl w:ilvl="0" w:tplc="1D0CCF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914C4C"/>
    <w:multiLevelType w:val="hybridMultilevel"/>
    <w:tmpl w:val="FBBA9D42"/>
    <w:lvl w:ilvl="0" w:tplc="0124F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5110C6"/>
    <w:multiLevelType w:val="hybridMultilevel"/>
    <w:tmpl w:val="C0868FE4"/>
    <w:lvl w:ilvl="0" w:tplc="AAFAA5A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3954380"/>
    <w:multiLevelType w:val="hybridMultilevel"/>
    <w:tmpl w:val="4008E0D2"/>
    <w:lvl w:ilvl="0" w:tplc="122201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708139B"/>
    <w:multiLevelType w:val="hybridMultilevel"/>
    <w:tmpl w:val="0E9A9876"/>
    <w:lvl w:ilvl="0" w:tplc="F7EEFCA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8C6660C"/>
    <w:multiLevelType w:val="hybridMultilevel"/>
    <w:tmpl w:val="532E8AD0"/>
    <w:lvl w:ilvl="0" w:tplc="8BAA913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C0D315A"/>
    <w:multiLevelType w:val="hybridMultilevel"/>
    <w:tmpl w:val="7A3263F0"/>
    <w:lvl w:ilvl="0" w:tplc="5FD84B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D6417C4"/>
    <w:multiLevelType w:val="hybridMultilevel"/>
    <w:tmpl w:val="57E664EC"/>
    <w:lvl w:ilvl="0" w:tplc="14D489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0CA6467"/>
    <w:multiLevelType w:val="hybridMultilevel"/>
    <w:tmpl w:val="E94E1476"/>
    <w:lvl w:ilvl="0" w:tplc="F746CB9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2773C85"/>
    <w:multiLevelType w:val="hybridMultilevel"/>
    <w:tmpl w:val="2AB6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2B2366"/>
    <w:multiLevelType w:val="hybridMultilevel"/>
    <w:tmpl w:val="63EA6FF4"/>
    <w:lvl w:ilvl="0" w:tplc="22C071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699544F"/>
    <w:multiLevelType w:val="hybridMultilevel"/>
    <w:tmpl w:val="9EBE8130"/>
    <w:lvl w:ilvl="0" w:tplc="E54673F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073FE2"/>
    <w:multiLevelType w:val="hybridMultilevel"/>
    <w:tmpl w:val="5096FFDE"/>
    <w:lvl w:ilvl="0" w:tplc="F514A7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6DD51CF"/>
    <w:multiLevelType w:val="hybridMultilevel"/>
    <w:tmpl w:val="A26CB838"/>
    <w:lvl w:ilvl="0" w:tplc="7B8897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BF64FC2"/>
    <w:multiLevelType w:val="hybridMultilevel"/>
    <w:tmpl w:val="E03619F6"/>
    <w:lvl w:ilvl="0" w:tplc="CA48BF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825AD1"/>
    <w:multiLevelType w:val="hybridMultilevel"/>
    <w:tmpl w:val="7376E0F0"/>
    <w:lvl w:ilvl="0" w:tplc="AFA245D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E16697C"/>
    <w:multiLevelType w:val="hybridMultilevel"/>
    <w:tmpl w:val="26864620"/>
    <w:lvl w:ilvl="0" w:tplc="619AEF68">
      <w:start w:val="1"/>
      <w:numFmt w:val="decimal"/>
      <w:lvlText w:val="%1."/>
      <w:lvlJc w:val="left"/>
      <w:pPr>
        <w:ind w:left="885" w:hanging="52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FC501C9"/>
    <w:multiLevelType w:val="hybridMultilevel"/>
    <w:tmpl w:val="B1EAD06E"/>
    <w:lvl w:ilvl="0" w:tplc="4C34F6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F317A1"/>
    <w:multiLevelType w:val="hybridMultilevel"/>
    <w:tmpl w:val="A5E00A3E"/>
    <w:lvl w:ilvl="0" w:tplc="FB463F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EDD204D"/>
    <w:multiLevelType w:val="hybridMultilevel"/>
    <w:tmpl w:val="F1C0DE14"/>
    <w:lvl w:ilvl="0" w:tplc="16D416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2C5FB5"/>
    <w:multiLevelType w:val="hybridMultilevel"/>
    <w:tmpl w:val="74101176"/>
    <w:lvl w:ilvl="0" w:tplc="C6C868F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FA8010D"/>
    <w:multiLevelType w:val="hybridMultilevel"/>
    <w:tmpl w:val="8D687B94"/>
    <w:lvl w:ilvl="0" w:tplc="A282BF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0877693"/>
    <w:multiLevelType w:val="hybridMultilevel"/>
    <w:tmpl w:val="1D326238"/>
    <w:lvl w:ilvl="0" w:tplc="E29CF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1AA7424"/>
    <w:multiLevelType w:val="hybridMultilevel"/>
    <w:tmpl w:val="686EC654"/>
    <w:lvl w:ilvl="0" w:tplc="DEFC23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1F66923"/>
    <w:multiLevelType w:val="hybridMultilevel"/>
    <w:tmpl w:val="1636652A"/>
    <w:lvl w:ilvl="0" w:tplc="AB6618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49E4BEA"/>
    <w:multiLevelType w:val="hybridMultilevel"/>
    <w:tmpl w:val="E63883A2"/>
    <w:lvl w:ilvl="0" w:tplc="CFEA02E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59E3666"/>
    <w:multiLevelType w:val="hybridMultilevel"/>
    <w:tmpl w:val="C5D2937A"/>
    <w:lvl w:ilvl="0" w:tplc="37064E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7959DE"/>
    <w:multiLevelType w:val="hybridMultilevel"/>
    <w:tmpl w:val="14AEAC08"/>
    <w:lvl w:ilvl="0" w:tplc="E24075A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0D74744"/>
    <w:multiLevelType w:val="hybridMultilevel"/>
    <w:tmpl w:val="032E5E38"/>
    <w:lvl w:ilvl="0" w:tplc="54A6C8D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2601848"/>
    <w:multiLevelType w:val="hybridMultilevel"/>
    <w:tmpl w:val="C7189ABA"/>
    <w:lvl w:ilvl="0" w:tplc="56149F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4884B41"/>
    <w:multiLevelType w:val="hybridMultilevel"/>
    <w:tmpl w:val="1F7ACBDA"/>
    <w:lvl w:ilvl="0" w:tplc="E97252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7635DC7"/>
    <w:multiLevelType w:val="hybridMultilevel"/>
    <w:tmpl w:val="60A8A240"/>
    <w:lvl w:ilvl="0" w:tplc="83E43F0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BAC4BFC"/>
    <w:multiLevelType w:val="hybridMultilevel"/>
    <w:tmpl w:val="38E066F6"/>
    <w:lvl w:ilvl="0" w:tplc="E78ED8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D4F19B1"/>
    <w:multiLevelType w:val="hybridMultilevel"/>
    <w:tmpl w:val="426EC61A"/>
    <w:lvl w:ilvl="0" w:tplc="5BD0CA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EA97F15"/>
    <w:multiLevelType w:val="hybridMultilevel"/>
    <w:tmpl w:val="3DE0428A"/>
    <w:lvl w:ilvl="0" w:tplc="A83817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F7A3BEC"/>
    <w:multiLevelType w:val="hybridMultilevel"/>
    <w:tmpl w:val="1E5AE9F4"/>
    <w:lvl w:ilvl="0" w:tplc="623E5E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52"/>
  </w:num>
  <w:num w:numId="3">
    <w:abstractNumId w:val="40"/>
  </w:num>
  <w:num w:numId="4">
    <w:abstractNumId w:val="1"/>
  </w:num>
  <w:num w:numId="5">
    <w:abstractNumId w:val="56"/>
  </w:num>
  <w:num w:numId="6">
    <w:abstractNumId w:val="17"/>
  </w:num>
  <w:num w:numId="7">
    <w:abstractNumId w:val="12"/>
  </w:num>
  <w:num w:numId="8">
    <w:abstractNumId w:val="45"/>
  </w:num>
  <w:num w:numId="9">
    <w:abstractNumId w:val="2"/>
  </w:num>
  <w:num w:numId="10">
    <w:abstractNumId w:val="7"/>
  </w:num>
  <w:num w:numId="11">
    <w:abstractNumId w:val="21"/>
  </w:num>
  <w:num w:numId="12">
    <w:abstractNumId w:val="11"/>
  </w:num>
  <w:num w:numId="13">
    <w:abstractNumId w:val="26"/>
  </w:num>
  <w:num w:numId="14">
    <w:abstractNumId w:val="13"/>
  </w:num>
  <w:num w:numId="15">
    <w:abstractNumId w:val="32"/>
  </w:num>
  <w:num w:numId="16">
    <w:abstractNumId w:val="44"/>
  </w:num>
  <w:num w:numId="17">
    <w:abstractNumId w:val="30"/>
  </w:num>
  <w:num w:numId="18">
    <w:abstractNumId w:val="19"/>
  </w:num>
  <w:num w:numId="19">
    <w:abstractNumId w:val="10"/>
  </w:num>
  <w:num w:numId="20">
    <w:abstractNumId w:val="15"/>
  </w:num>
  <w:num w:numId="21">
    <w:abstractNumId w:val="35"/>
  </w:num>
  <w:num w:numId="22">
    <w:abstractNumId w:val="47"/>
  </w:num>
  <w:num w:numId="23">
    <w:abstractNumId w:val="50"/>
  </w:num>
  <w:num w:numId="24">
    <w:abstractNumId w:val="55"/>
  </w:num>
  <w:num w:numId="25">
    <w:abstractNumId w:val="43"/>
  </w:num>
  <w:num w:numId="26">
    <w:abstractNumId w:val="57"/>
  </w:num>
  <w:num w:numId="27">
    <w:abstractNumId w:val="3"/>
  </w:num>
  <w:num w:numId="28">
    <w:abstractNumId w:val="39"/>
  </w:num>
  <w:num w:numId="29">
    <w:abstractNumId w:val="16"/>
  </w:num>
  <w:num w:numId="30">
    <w:abstractNumId w:val="53"/>
  </w:num>
  <w:num w:numId="31">
    <w:abstractNumId w:val="20"/>
  </w:num>
  <w:num w:numId="32">
    <w:abstractNumId w:val="51"/>
  </w:num>
  <w:num w:numId="33">
    <w:abstractNumId w:val="42"/>
  </w:num>
  <w:num w:numId="34">
    <w:abstractNumId w:val="8"/>
  </w:num>
  <w:num w:numId="35">
    <w:abstractNumId w:val="6"/>
  </w:num>
  <w:num w:numId="36">
    <w:abstractNumId w:val="5"/>
  </w:num>
  <w:num w:numId="37">
    <w:abstractNumId w:val="22"/>
  </w:num>
  <w:num w:numId="38">
    <w:abstractNumId w:val="18"/>
  </w:num>
  <w:num w:numId="39">
    <w:abstractNumId w:val="24"/>
  </w:num>
  <w:num w:numId="40">
    <w:abstractNumId w:val="34"/>
  </w:num>
  <w:num w:numId="41">
    <w:abstractNumId w:val="33"/>
  </w:num>
  <w:num w:numId="42">
    <w:abstractNumId w:val="31"/>
  </w:num>
  <w:num w:numId="43">
    <w:abstractNumId w:val="36"/>
  </w:num>
  <w:num w:numId="44">
    <w:abstractNumId w:val="14"/>
  </w:num>
  <w:num w:numId="45">
    <w:abstractNumId w:val="37"/>
  </w:num>
  <w:num w:numId="46">
    <w:abstractNumId w:val="25"/>
  </w:num>
  <w:num w:numId="47">
    <w:abstractNumId w:val="48"/>
  </w:num>
  <w:num w:numId="48">
    <w:abstractNumId w:val="4"/>
  </w:num>
  <w:num w:numId="49">
    <w:abstractNumId w:val="28"/>
  </w:num>
  <w:num w:numId="50">
    <w:abstractNumId w:val="0"/>
  </w:num>
  <w:num w:numId="51">
    <w:abstractNumId w:val="46"/>
  </w:num>
  <w:num w:numId="52">
    <w:abstractNumId w:val="27"/>
  </w:num>
  <w:num w:numId="53">
    <w:abstractNumId w:val="9"/>
  </w:num>
  <w:num w:numId="54">
    <w:abstractNumId w:val="54"/>
  </w:num>
  <w:num w:numId="55">
    <w:abstractNumId w:val="49"/>
  </w:num>
  <w:num w:numId="56">
    <w:abstractNumId w:val="23"/>
  </w:num>
  <w:num w:numId="57">
    <w:abstractNumId w:val="41"/>
  </w:num>
  <w:num w:numId="58">
    <w:abstractNumId w:val="2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EFB"/>
    <w:rsid w:val="0002252E"/>
    <w:rsid w:val="00077657"/>
    <w:rsid w:val="000D59DA"/>
    <w:rsid w:val="000E1670"/>
    <w:rsid w:val="00114AAE"/>
    <w:rsid w:val="00153B86"/>
    <w:rsid w:val="0016499D"/>
    <w:rsid w:val="001737A2"/>
    <w:rsid w:val="0019781A"/>
    <w:rsid w:val="001C6E59"/>
    <w:rsid w:val="001D0953"/>
    <w:rsid w:val="001D754A"/>
    <w:rsid w:val="001F2225"/>
    <w:rsid w:val="00212258"/>
    <w:rsid w:val="002664D5"/>
    <w:rsid w:val="002F3BE1"/>
    <w:rsid w:val="00304563"/>
    <w:rsid w:val="00322811"/>
    <w:rsid w:val="00362F17"/>
    <w:rsid w:val="003D2A08"/>
    <w:rsid w:val="003E4A7A"/>
    <w:rsid w:val="003F5F75"/>
    <w:rsid w:val="004313DC"/>
    <w:rsid w:val="00443774"/>
    <w:rsid w:val="00445884"/>
    <w:rsid w:val="00451C36"/>
    <w:rsid w:val="0046479A"/>
    <w:rsid w:val="00484EFB"/>
    <w:rsid w:val="004F3085"/>
    <w:rsid w:val="00511BA8"/>
    <w:rsid w:val="00564FE7"/>
    <w:rsid w:val="005743B9"/>
    <w:rsid w:val="0059521F"/>
    <w:rsid w:val="005B0A05"/>
    <w:rsid w:val="005B67FA"/>
    <w:rsid w:val="005F1B33"/>
    <w:rsid w:val="00680044"/>
    <w:rsid w:val="006C1D08"/>
    <w:rsid w:val="00702ADB"/>
    <w:rsid w:val="007305E4"/>
    <w:rsid w:val="00744602"/>
    <w:rsid w:val="00757408"/>
    <w:rsid w:val="007B61EE"/>
    <w:rsid w:val="007C3413"/>
    <w:rsid w:val="007D29D2"/>
    <w:rsid w:val="00844133"/>
    <w:rsid w:val="00860928"/>
    <w:rsid w:val="00871D0C"/>
    <w:rsid w:val="008D7142"/>
    <w:rsid w:val="008F1251"/>
    <w:rsid w:val="00945692"/>
    <w:rsid w:val="0098561E"/>
    <w:rsid w:val="009A331A"/>
    <w:rsid w:val="009D4026"/>
    <w:rsid w:val="00A25E36"/>
    <w:rsid w:val="00A70C7A"/>
    <w:rsid w:val="00A72E75"/>
    <w:rsid w:val="00A751B1"/>
    <w:rsid w:val="00A82F6E"/>
    <w:rsid w:val="00A85A1C"/>
    <w:rsid w:val="00AB0D62"/>
    <w:rsid w:val="00B07080"/>
    <w:rsid w:val="00B17551"/>
    <w:rsid w:val="00B8246C"/>
    <w:rsid w:val="00BB5388"/>
    <w:rsid w:val="00C174DB"/>
    <w:rsid w:val="00C53650"/>
    <w:rsid w:val="00C63D15"/>
    <w:rsid w:val="00C735E2"/>
    <w:rsid w:val="00C92E36"/>
    <w:rsid w:val="00CE494A"/>
    <w:rsid w:val="00CF405A"/>
    <w:rsid w:val="00D379DE"/>
    <w:rsid w:val="00D37E69"/>
    <w:rsid w:val="00D5195B"/>
    <w:rsid w:val="00D638CF"/>
    <w:rsid w:val="00D76746"/>
    <w:rsid w:val="00DC0D62"/>
    <w:rsid w:val="00DD394A"/>
    <w:rsid w:val="00DF3F59"/>
    <w:rsid w:val="00E02296"/>
    <w:rsid w:val="00E627AF"/>
    <w:rsid w:val="00F2103F"/>
    <w:rsid w:val="00F358B7"/>
    <w:rsid w:val="00F50ED0"/>
    <w:rsid w:val="00F95B8C"/>
    <w:rsid w:val="00FA0148"/>
    <w:rsid w:val="00FE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0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883</TotalTime>
  <Pages>212</Pages>
  <Words>-32766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31</cp:revision>
  <dcterms:created xsi:type="dcterms:W3CDTF">2013-07-13T08:56:00Z</dcterms:created>
  <dcterms:modified xsi:type="dcterms:W3CDTF">2016-09-01T14:23:00Z</dcterms:modified>
</cp:coreProperties>
</file>